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وعلاقتها</w:t>
      </w:r>
      <w:r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سن</w:t>
      </w:r>
      <w:r w:rsidRPr="00B20C1C">
        <w:rPr>
          <w:sz w:val="26"/>
          <w:szCs w:val="28"/>
          <w:rtl/>
          <w:lang/>
        </w:rPr>
        <w:t xml:space="preserve"> (15-17) </w:t>
      </w:r>
      <w:r w:rsidRPr="00B20C1C">
        <w:rPr>
          <w:rFonts w:hint="cs"/>
          <w:sz w:val="26"/>
          <w:szCs w:val="28"/>
          <w:rtl/>
          <w:lang/>
        </w:rPr>
        <w:t>سنة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bookmarkStart w:id="0" w:name="_GoBack"/>
      <w:r w:rsidRPr="00B20C1C">
        <w:rPr>
          <w:rFonts w:hint="cs"/>
          <w:sz w:val="26"/>
          <w:szCs w:val="28"/>
          <w:rtl/>
          <w:lang/>
        </w:rPr>
        <w:t>نرمين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فتحي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خضر</w:t>
      </w:r>
    </w:p>
    <w:bookmarkEnd w:id="0"/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</w:t>
      </w:r>
      <w:r w:rsidRPr="00B20C1C">
        <w:rPr>
          <w:sz w:val="26"/>
          <w:szCs w:val="28"/>
          <w:rtl/>
          <w:lang/>
        </w:rPr>
        <w:t>.</w:t>
      </w:r>
      <w:r w:rsidRPr="00B20C1C">
        <w:rPr>
          <w:rFonts w:hint="cs"/>
          <w:sz w:val="26"/>
          <w:szCs w:val="28"/>
          <w:rtl/>
          <w:lang/>
        </w:rPr>
        <w:t>د</w:t>
      </w:r>
      <w:r w:rsidRPr="00B20C1C">
        <w:rPr>
          <w:sz w:val="26"/>
          <w:szCs w:val="28"/>
          <w:rtl/>
          <w:lang/>
        </w:rPr>
        <w:t xml:space="preserve"> / </w:t>
      </w:r>
      <w:r w:rsidRPr="00B20C1C">
        <w:rPr>
          <w:rFonts w:hint="cs"/>
          <w:sz w:val="26"/>
          <w:szCs w:val="28"/>
          <w:rtl/>
          <w:lang/>
        </w:rPr>
        <w:t>محمود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حسن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إسماعيل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أستاذ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وثقافة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الأطفال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للطقولة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شمس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</w:t>
      </w:r>
      <w:r w:rsidRPr="00B20C1C">
        <w:rPr>
          <w:sz w:val="26"/>
          <w:szCs w:val="28"/>
          <w:rtl/>
          <w:lang/>
        </w:rPr>
        <w:t>.</w:t>
      </w:r>
      <w:r w:rsidRPr="00B20C1C">
        <w:rPr>
          <w:rFonts w:hint="cs"/>
          <w:sz w:val="26"/>
          <w:szCs w:val="28"/>
          <w:rtl/>
          <w:lang/>
        </w:rPr>
        <w:t>م</w:t>
      </w:r>
      <w:r w:rsidRPr="00B20C1C">
        <w:rPr>
          <w:sz w:val="26"/>
          <w:szCs w:val="28"/>
          <w:rtl/>
          <w:lang/>
        </w:rPr>
        <w:t>.</w:t>
      </w:r>
      <w:r w:rsidRPr="00B20C1C">
        <w:rPr>
          <w:rFonts w:hint="cs"/>
          <w:sz w:val="26"/>
          <w:szCs w:val="28"/>
          <w:rtl/>
          <w:lang/>
        </w:rPr>
        <w:t>د</w:t>
      </w:r>
      <w:r w:rsidRPr="00B20C1C">
        <w:rPr>
          <w:sz w:val="26"/>
          <w:szCs w:val="28"/>
          <w:rtl/>
          <w:lang/>
        </w:rPr>
        <w:t xml:space="preserve">/ </w:t>
      </w:r>
      <w:r w:rsidRPr="00B20C1C">
        <w:rPr>
          <w:rFonts w:hint="cs"/>
          <w:sz w:val="26"/>
          <w:szCs w:val="28"/>
          <w:rtl/>
          <w:lang/>
        </w:rPr>
        <w:t>خالد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عبد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الجواد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أستاذ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مساعد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الإذاعة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الآداب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الزقازيق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مستخلص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ومايمكن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( 15-17 )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(400)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(15- 17)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الثانوية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القليوبية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تعتمد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المسح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أدوات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الإستبيان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القوالب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تفضل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77.4% </w:t>
      </w:r>
      <w:r w:rsidRPr="00B20C1C">
        <w:rPr>
          <w:rFonts w:hint="cs"/>
          <w:sz w:val="26"/>
          <w:szCs w:val="28"/>
          <w:rtl/>
          <w:lang/>
        </w:rPr>
        <w:t>يفضلون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ويشاهد</w:t>
      </w:r>
      <w:r w:rsidRPr="00B20C1C">
        <w:rPr>
          <w:sz w:val="26"/>
          <w:szCs w:val="28"/>
          <w:rtl/>
          <w:lang/>
        </w:rPr>
        <w:t xml:space="preserve"> 13.7%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يفضل</w:t>
      </w:r>
      <w:r w:rsidRPr="00B20C1C">
        <w:rPr>
          <w:sz w:val="26"/>
          <w:szCs w:val="28"/>
          <w:rtl/>
          <w:lang/>
        </w:rPr>
        <w:t xml:space="preserve"> 8.9% </w:t>
      </w:r>
      <w:r w:rsidRPr="00B20C1C">
        <w:rPr>
          <w:rFonts w:hint="cs"/>
          <w:sz w:val="26"/>
          <w:szCs w:val="28"/>
          <w:rtl/>
          <w:lang/>
        </w:rPr>
        <w:t>المسرحيات،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وبحساب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 </w:t>
      </w:r>
      <w:r w:rsidRPr="00B20C1C">
        <w:rPr>
          <w:rFonts w:hint="cs"/>
          <w:sz w:val="26"/>
          <w:szCs w:val="28"/>
          <w:rtl/>
          <w:lang/>
        </w:rPr>
        <w:t>وجدت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= 5.606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حرية</w:t>
      </w:r>
      <w:r w:rsidRPr="00B20C1C">
        <w:rPr>
          <w:sz w:val="26"/>
          <w:szCs w:val="28"/>
          <w:rtl/>
          <w:lang/>
        </w:rPr>
        <w:t xml:space="preserve"> =2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القوالب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تفضل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مشاهدتها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جاوبن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بنعم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تعجبهن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 xml:space="preserve"> 46.4%, </w:t>
      </w:r>
      <w:r w:rsidRPr="00B20C1C">
        <w:rPr>
          <w:rFonts w:hint="cs"/>
          <w:sz w:val="26"/>
          <w:szCs w:val="28"/>
          <w:rtl/>
          <w:lang/>
        </w:rPr>
        <w:t>وبلغت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تعجبهن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أحيانا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منتظمة</w:t>
      </w:r>
      <w:r w:rsidRPr="00B20C1C">
        <w:rPr>
          <w:sz w:val="26"/>
          <w:szCs w:val="28"/>
          <w:rtl/>
          <w:lang/>
        </w:rPr>
        <w:t xml:space="preserve"> 37.4% </w:t>
      </w:r>
      <w:r w:rsidRPr="00B20C1C">
        <w:rPr>
          <w:rFonts w:hint="cs"/>
          <w:sz w:val="26"/>
          <w:szCs w:val="28"/>
          <w:rtl/>
          <w:lang/>
        </w:rPr>
        <w:t>بينما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تعجبهم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16.2%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وبحساب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= 13.873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حرية</w:t>
      </w:r>
      <w:r w:rsidRPr="00B20C1C">
        <w:rPr>
          <w:sz w:val="26"/>
          <w:szCs w:val="28"/>
          <w:rtl/>
          <w:lang/>
        </w:rPr>
        <w:t xml:space="preserve"> =2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إعجاب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شهيرات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أسباب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متابعة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شهيرات،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النحو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التالى</w:t>
      </w:r>
      <w:r w:rsidRPr="00B20C1C">
        <w:rPr>
          <w:sz w:val="26"/>
          <w:szCs w:val="28"/>
          <w:rtl/>
          <w:lang/>
        </w:rPr>
        <w:t>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لإعجابي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بالممثلة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بالدور،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الثانى</w:t>
      </w: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لإعجابي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نفسها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وأريد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مزيدا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المعلومات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عنها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،وجاء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لأني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،و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الرابع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أحب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الملابس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العصر</w:t>
      </w: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الخامس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للتسلية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وقضاء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الفراغ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الأخير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لأن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عائلتي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فأجلس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lang/>
        </w:rPr>
        <w:t>Research Title: The Image of Leaders Wives and Celebrities Women in Drama and it's Relationship with the Role model to Females Adolescent from (15-17) year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Study aim: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Identify the presented image of leaders’ wives and celebrities’ women in drama and how they work as role models for female adolescents from (15-17 years. old).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Study Sample: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A sample consisting of 400 items of female adolescents aged 15-17 years in secondary schools in (Cairo –Qalubyia) governorates.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StudyType &amp; Method: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This study belongs to the descriptive study counting on the survey approach using the form and content analysis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Study tools: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Questionnaire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Results: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1-The most preferred forms of drama for adolescents are series or soap operas, then movies, then plays.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2- Adolescent’s answer that “yes” they like dramatic works that tackle with celebrities women and leaders’ wives which comes in the first rank , while “sometimes” or irregularly comes in the second rank.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3-The most reasons for following up dramatic works by adolescents are : for “admiring the actress playing the role” comes first followed by “for admiring the real character herself” in the second rank, then “because I like historical drama and biography” in the 3rd rank, then “because I like apparel and cloths of the character in that age” in the 4th rank; followed by “just for fun and spending time” , while “because my family like it and I just share them the time” comes in the last rank.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lang/>
        </w:rPr>
        <w:t>4-Adolescents are asked about the most attractive characters they follow in dramatic works, they answer that “the wife of a popular leader” comes in the first rank of their favorites, while “that she is a political militant” comes in the second, followed by “a wife of a president, a king, or a prince” comes third, then “being a crowned queen” in the fourth position, then “being a society lady” in the fifth rank , while “being a celebrity artist or a star” in last rank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لايستطيع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العصر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يتغافل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أشكاله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وقوالبه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،ولانستطيع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ننكر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تلعبه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تشكيل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معارفنا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وتصوراتنا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الأحداث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المختلفة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ولانستطيع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نغفل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سيطرة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أوقاتنا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،بل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ومنافستها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للمؤسسات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الأخرى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مجالات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التأثير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الجماهيري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فمع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الكم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الهائل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التطورات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يعيشها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الإنسان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المعلومات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الأحداث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المواضيع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أصبح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الإنسان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المعاصرغير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قادر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إستيعابها؛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أصبح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لامفرمن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الإعتمادعلى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الحصول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معلوماتنا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ومعارفنا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وتنمية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وتوسيع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مداركنا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جوانب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الحياة،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تمكنت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الطفرةالتكنولوجية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المتطورة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تنقل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الواقع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بإمكانيات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وأساليب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متنوعة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حسب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وسيلة،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لتصبح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النافذة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العالم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ونحن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تحدثنا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وأهميتها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وتاثيرها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الجمهور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نتحدث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يجب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نتطرق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وسيلة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الإطلاق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وسيلة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كبيرة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الإطلاق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كبير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الموضوعات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وتقوم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بمعالجتها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بطرق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تشبع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حاجات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الجمهور،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وتجعله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يتعايش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وتمتص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كثيرا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مشاعر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الضغط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وتخفف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شعوره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بالإنعزال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يعايش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أحداثا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عديدة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لاتتيسر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مقابلتها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المشهورة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تناولها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قصص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لحياتهم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حكام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مصر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وعلمائها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وأدبائها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وفنانيها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فقدمت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العديد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يعتمدن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عليها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فهمن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للعالم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الخارجي،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تجعل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يتخيلن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نفسهن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المواقف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يقلدن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يصل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تقمص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والتوحد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معها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ولايمكن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الحديث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بمعزل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فكلاهما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وجهين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لعملة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واحدة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وسيظل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بدء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أرسطو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عصرنا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المثال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للمشاهدين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ويتوحدون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ويغضبون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لغضبه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ويفرحون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لفرحه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وينتابهم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شعور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الحزن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إذاتعرض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سقوط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النقطة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إستغلالها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والإستفادة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للإقتداء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قبل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أولا</w:t>
      </w:r>
      <w:r w:rsidRPr="00B20C1C">
        <w:rPr>
          <w:sz w:val="26"/>
          <w:szCs w:val="28"/>
          <w:rtl/>
          <w:lang/>
        </w:rPr>
        <w:t xml:space="preserve"> :</w:t>
      </w:r>
      <w:r w:rsidRPr="00B20C1C">
        <w:rPr>
          <w:rFonts w:hint="cs"/>
          <w:sz w:val="26"/>
          <w:szCs w:val="28"/>
          <w:rtl/>
          <w:lang/>
        </w:rPr>
        <w:t>مشكلةالدراسة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لاحظت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لبعض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جانبا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حياتهم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الحياة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العامة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وطبقا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فإن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وبالطبع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يشاهدن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أكبر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باقي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الفئات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وهناك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العديد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أثبتت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الإناث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إعتمادا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إليه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هشام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مصباح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إستخدامات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وإشباعات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الراشدين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المصريين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ان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الإناث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تسعى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لإشباع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الحاجة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أكبر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الرجال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وأنهن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إعتمادا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كمصدر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للمعلومات</w:t>
      </w:r>
      <w:r w:rsidRPr="00B20C1C">
        <w:rPr>
          <w:sz w:val="26"/>
          <w:szCs w:val="28"/>
          <w:rtl/>
          <w:lang/>
        </w:rPr>
        <w:t xml:space="preserve"> ( 6 ).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وبما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باقي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الفئات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فبالتالي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أيضا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ملاحظة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وجدت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تحتذي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وتقلدها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ونظرا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للإنفتاح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الكبير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العصر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ونظرا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للمخاطر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والإنحرافات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المتزايدة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والإغراءات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للشباب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والفتيات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يساعد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حماية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الإغراءات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والإنحرافات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متاحة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الحياة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فالبطبع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يحتذى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سيحميهن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مرغوب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فإن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ظهور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السيئة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سئ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ونظرا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ونظرا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السلوك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الإنسان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سلوك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مكتسب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يتعلمه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تعامله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أفراد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ومؤسساته؛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ونظرا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تقلدها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وتحتذي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كانت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أوسيئة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الخطورة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هناك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سيئة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؛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تحديد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مشكلة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التساؤل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الرئيسي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التالي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وماعلاقتها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سن</w:t>
      </w:r>
      <w:r w:rsidRPr="00B20C1C">
        <w:rPr>
          <w:sz w:val="26"/>
          <w:szCs w:val="28"/>
          <w:rtl/>
          <w:lang/>
        </w:rPr>
        <w:t xml:space="preserve"> (15-17)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؟</w:t>
      </w:r>
      <w:r w:rsidRPr="00B20C1C">
        <w:rPr>
          <w:sz w:val="26"/>
          <w:szCs w:val="28"/>
          <w:rtl/>
          <w:lang/>
        </w:rPr>
        <w:t>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ثانيا</w:t>
      </w:r>
      <w:r w:rsidRPr="00B20C1C">
        <w:rPr>
          <w:sz w:val="26"/>
          <w:szCs w:val="28"/>
          <w:rtl/>
          <w:lang/>
        </w:rPr>
        <w:t xml:space="preserve"> :</w:t>
      </w:r>
      <w:r w:rsidRPr="00B20C1C">
        <w:rPr>
          <w:rFonts w:hint="cs"/>
          <w:sz w:val="26"/>
          <w:szCs w:val="28"/>
          <w:rtl/>
          <w:lang/>
        </w:rPr>
        <w:t>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تستمد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أهميتها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تحظى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بقبول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جماهيري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تحظى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مرتفعة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بالإضافة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تأثير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صغار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أوكبار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مهمة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لعدد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المشاكل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النفسية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والإجتماعية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سماتها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لجماعة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الأقران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وتقليدهم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فلابد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البحث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مصادر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جذابة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وتلقى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قبولا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والنجمات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إفتقاد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للشباب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وللمراهقات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تزايد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المخاطر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والإغراءات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العصر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إنتشار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سيرتهم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الإستفادة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للمراهقات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ثالثا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أهداف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ومايمكن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( 15 -17 )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تأثير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الفعلي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التوصل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الأسباب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تدفع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5- </w:t>
      </w:r>
      <w:r w:rsidRPr="00B20C1C">
        <w:rPr>
          <w:rFonts w:hint="cs"/>
          <w:sz w:val="26"/>
          <w:szCs w:val="28"/>
          <w:rtl/>
          <w:lang/>
        </w:rPr>
        <w:t>التوصل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النظريات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المفسرة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لأسباب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للنجمات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رابعا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السابقة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تقسيم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ثلاثة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محاور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رئيسية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المحور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تناولت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المحور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الثاني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تناولت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المحور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المحور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تناولت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"Jake Harwood , Karen Anderson"</w:t>
      </w:r>
      <w:r w:rsidRPr="00B20C1C">
        <w:rPr>
          <w:sz w:val="26"/>
          <w:szCs w:val="28"/>
          <w:rtl/>
          <w:lang/>
        </w:rPr>
        <w:t xml:space="preserve"> (2006) ( 7 )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التسعينات</w:t>
      </w:r>
      <w:r w:rsidRPr="00B20C1C">
        <w:rPr>
          <w:sz w:val="26"/>
          <w:szCs w:val="28"/>
          <w:rtl/>
          <w:lang/>
        </w:rPr>
        <w:t xml:space="preserve"> "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القنوات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الأمريكية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الذروة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تطبيق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المعروضة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أغلب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الشبكات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التيلفزيونية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الولايات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المتحدة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الأمريكية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لبتي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إعتمدت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مضمون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الرجال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ظهورا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لايطابق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الواقع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الفعلي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تسلط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الأمريكية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الضوء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جماعات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إجتماعية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وتقوم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بتهميش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فئات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إجتماعية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أخرى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وكبار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ظهرت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سلبية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أغلب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الأحيان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فظهرت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سطحية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وعديمة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وإنتهازية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2–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إسراء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عاطف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إبراهيم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الغزالي</w:t>
      </w:r>
      <w:r w:rsidRPr="00B20C1C">
        <w:rPr>
          <w:sz w:val="26"/>
          <w:szCs w:val="28"/>
          <w:rtl/>
          <w:lang/>
        </w:rPr>
        <w:t xml:space="preserve"> " ( 2018) ( 1 )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تعكسها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القنوات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وعلاقتها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بإتجاهات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نحو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"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الفضائيات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القضايا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والمشكلات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وتحديد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اوجه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والإتفاق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طبيعة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والواقع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الفعلي</w:t>
      </w:r>
      <w:r w:rsidRPr="00B20C1C">
        <w:rPr>
          <w:sz w:val="26"/>
          <w:szCs w:val="28"/>
          <w:rtl/>
          <w:lang/>
        </w:rPr>
        <w:t xml:space="preserve"> ,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المعروضة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قناة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cbc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ورتانا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1/1/2017 </w:t>
      </w:r>
      <w:r w:rsidRPr="00B20C1C">
        <w:rPr>
          <w:rFonts w:hint="cs"/>
          <w:sz w:val="26"/>
          <w:szCs w:val="28"/>
          <w:rtl/>
          <w:lang/>
        </w:rPr>
        <w:t>حتى</w:t>
      </w:r>
      <w:r w:rsidRPr="00B20C1C">
        <w:rPr>
          <w:sz w:val="26"/>
          <w:szCs w:val="28"/>
          <w:rtl/>
          <w:lang/>
        </w:rPr>
        <w:t xml:space="preserve"> 31/3/2017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ميدانية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400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جمهور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اللواتي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يشاهدن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محافظات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والقليوبية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والمنيا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وقدإستخدمت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إستمارتي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المضمون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والإستبيان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ساهمت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كبير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مسبقة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وصورتها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محيط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شملهن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مايوضح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وقدرتها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التأثير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يتعلق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بتشجيع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الإتجاه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الأحجام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عنه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وظهر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تعليقات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المبحوثات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الإستمارة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أشارت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تعدد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ملامح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السلبية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  <w:r w:rsidRPr="00B20C1C">
        <w:rPr>
          <w:rFonts w:hint="cs"/>
          <w:sz w:val="26"/>
          <w:szCs w:val="28"/>
          <w:rtl/>
          <w:lang/>
        </w:rPr>
        <w:t>الإنتهازية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ولاتهتم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بالعادات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والتقاليد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سطحية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التفكير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والسخرية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الآخرين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نهال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غريب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طه</w:t>
      </w:r>
      <w:r w:rsidRPr="00B20C1C">
        <w:rPr>
          <w:sz w:val="26"/>
          <w:szCs w:val="28"/>
          <w:rtl/>
          <w:lang/>
        </w:rPr>
        <w:t xml:space="preserve"> " ( 2018 ) ( 5 )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المعيله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المعروضة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القنوات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الفضائية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وعلاقتها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بدوافع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واتجاه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(15-17 )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نحو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الاجتهاد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والعمل</w:t>
      </w:r>
      <w:r w:rsidRPr="00B20C1C">
        <w:rPr>
          <w:sz w:val="26"/>
          <w:szCs w:val="28"/>
          <w:rtl/>
          <w:lang/>
        </w:rPr>
        <w:t xml:space="preserve"> 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الكشف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ملامح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المعيله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تعكسها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المعروضة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بقناتي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روتانا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والنيل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للأخبار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برامجية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( 1 </w:t>
      </w:r>
      <w:r w:rsidRPr="00B20C1C">
        <w:rPr>
          <w:rFonts w:hint="cs"/>
          <w:sz w:val="26"/>
          <w:szCs w:val="28"/>
          <w:rtl/>
          <w:lang/>
        </w:rPr>
        <w:t>يناير</w:t>
      </w:r>
      <w:r w:rsidRPr="00B20C1C">
        <w:rPr>
          <w:sz w:val="26"/>
          <w:szCs w:val="28"/>
          <w:rtl/>
          <w:lang/>
        </w:rPr>
        <w:t xml:space="preserve"> 2017 </w:t>
      </w:r>
      <w:r w:rsidRPr="00B20C1C">
        <w:rPr>
          <w:rFonts w:hint="cs"/>
          <w:sz w:val="26"/>
          <w:szCs w:val="28"/>
          <w:rtl/>
          <w:lang/>
        </w:rPr>
        <w:t>حتى</w:t>
      </w:r>
      <w:r w:rsidRPr="00B20C1C">
        <w:rPr>
          <w:sz w:val="26"/>
          <w:szCs w:val="28"/>
          <w:rtl/>
          <w:lang/>
        </w:rPr>
        <w:t xml:space="preserve"> 31 </w:t>
      </w:r>
      <w:r w:rsidRPr="00B20C1C">
        <w:rPr>
          <w:rFonts w:hint="cs"/>
          <w:sz w:val="26"/>
          <w:szCs w:val="28"/>
          <w:rtl/>
          <w:lang/>
        </w:rPr>
        <w:t>مارس</w:t>
      </w:r>
      <w:r w:rsidRPr="00B20C1C">
        <w:rPr>
          <w:sz w:val="26"/>
          <w:szCs w:val="28"/>
          <w:rtl/>
          <w:lang/>
        </w:rPr>
        <w:t xml:space="preserve"> 2017)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(392)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سن</w:t>
      </w:r>
      <w:r w:rsidRPr="00B20C1C">
        <w:rPr>
          <w:sz w:val="26"/>
          <w:szCs w:val="28"/>
          <w:rtl/>
          <w:lang/>
        </w:rPr>
        <w:t xml:space="preserve"> 15 : 17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بإقليم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الكبرى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تعتمد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إستمارتي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المضمون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والإستبيان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-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دوافع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التسلية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والترفيه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وضاء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الفراغ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والفضول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الإستطلاع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المحور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الثاني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تناولت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sz w:val="26"/>
          <w:szCs w:val="28"/>
          <w:lang/>
        </w:rPr>
        <w:t>Strudler –Keith – Andrew</w:t>
      </w:r>
      <w:r w:rsidRPr="00B20C1C">
        <w:rPr>
          <w:sz w:val="26"/>
          <w:szCs w:val="28"/>
          <w:rtl/>
          <w:lang/>
        </w:rPr>
        <w:t xml:space="preserve"> " ( 2000) ( 8 )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أبطال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الرياضات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الأبطال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الرياضيين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( 172) </w:t>
      </w:r>
      <w:r w:rsidRPr="00B20C1C">
        <w:rPr>
          <w:rFonts w:hint="cs"/>
          <w:sz w:val="26"/>
          <w:szCs w:val="28"/>
          <w:rtl/>
          <w:lang/>
        </w:rPr>
        <w:t>طالب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رياضي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الذكور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بالصف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التاسع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والعاشر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المدرسة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الثانوية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أداة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الإدراك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لهارتز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يتخذوا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الأبطال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الرياضيين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نظرا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للتغطية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القوية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للرياضة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إبراز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للرياضي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الإبراز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إعلامية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الأبطال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الرياضيين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تأثير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ملحوظ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سلوكيات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إتخذوهم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لهم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يوسف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رخا</w:t>
      </w:r>
      <w:r w:rsidRPr="00B20C1C">
        <w:rPr>
          <w:sz w:val="26"/>
          <w:szCs w:val="28"/>
          <w:rtl/>
          <w:lang/>
        </w:rPr>
        <w:t xml:space="preserve"> " ( 2005) ( 4 )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المتخصصة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مسحية</w:t>
      </w:r>
      <w:r w:rsidRPr="00B20C1C">
        <w:rPr>
          <w:sz w:val="26"/>
          <w:szCs w:val="28"/>
          <w:rtl/>
          <w:lang/>
        </w:rPr>
        <w:t xml:space="preserve"> "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المتخصصة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والمقارنة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مايقدم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بالفعل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مايفضله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ومعرفة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والفئات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ومجالات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التخصص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والإنتماء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الزمني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وماهي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الفنون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التحريرية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المختلفة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مناسبتها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والكشف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إهتمام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المتخصصة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تجذب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إهتمام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المراهقين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مجلات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أخبار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النجوم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الأهرام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الرياضي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علاء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الدين</w:t>
      </w:r>
      <w:r w:rsidRPr="00B20C1C">
        <w:rPr>
          <w:sz w:val="26"/>
          <w:szCs w:val="28"/>
          <w:rtl/>
          <w:lang/>
        </w:rPr>
        <w:t xml:space="preserve"> 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(400)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سن</w:t>
      </w:r>
      <w:r w:rsidRPr="00B20C1C">
        <w:rPr>
          <w:sz w:val="26"/>
          <w:szCs w:val="28"/>
          <w:rtl/>
          <w:lang/>
        </w:rPr>
        <w:t xml:space="preserve"> 15 : 17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تعتمد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وإستخدمت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إستمارتي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المضمون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للمجلات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إستبيان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بالنسبة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58% </w:t>
      </w:r>
      <w:r w:rsidRPr="00B20C1C">
        <w:rPr>
          <w:rFonts w:hint="cs"/>
          <w:sz w:val="26"/>
          <w:szCs w:val="28"/>
          <w:rtl/>
          <w:lang/>
        </w:rPr>
        <w:t>يرون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مهمة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لهم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المجالات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يفضلها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بالمجلات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الديني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"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رانيا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حمدي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علوان</w:t>
      </w:r>
      <w:r w:rsidRPr="00B20C1C">
        <w:rPr>
          <w:sz w:val="26"/>
          <w:szCs w:val="28"/>
          <w:rtl/>
          <w:lang/>
        </w:rPr>
        <w:t xml:space="preserve"> " (2006) ( 2 )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يقدمه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مسرح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الإعدادية</w:t>
      </w:r>
      <w:r w:rsidRPr="00B20C1C">
        <w:rPr>
          <w:sz w:val="26"/>
          <w:szCs w:val="28"/>
          <w:rtl/>
          <w:lang/>
        </w:rPr>
        <w:t xml:space="preserve"> 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ملامح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تبعا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لأبعادها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الجسمية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والمظهرية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النفسيه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والإنفعالية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الإجتماعية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والإقتصادية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والعقلية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والمعرفية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ومعرفة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يقدمها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مسرح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أطفال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الأعدادية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يختلف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أطفال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الإعدادية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بإختلاف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الجنس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الذكور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والإناث</w:t>
      </w:r>
      <w:r w:rsidRPr="00B20C1C">
        <w:rPr>
          <w:sz w:val="26"/>
          <w:szCs w:val="28"/>
          <w:rtl/>
          <w:lang/>
        </w:rPr>
        <w:t xml:space="preserve"> 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يختلف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أطفال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الإعدادية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بإختلاف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المستوى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الريف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والحضر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(6) </w:t>
      </w:r>
      <w:r w:rsidRPr="00B20C1C">
        <w:rPr>
          <w:rFonts w:hint="cs"/>
          <w:sz w:val="26"/>
          <w:szCs w:val="28"/>
          <w:rtl/>
          <w:lang/>
        </w:rPr>
        <w:t>عروض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مسرحية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(400)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مقسمة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بالتساوي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ومركز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أشمون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بالمنوفية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إستخدمت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النقدي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للعروض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المسرحية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إستطلاع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رأي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الأطفال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الأطفال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يظهر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إقترابا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الواقع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وبعيدا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الإستغراق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الخيال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ترى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كبيرة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لأطفال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يمكن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ينهزم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أحيانا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عكس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يقدمها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مسرح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دائما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المحور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sz w:val="26"/>
          <w:szCs w:val="28"/>
          <w:lang/>
        </w:rPr>
        <w:t>Tuba engula</w:t>
      </w:r>
      <w:r w:rsidRPr="00B20C1C">
        <w:rPr>
          <w:sz w:val="26"/>
          <w:szCs w:val="28"/>
          <w:rtl/>
          <w:lang/>
        </w:rPr>
        <w:t xml:space="preserve"> " ( 2010) ( 9 )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النماذج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الإيجابية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طريقة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دروس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</w:t>
      </w:r>
      <w:r w:rsidRPr="00B20C1C">
        <w:rPr>
          <w:sz w:val="26"/>
          <w:szCs w:val="28"/>
          <w:rtl/>
          <w:lang/>
        </w:rPr>
        <w:t xml:space="preserve"> 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الآثار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المترتبة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طريق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دروس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طلبو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وطالبات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الثانويى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بأنقرة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بتركيا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التجريبي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الأستبيان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الآثار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المترتبة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دروس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إكتشاف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المهارات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الأساليب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الإبتكارية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التدريس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أفضل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المعلومات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روتيني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اتجه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القائمون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المقررات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الإعتماد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دروس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استخدام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يساعد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أبعاد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والأحداث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بطريقة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جذابة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وشيقة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سالي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حافظ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خطاب</w:t>
      </w:r>
      <w:r w:rsidRPr="00B20C1C">
        <w:rPr>
          <w:sz w:val="26"/>
          <w:szCs w:val="28"/>
          <w:rtl/>
          <w:lang/>
        </w:rPr>
        <w:t xml:space="preserve"> " (2015 ) ( 3 )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بعنوان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التعرض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وإنعكاسها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تشكيل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الذهنية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الجمهور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ميدانية</w:t>
      </w:r>
      <w:r w:rsidRPr="00B20C1C">
        <w:rPr>
          <w:sz w:val="26"/>
          <w:szCs w:val="28"/>
          <w:rtl/>
          <w:lang/>
        </w:rPr>
        <w:t xml:space="preserve"> 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هدفت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ملامح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الذهنية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المتشكلة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الجمهور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المتعلقة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مسلسلات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المللك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فاروق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كلثوم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والريان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وإمام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الدعاة</w:t>
      </w:r>
      <w:r w:rsidRPr="00B20C1C">
        <w:rPr>
          <w:sz w:val="26"/>
          <w:szCs w:val="28"/>
          <w:rtl/>
          <w:lang/>
        </w:rPr>
        <w:t xml:space="preserve"> )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قوامها</w:t>
      </w:r>
      <w:r w:rsidRPr="00B20C1C">
        <w:rPr>
          <w:sz w:val="26"/>
          <w:szCs w:val="28"/>
          <w:rtl/>
          <w:lang/>
        </w:rPr>
        <w:t xml:space="preserve"> (400)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الذكور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والإناث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محافظتي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والمنيا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يتعرضون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تعتمد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مضمون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الإستبيان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للجمهور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المشاهد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توصلت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أهمها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شغلت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الدينية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المرتبة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لمضمون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المفضل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مشاهدته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-</w:t>
      </w:r>
      <w:r w:rsidRPr="00B20C1C">
        <w:rPr>
          <w:rFonts w:hint="cs"/>
          <w:sz w:val="26"/>
          <w:szCs w:val="28"/>
          <w:rtl/>
          <w:lang/>
        </w:rPr>
        <w:t>أثبتت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دوافع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لصالح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الإناث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مستويات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التقارب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الشكلي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الحقيقية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والأبطال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المؤديين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لدورهم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متحققا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بالنسبه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لملامح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الوجه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وبنيان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الجسم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أظهرت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اللزمات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الحركية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واللزمات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اللغوية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كانت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تتميز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وكان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شأنه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يصل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روح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الحقيقية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ويتفاعل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ويندمج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معها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خامسا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مصطلحات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1-"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>"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lang/>
        </w:rPr>
        <w:t>The Image of leaders wives and celebrities women"</w:t>
      </w:r>
      <w:r w:rsidRPr="00B20C1C">
        <w:rPr>
          <w:sz w:val="26"/>
          <w:szCs w:val="28"/>
          <w:rtl/>
          <w:lang/>
        </w:rPr>
        <w:t>"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يقصد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الطريقة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أبعادها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النفسية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الإجتماعية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المظهر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تظهر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"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sz w:val="26"/>
          <w:szCs w:val="28"/>
          <w:lang/>
        </w:rPr>
        <w:t>Role Model</w:t>
      </w:r>
      <w:r w:rsidRPr="00B20C1C">
        <w:rPr>
          <w:sz w:val="26"/>
          <w:szCs w:val="28"/>
          <w:rtl/>
          <w:lang/>
        </w:rPr>
        <w:t xml:space="preserve"> "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ويقصد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تتخذ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تقلده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السلوك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والتصرفات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سواء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لشخصيتهم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الأساسية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كنجمات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لشخصيتهم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سادسا</w:t>
      </w:r>
      <w:r w:rsidRPr="00B20C1C">
        <w:rPr>
          <w:sz w:val="26"/>
          <w:szCs w:val="28"/>
          <w:rtl/>
          <w:lang/>
        </w:rPr>
        <w:t xml:space="preserve">  : </w:t>
      </w:r>
      <w:r w:rsidRPr="00B20C1C">
        <w:rPr>
          <w:rFonts w:hint="cs"/>
          <w:sz w:val="26"/>
          <w:szCs w:val="28"/>
          <w:rtl/>
          <w:lang/>
        </w:rPr>
        <w:t>متغيرات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متغير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مستقل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متغير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تابع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متغيرات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وسيطة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السن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المستوى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الإقتصادي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والإجتماعي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 )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سابعا</w:t>
      </w:r>
      <w:r w:rsidRPr="00B20C1C">
        <w:rPr>
          <w:sz w:val="26"/>
          <w:szCs w:val="28"/>
          <w:rtl/>
          <w:lang/>
        </w:rPr>
        <w:t xml:space="preserve">  : </w:t>
      </w:r>
      <w:r w:rsidRPr="00B20C1C">
        <w:rPr>
          <w:rFonts w:hint="cs"/>
          <w:sz w:val="26"/>
          <w:szCs w:val="28"/>
          <w:rtl/>
          <w:lang/>
        </w:rPr>
        <w:t>تساؤلات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مامدى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؟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ماهي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أنماط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؟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كيف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أثرت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المراهقات؟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ماهي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الأسباب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تدفع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وإتخاذها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؟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ثامنا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فروض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توجد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ارتباطية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معدل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واتخاذهم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للمحافظة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القليوبية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توجد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تبعا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السن</w:t>
      </w:r>
      <w:r w:rsidRPr="00B20C1C">
        <w:rPr>
          <w:sz w:val="26"/>
          <w:szCs w:val="28"/>
          <w:rtl/>
          <w:lang/>
        </w:rPr>
        <w:t>(15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- 16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- 17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>)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تاسعا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الوصفية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تعتمد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بغرض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توضيح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ظهرت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وتحليلها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شكلا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ومضمونا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ومعرفة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تأثيرها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( 15- 17)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عاشرا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إختيار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عشوائية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بسيطة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عددها</w:t>
      </w:r>
      <w:r w:rsidRPr="00B20C1C">
        <w:rPr>
          <w:sz w:val="26"/>
          <w:szCs w:val="28"/>
          <w:rtl/>
          <w:lang/>
        </w:rPr>
        <w:t xml:space="preserve"> (400) </w:t>
      </w:r>
      <w:r w:rsidRPr="00B20C1C">
        <w:rPr>
          <w:rFonts w:hint="cs"/>
          <w:sz w:val="26"/>
          <w:szCs w:val="28"/>
          <w:rtl/>
          <w:lang/>
        </w:rPr>
        <w:t>مفردة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سن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(15- 17)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الثانوية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 ) </w:t>
      </w:r>
      <w:r w:rsidRPr="00B20C1C">
        <w:rPr>
          <w:rFonts w:hint="cs"/>
          <w:sz w:val="26"/>
          <w:szCs w:val="28"/>
          <w:rtl/>
          <w:lang/>
        </w:rPr>
        <w:t>بمحافظة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القليوبية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الحادي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عشر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أدوات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إستخدام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إستمارة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الإستبيان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سن</w:t>
      </w:r>
      <w:r w:rsidRPr="00B20C1C">
        <w:rPr>
          <w:sz w:val="26"/>
          <w:szCs w:val="28"/>
          <w:rtl/>
          <w:lang/>
        </w:rPr>
        <w:t xml:space="preserve"> (15- 17 )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إعداد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الباحثة</w:t>
      </w:r>
      <w:r w:rsidRPr="00B20C1C">
        <w:rPr>
          <w:sz w:val="26"/>
          <w:szCs w:val="28"/>
          <w:rtl/>
          <w:lang/>
        </w:rPr>
        <w:t xml:space="preserve"> 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الثاني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عشر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حدود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الحدود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الموضوعية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يقتصر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موضوع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عينة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قدمت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إتخاذ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(15- 17 )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الحدود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الزمنية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تنسحب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الزمنية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طبقت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الحدود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المكانية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تطبيق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(15- 17)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القليوبية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ومحافظة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عشر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أساليب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المعالجة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الإحصائية</w:t>
      </w:r>
      <w:r w:rsidRPr="00B20C1C">
        <w:rPr>
          <w:sz w:val="26"/>
          <w:szCs w:val="28"/>
          <w:rtl/>
          <w:lang/>
        </w:rPr>
        <w:t xml:space="preserve"> 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الإعتماد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برنامج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للعلوم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الاجتماعية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sz w:val="26"/>
          <w:szCs w:val="28"/>
          <w:lang/>
        </w:rPr>
        <w:t>SPSS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المعلومات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والبيانات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خلال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المعاملات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التالية</w:t>
      </w:r>
      <w:r w:rsidRPr="00B20C1C">
        <w:rPr>
          <w:sz w:val="26"/>
          <w:szCs w:val="28"/>
          <w:rtl/>
          <w:lang/>
        </w:rPr>
        <w:t>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التكرارات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البسيطة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والنسب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المئوية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المتوسطات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الحسابية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والانحرافات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المعيارية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التباين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الواحد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One Way Analysis of Variance ANOVA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الحسابية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للمجموعات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متغيرات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الاختبارات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البعدية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Post Hoc Tests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بطريقة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أقل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معنوي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Least Significance Difference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والمعروف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بـ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L.S.D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لمعرفة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مصدر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التباين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المجموعات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يؤكد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التباين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بينها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5-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sz w:val="26"/>
          <w:szCs w:val="28"/>
          <w:lang/>
        </w:rPr>
        <w:t>T.Test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للمجموعات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المستقلة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المتوسطين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الحسابيين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لمجموعتين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المبحوثين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متغيرات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6-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 </w:t>
      </w:r>
      <w:r w:rsidRPr="00B20C1C">
        <w:rPr>
          <w:rFonts w:hint="cs"/>
          <w:sz w:val="26"/>
          <w:szCs w:val="28"/>
          <w:rtl/>
          <w:lang/>
        </w:rPr>
        <w:t>لجداول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التوافق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متغيرين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المستوى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الأسمى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7- </w:t>
      </w:r>
      <w:r w:rsidRPr="00B20C1C">
        <w:rPr>
          <w:rFonts w:hint="cs"/>
          <w:sz w:val="26"/>
          <w:szCs w:val="28"/>
          <w:rtl/>
          <w:lang/>
        </w:rPr>
        <w:t>معامل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التوافق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sz w:val="26"/>
          <w:szCs w:val="28"/>
          <w:lang/>
        </w:rPr>
        <w:t>Contingency Coefficient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الذي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يقيس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متغيرين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اسميين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2×2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8-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sz w:val="26"/>
          <w:szCs w:val="28"/>
          <w:lang/>
        </w:rPr>
        <w:t>.Test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Z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معنوية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نسبتين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مئويتين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9- </w:t>
      </w:r>
      <w:r w:rsidRPr="00B20C1C">
        <w:rPr>
          <w:rFonts w:hint="cs"/>
          <w:sz w:val="26"/>
          <w:szCs w:val="28"/>
          <w:rtl/>
          <w:lang/>
        </w:rPr>
        <w:t>معامل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ارتباط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سبيرمان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Spearman's rho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واتجاه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الارتباطية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متغيرين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متغيرات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rtl/>
          <w:lang/>
        </w:rPr>
        <w:t xml:space="preserve">10- </w:t>
      </w:r>
      <w:r w:rsidRPr="00B20C1C">
        <w:rPr>
          <w:rFonts w:hint="cs"/>
          <w:sz w:val="26"/>
          <w:szCs w:val="28"/>
          <w:rtl/>
          <w:lang/>
        </w:rPr>
        <w:t>الوزن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المرجح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لمجموع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الأوزان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الرابع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عشر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الميدانية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إرتفاع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إهتمام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يشاهدها</w:t>
      </w:r>
      <w:r w:rsidRPr="00B20C1C">
        <w:rPr>
          <w:sz w:val="26"/>
          <w:szCs w:val="28"/>
          <w:rtl/>
          <w:lang/>
        </w:rPr>
        <w:t xml:space="preserve">64.2% </w:t>
      </w:r>
      <w:r w:rsidRPr="00B20C1C">
        <w:rPr>
          <w:rFonts w:hint="cs"/>
          <w:sz w:val="26"/>
          <w:szCs w:val="28"/>
          <w:rtl/>
          <w:lang/>
        </w:rPr>
        <w:t>بصفة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دائمة،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ويشاهدها</w:t>
      </w:r>
      <w:r w:rsidRPr="00B20C1C">
        <w:rPr>
          <w:sz w:val="26"/>
          <w:szCs w:val="28"/>
          <w:rtl/>
          <w:lang/>
        </w:rPr>
        <w:t xml:space="preserve">25.2% </w:t>
      </w:r>
      <w:r w:rsidRPr="00B20C1C">
        <w:rPr>
          <w:rFonts w:hint="cs"/>
          <w:sz w:val="26"/>
          <w:szCs w:val="28"/>
          <w:rtl/>
          <w:lang/>
        </w:rPr>
        <w:t>أحيانا،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يشاهدها</w:t>
      </w:r>
      <w:r w:rsidRPr="00B20C1C">
        <w:rPr>
          <w:sz w:val="26"/>
          <w:szCs w:val="28"/>
          <w:rtl/>
          <w:lang/>
        </w:rPr>
        <w:t xml:space="preserve">10.5%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وبحساب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 </w:t>
      </w:r>
      <w:r w:rsidRPr="00B20C1C">
        <w:rPr>
          <w:rFonts w:hint="cs"/>
          <w:sz w:val="26"/>
          <w:szCs w:val="28"/>
          <w:rtl/>
          <w:lang/>
        </w:rPr>
        <w:t>وجدت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= 30.845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حرية</w:t>
      </w:r>
      <w:r w:rsidRPr="00B20C1C">
        <w:rPr>
          <w:sz w:val="26"/>
          <w:szCs w:val="28"/>
          <w:rtl/>
          <w:lang/>
        </w:rPr>
        <w:t xml:space="preserve"> =2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اهتمام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>.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989"/>
        <w:gridCol w:w="1410"/>
        <w:gridCol w:w="1002"/>
        <w:gridCol w:w="1410"/>
        <w:gridCol w:w="1121"/>
        <w:gridCol w:w="1410"/>
      </w:tblGrid>
      <w:tr w:rsidR="008F7A3F" w:rsidRPr="00B20C1C" w:rsidTr="00B20C1C">
        <w:trPr>
          <w:trHeight w:val="178"/>
          <w:jc w:val="center"/>
        </w:trPr>
        <w:tc>
          <w:tcPr>
            <w:tcW w:w="18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مدى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الاهتمام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حكومي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خاص</w:t>
            </w:r>
          </w:p>
        </w:tc>
        <w:tc>
          <w:tcPr>
            <w:tcW w:w="163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639" w:type="dxa"/>
            <w:tcBorders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نعم</w:t>
            </w:r>
          </w:p>
        </w:tc>
        <w:tc>
          <w:tcPr>
            <w:tcW w:w="639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142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71.0%</w:t>
            </w:r>
          </w:p>
        </w:tc>
        <w:tc>
          <w:tcPr>
            <w:tcW w:w="647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115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57.5%</w:t>
            </w:r>
          </w:p>
        </w:tc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257</w:t>
            </w:r>
          </w:p>
        </w:tc>
        <w:tc>
          <w:tcPr>
            <w:tcW w:w="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64.2%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  <w:tc>
          <w:tcPr>
            <w:tcW w:w="63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27.0%</w:t>
            </w:r>
          </w:p>
        </w:tc>
        <w:tc>
          <w:tcPr>
            <w:tcW w:w="647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23.5%</w:t>
            </w:r>
          </w:p>
        </w:tc>
        <w:tc>
          <w:tcPr>
            <w:tcW w:w="72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101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25.2%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لا</w:t>
            </w:r>
          </w:p>
        </w:tc>
        <w:tc>
          <w:tcPr>
            <w:tcW w:w="63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2.0%</w:t>
            </w:r>
          </w:p>
        </w:tc>
        <w:tc>
          <w:tcPr>
            <w:tcW w:w="647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19.0%</w:t>
            </w:r>
          </w:p>
        </w:tc>
        <w:tc>
          <w:tcPr>
            <w:tcW w:w="72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42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10.5%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الإجمالــي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200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  <w:tc>
          <w:tcPr>
            <w:tcW w:w="6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200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400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2= 30.845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الحرية</w:t>
      </w:r>
      <w:r w:rsidRPr="00B20C1C">
        <w:rPr>
          <w:sz w:val="26"/>
          <w:szCs w:val="28"/>
          <w:rtl/>
          <w:lang/>
        </w:rPr>
        <w:t xml:space="preserve"> = 2 </w:t>
      </w:r>
      <w:r w:rsidRPr="00B20C1C">
        <w:rPr>
          <w:rFonts w:hint="cs"/>
          <w:sz w:val="26"/>
          <w:szCs w:val="28"/>
          <w:rtl/>
          <w:lang/>
        </w:rPr>
        <w:t>معامل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التوافق</w:t>
      </w:r>
      <w:r w:rsidRPr="00B20C1C">
        <w:rPr>
          <w:sz w:val="26"/>
          <w:szCs w:val="28"/>
          <w:rtl/>
          <w:lang/>
        </w:rPr>
        <w:t xml:space="preserve"> = 0.267 </w:t>
      </w:r>
      <w:r w:rsidRPr="00B20C1C">
        <w:rPr>
          <w:rFonts w:hint="cs"/>
          <w:sz w:val="26"/>
          <w:szCs w:val="28"/>
          <w:rtl/>
          <w:lang/>
        </w:rPr>
        <w:t>الدلالة</w:t>
      </w:r>
      <w:r w:rsidRPr="00B20C1C">
        <w:rPr>
          <w:sz w:val="26"/>
          <w:szCs w:val="28"/>
          <w:rtl/>
          <w:lang/>
        </w:rPr>
        <w:t xml:space="preserve"> =0.01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القوالب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تفضل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77.4% </w:t>
      </w:r>
      <w:r w:rsidRPr="00B20C1C">
        <w:rPr>
          <w:rFonts w:hint="cs"/>
          <w:sz w:val="26"/>
          <w:szCs w:val="28"/>
          <w:rtl/>
          <w:lang/>
        </w:rPr>
        <w:t>يفضلون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المسلسلات،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ويشاهد</w:t>
      </w:r>
      <w:r w:rsidRPr="00B20C1C">
        <w:rPr>
          <w:sz w:val="26"/>
          <w:szCs w:val="28"/>
          <w:rtl/>
          <w:lang/>
        </w:rPr>
        <w:t xml:space="preserve"> 13.7%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يفضل</w:t>
      </w:r>
      <w:r w:rsidRPr="00B20C1C">
        <w:rPr>
          <w:sz w:val="26"/>
          <w:szCs w:val="28"/>
          <w:rtl/>
          <w:lang/>
        </w:rPr>
        <w:t xml:space="preserve"> 8.9% </w:t>
      </w:r>
      <w:r w:rsidRPr="00B20C1C">
        <w:rPr>
          <w:rFonts w:hint="cs"/>
          <w:sz w:val="26"/>
          <w:szCs w:val="28"/>
          <w:rtl/>
          <w:lang/>
        </w:rPr>
        <w:t>المسرحيات،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وبحساب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 </w:t>
      </w:r>
      <w:r w:rsidRPr="00B20C1C">
        <w:rPr>
          <w:rFonts w:hint="cs"/>
          <w:sz w:val="26"/>
          <w:szCs w:val="28"/>
          <w:rtl/>
          <w:lang/>
        </w:rPr>
        <w:t>وجدت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= 5.606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حرية</w:t>
      </w:r>
      <w:r w:rsidRPr="00B20C1C">
        <w:rPr>
          <w:sz w:val="26"/>
          <w:szCs w:val="28"/>
          <w:rtl/>
          <w:lang/>
        </w:rPr>
        <w:t xml:space="preserve"> =2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القوالب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تفضل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مشاهدتها</w:t>
      </w:r>
      <w:r w:rsidRPr="00B20C1C">
        <w:rPr>
          <w:sz w:val="26"/>
          <w:szCs w:val="28"/>
          <w:rtl/>
          <w:lang/>
        </w:rPr>
        <w:t>.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988"/>
        <w:gridCol w:w="1410"/>
        <w:gridCol w:w="1000"/>
        <w:gridCol w:w="1410"/>
        <w:gridCol w:w="1118"/>
        <w:gridCol w:w="1410"/>
      </w:tblGrid>
      <w:tr w:rsidR="008F7A3F" w:rsidRPr="00B20C1C" w:rsidTr="00B20C1C">
        <w:trPr>
          <w:trHeight w:val="178"/>
          <w:jc w:val="center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القوالب</w:t>
            </w:r>
          </w:p>
        </w:tc>
        <w:tc>
          <w:tcPr>
            <w:tcW w:w="154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حكومي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خاص</w:t>
            </w:r>
          </w:p>
        </w:tc>
        <w:tc>
          <w:tcPr>
            <w:tcW w:w="163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المسلسلات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143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73.0%</w:t>
            </w: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134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82.7%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277</w:t>
            </w:r>
          </w:p>
        </w:tc>
        <w:tc>
          <w:tcPr>
            <w:tcW w:w="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77.4%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الأفلام</w:t>
            </w:r>
          </w:p>
        </w:tc>
        <w:tc>
          <w:tcPr>
            <w:tcW w:w="63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34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17.3%</w:t>
            </w:r>
          </w:p>
        </w:tc>
        <w:tc>
          <w:tcPr>
            <w:tcW w:w="64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15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9.3%</w:t>
            </w:r>
          </w:p>
        </w:tc>
        <w:tc>
          <w:tcPr>
            <w:tcW w:w="72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13.7%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المسرحيات</w:t>
            </w:r>
          </w:p>
        </w:tc>
        <w:tc>
          <w:tcPr>
            <w:tcW w:w="63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9.7%</w:t>
            </w:r>
          </w:p>
        </w:tc>
        <w:tc>
          <w:tcPr>
            <w:tcW w:w="64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13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8.0%</w:t>
            </w:r>
          </w:p>
        </w:tc>
        <w:tc>
          <w:tcPr>
            <w:tcW w:w="72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32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8.9%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الإجمالــي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  <w:tc>
          <w:tcPr>
            <w:tcW w:w="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358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2= 5.606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الحرية</w:t>
      </w:r>
      <w:r w:rsidRPr="00B20C1C">
        <w:rPr>
          <w:sz w:val="26"/>
          <w:szCs w:val="28"/>
          <w:rtl/>
          <w:lang/>
        </w:rPr>
        <w:t xml:space="preserve"> = 2 </w:t>
      </w:r>
      <w:r w:rsidRPr="00B20C1C">
        <w:rPr>
          <w:rFonts w:hint="cs"/>
          <w:sz w:val="26"/>
          <w:szCs w:val="28"/>
          <w:rtl/>
          <w:lang/>
        </w:rPr>
        <w:t>معامل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التوافق</w:t>
      </w:r>
      <w:r w:rsidRPr="00B20C1C">
        <w:rPr>
          <w:sz w:val="26"/>
          <w:szCs w:val="28"/>
          <w:rtl/>
          <w:lang/>
        </w:rPr>
        <w:t xml:space="preserve"> = 0.124 </w:t>
      </w:r>
      <w:r w:rsidRPr="00B20C1C">
        <w:rPr>
          <w:rFonts w:hint="cs"/>
          <w:sz w:val="26"/>
          <w:szCs w:val="28"/>
          <w:rtl/>
          <w:lang/>
        </w:rPr>
        <w:t>الدلالة</w:t>
      </w:r>
      <w:r w:rsidRPr="00B20C1C">
        <w:rPr>
          <w:sz w:val="26"/>
          <w:szCs w:val="28"/>
          <w:rtl/>
          <w:lang/>
        </w:rPr>
        <w:t xml:space="preserve"> =0.05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جاوبن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بنعم</w:t>
      </w:r>
      <w:r w:rsidRPr="00B20C1C">
        <w:rPr>
          <w:sz w:val="26"/>
          <w:szCs w:val="28"/>
          <w:rtl/>
          <w:lang/>
        </w:rPr>
        <w:t xml:space="preserve"> ) </w:t>
      </w:r>
      <w:r w:rsidRPr="00B20C1C">
        <w:rPr>
          <w:rFonts w:hint="cs"/>
          <w:sz w:val="26"/>
          <w:szCs w:val="28"/>
          <w:rtl/>
          <w:lang/>
        </w:rPr>
        <w:t>تعجبهن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 xml:space="preserve"> 46.4%, </w:t>
      </w:r>
      <w:r w:rsidRPr="00B20C1C">
        <w:rPr>
          <w:rFonts w:hint="cs"/>
          <w:sz w:val="26"/>
          <w:szCs w:val="28"/>
          <w:rtl/>
          <w:lang/>
        </w:rPr>
        <w:t>وبلغت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تعجبهن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أحيانا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بصفة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منتظمة</w:t>
      </w:r>
      <w:r w:rsidRPr="00B20C1C">
        <w:rPr>
          <w:sz w:val="26"/>
          <w:szCs w:val="28"/>
          <w:rtl/>
          <w:lang/>
        </w:rPr>
        <w:t xml:space="preserve"> 37.4%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لا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تعجبهم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16.2%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وبحساب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= 13.873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حرية</w:t>
      </w:r>
      <w:r w:rsidRPr="00B20C1C">
        <w:rPr>
          <w:sz w:val="26"/>
          <w:szCs w:val="28"/>
          <w:rtl/>
          <w:lang/>
        </w:rPr>
        <w:t xml:space="preserve"> =2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ومدى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إعجاب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شهيرات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</w:t>
      </w:r>
      <w:r w:rsidRPr="00B20C1C">
        <w:rPr>
          <w:sz w:val="26"/>
          <w:szCs w:val="28"/>
          <w:rtl/>
          <w:lang/>
        </w:rPr>
        <w:t xml:space="preserve"> .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989"/>
        <w:gridCol w:w="1410"/>
        <w:gridCol w:w="1002"/>
        <w:gridCol w:w="1410"/>
        <w:gridCol w:w="1121"/>
        <w:gridCol w:w="1410"/>
      </w:tblGrid>
      <w:tr w:rsidR="008F7A3F" w:rsidRPr="00B20C1C" w:rsidTr="00B20C1C">
        <w:trPr>
          <w:trHeight w:val="178"/>
          <w:jc w:val="center"/>
        </w:trPr>
        <w:tc>
          <w:tcPr>
            <w:tcW w:w="18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مدى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الإعجاب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حكومي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خاص</w:t>
            </w:r>
          </w:p>
        </w:tc>
        <w:tc>
          <w:tcPr>
            <w:tcW w:w="163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639" w:type="dxa"/>
            <w:tcBorders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نعم</w:t>
            </w:r>
          </w:p>
        </w:tc>
        <w:tc>
          <w:tcPr>
            <w:tcW w:w="639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40.3%</w:t>
            </w:r>
          </w:p>
        </w:tc>
        <w:tc>
          <w:tcPr>
            <w:tcW w:w="647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87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53.7%</w:t>
            </w:r>
          </w:p>
        </w:tc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166</w:t>
            </w:r>
          </w:p>
        </w:tc>
        <w:tc>
          <w:tcPr>
            <w:tcW w:w="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46.4%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  <w:tc>
          <w:tcPr>
            <w:tcW w:w="63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73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37.2%</w:t>
            </w:r>
          </w:p>
        </w:tc>
        <w:tc>
          <w:tcPr>
            <w:tcW w:w="647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37.7%</w:t>
            </w:r>
          </w:p>
        </w:tc>
        <w:tc>
          <w:tcPr>
            <w:tcW w:w="72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134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37.4%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لا</w:t>
            </w:r>
          </w:p>
        </w:tc>
        <w:tc>
          <w:tcPr>
            <w:tcW w:w="63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44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22.4%</w:t>
            </w:r>
          </w:p>
        </w:tc>
        <w:tc>
          <w:tcPr>
            <w:tcW w:w="647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14</w:t>
            </w:r>
          </w:p>
        </w:tc>
        <w:tc>
          <w:tcPr>
            <w:tcW w:w="9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8.6%</w:t>
            </w:r>
          </w:p>
        </w:tc>
        <w:tc>
          <w:tcPr>
            <w:tcW w:w="72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16.2%</w:t>
            </w:r>
          </w:p>
        </w:tc>
      </w:tr>
      <w:tr w:rsidR="008F7A3F" w:rsidRPr="00B20C1C" w:rsidTr="00B20C1C">
        <w:trPr>
          <w:trHeight w:val="70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الإجمالــي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  <w:tc>
          <w:tcPr>
            <w:tcW w:w="6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358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</w:t>
      </w:r>
      <w:r w:rsidRPr="00B20C1C">
        <w:rPr>
          <w:sz w:val="26"/>
          <w:szCs w:val="28"/>
          <w:rtl/>
          <w:lang/>
        </w:rPr>
        <w:t xml:space="preserve">2= 13.873 </w:t>
      </w:r>
      <w:r w:rsidRPr="00B20C1C">
        <w:rPr>
          <w:rFonts w:hint="cs"/>
          <w:sz w:val="26"/>
          <w:szCs w:val="28"/>
          <w:rtl/>
          <w:lang/>
        </w:rPr>
        <w:t>درجة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الحرية</w:t>
      </w:r>
      <w:r w:rsidRPr="00B20C1C">
        <w:rPr>
          <w:sz w:val="26"/>
          <w:szCs w:val="28"/>
          <w:rtl/>
          <w:lang/>
        </w:rPr>
        <w:t xml:space="preserve"> = 2 </w:t>
      </w:r>
      <w:r w:rsidRPr="00B20C1C">
        <w:rPr>
          <w:rFonts w:hint="cs"/>
          <w:sz w:val="26"/>
          <w:szCs w:val="28"/>
          <w:rtl/>
          <w:lang/>
        </w:rPr>
        <w:t>معامل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التوافق</w:t>
      </w:r>
      <w:r w:rsidRPr="00B20C1C">
        <w:rPr>
          <w:sz w:val="26"/>
          <w:szCs w:val="28"/>
          <w:rtl/>
          <w:lang/>
        </w:rPr>
        <w:t xml:space="preserve"> = 0.193 </w:t>
      </w:r>
      <w:r w:rsidRPr="00B20C1C">
        <w:rPr>
          <w:rFonts w:hint="cs"/>
          <w:sz w:val="26"/>
          <w:szCs w:val="28"/>
          <w:rtl/>
          <w:lang/>
        </w:rPr>
        <w:t>الدلالة</w:t>
      </w:r>
      <w:r w:rsidRPr="00B20C1C">
        <w:rPr>
          <w:sz w:val="26"/>
          <w:szCs w:val="28"/>
          <w:rtl/>
          <w:lang/>
        </w:rPr>
        <w:t xml:space="preserve"> = 0.01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أسباب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متابعة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شهيرات،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النحو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التالى</w:t>
      </w:r>
      <w:r w:rsidRPr="00B20C1C">
        <w:rPr>
          <w:sz w:val="26"/>
          <w:szCs w:val="28"/>
          <w:rtl/>
          <w:lang/>
        </w:rPr>
        <w:t>: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لإعجابي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بالممثلة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الثانى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لإعجابي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نفسها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وأريد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مزيدا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المعلومات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عنها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،وجاء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لأني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التاريخية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بشكل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عام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،و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الرابع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أحب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الملابس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العصر</w:t>
      </w: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الخامس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للتسلية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وقضاء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الفراغ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السادس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والأخير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لأن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عائلتي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فأجلس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وأشاهد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3"/>
        <w:gridCol w:w="776"/>
        <w:gridCol w:w="931"/>
        <w:gridCol w:w="776"/>
        <w:gridCol w:w="1022"/>
        <w:gridCol w:w="655"/>
        <w:gridCol w:w="1083"/>
        <w:gridCol w:w="931"/>
        <w:gridCol w:w="725"/>
        <w:gridCol w:w="242"/>
      </w:tblGrid>
      <w:tr w:rsidR="008F7A3F" w:rsidRPr="00B20C1C" w:rsidTr="00B20C1C">
        <w:trPr>
          <w:trHeight w:val="35"/>
          <w:jc w:val="center"/>
        </w:trPr>
        <w:tc>
          <w:tcPr>
            <w:tcW w:w="279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الشخصيات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حكومي</w:t>
            </w:r>
          </w:p>
        </w:tc>
        <w:tc>
          <w:tcPr>
            <w:tcW w:w="16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خاص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8F7A3F" w:rsidRPr="00B20C1C" w:rsidTr="00B20C1C">
        <w:trPr>
          <w:trHeight w:val="50"/>
          <w:jc w:val="center"/>
        </w:trPr>
        <w:tc>
          <w:tcPr>
            <w:tcW w:w="279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8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pct25" w:color="auto" w:fill="auto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زوجة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رئيس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جمهورية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ملك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أمير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35.7%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61.1%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169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47.2%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2.391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زوجة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زعيم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شعبي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44.4%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66.7%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195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54.5%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2.098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مناضلة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سياسة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40.3%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95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58.6%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174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48.6%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1.726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ملكة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متوجة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35.2%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92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56.8%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161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45.0%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2.032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سيدة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مجتمع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مشهورة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29.1%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65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40.1%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122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34.1%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1.039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فنانة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مشهورة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29.1%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36.4%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116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32.4%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0.691</w:t>
            </w:r>
          </w:p>
        </w:tc>
        <w:tc>
          <w:tcPr>
            <w:tcW w:w="883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</w:tr>
      <w:tr w:rsidR="008F7A3F" w:rsidRPr="00B20C1C" w:rsidTr="00B20C1C">
        <w:trPr>
          <w:gridAfter w:val="1"/>
          <w:wAfter w:w="221" w:type="dxa"/>
          <w:jc w:val="center"/>
        </w:trPr>
        <w:tc>
          <w:tcPr>
            <w:tcW w:w="2798" w:type="dxa"/>
            <w:tcBorders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1642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1587" w:type="dxa"/>
            <w:gridSpan w:val="2"/>
            <w:tcBorders>
              <w:bottom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358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5- </w:t>
      </w:r>
      <w:r w:rsidRPr="00B20C1C">
        <w:rPr>
          <w:rFonts w:hint="cs"/>
          <w:sz w:val="26"/>
          <w:szCs w:val="28"/>
          <w:rtl/>
          <w:lang/>
        </w:rPr>
        <w:t>كانت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إجابات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تجذب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متابعة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ونساء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شهيرات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هي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زعيم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شعبي</w:t>
      </w:r>
      <w:r w:rsidRPr="00B20C1C">
        <w:rPr>
          <w:sz w:val="26"/>
          <w:szCs w:val="28"/>
          <w:rtl/>
          <w:lang/>
        </w:rPr>
        <w:t>"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 xml:space="preserve"> 54.5%, </w:t>
      </w:r>
      <w:r w:rsidRPr="00B20C1C">
        <w:rPr>
          <w:rFonts w:hint="cs"/>
          <w:sz w:val="26"/>
          <w:szCs w:val="28"/>
          <w:rtl/>
          <w:lang/>
        </w:rPr>
        <w:t>وجاء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الثاني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مناضلة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سياسة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 xml:space="preserve"> 48.6%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أما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رئيس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جمهورية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أمير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فقط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>47.2%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الرابع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ملكة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متوجة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>45.0%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وجاء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مجتمع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مشهورة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بالترتيب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الخامس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>34.1%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الأخير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جاءت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فنانة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مشهورة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بنسبة</w:t>
      </w:r>
      <w:r w:rsidRPr="00B20C1C">
        <w:rPr>
          <w:sz w:val="26"/>
          <w:szCs w:val="28"/>
          <w:rtl/>
          <w:lang/>
        </w:rPr>
        <w:t>32.4%.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3"/>
        <w:gridCol w:w="776"/>
        <w:gridCol w:w="931"/>
        <w:gridCol w:w="776"/>
        <w:gridCol w:w="1022"/>
        <w:gridCol w:w="655"/>
        <w:gridCol w:w="1083"/>
        <w:gridCol w:w="931"/>
        <w:gridCol w:w="725"/>
        <w:gridCol w:w="242"/>
      </w:tblGrid>
      <w:tr w:rsidR="008F7A3F" w:rsidRPr="00B20C1C" w:rsidTr="00B20C1C">
        <w:trPr>
          <w:trHeight w:val="35"/>
          <w:jc w:val="center"/>
        </w:trPr>
        <w:tc>
          <w:tcPr>
            <w:tcW w:w="279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الشخصيات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حكومي</w:t>
            </w:r>
          </w:p>
        </w:tc>
        <w:tc>
          <w:tcPr>
            <w:tcW w:w="16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خاص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8F7A3F" w:rsidRPr="00B20C1C" w:rsidTr="00B20C1C">
        <w:trPr>
          <w:trHeight w:val="50"/>
          <w:jc w:val="center"/>
        </w:trPr>
        <w:tc>
          <w:tcPr>
            <w:tcW w:w="279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8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pct25" w:color="auto" w:fill="auto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زوجة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رئيس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جمهورية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ملك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أمير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35.7%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61.1%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169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47.2%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2.391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زوجة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زعيم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شعبي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44.4%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66.7%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195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54.5%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2.098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مناضلة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سياسة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40.3%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95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58.6%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174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48.6%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1.726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ملكة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متوجة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35.2%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92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56.8%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161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45.0%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2.032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سيدة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مجتمع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مشهورة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29.1%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65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40.1%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122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34.1%</w:t>
            </w:r>
          </w:p>
        </w:tc>
        <w:tc>
          <w:tcPr>
            <w:tcW w:w="850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1.039</w:t>
            </w:r>
          </w:p>
        </w:tc>
        <w:tc>
          <w:tcPr>
            <w:tcW w:w="883" w:type="dxa"/>
            <w:gridSpan w:val="2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</w:tr>
      <w:tr w:rsidR="008F7A3F" w:rsidRPr="00B20C1C" w:rsidTr="00B20C1C">
        <w:trPr>
          <w:jc w:val="center"/>
        </w:trPr>
        <w:tc>
          <w:tcPr>
            <w:tcW w:w="2798" w:type="dxa"/>
            <w:tcBorders>
              <w:right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أن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تكون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فنانة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مشهورة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29.1%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36.4%</w:t>
            </w:r>
          </w:p>
        </w:tc>
        <w:tc>
          <w:tcPr>
            <w:tcW w:w="598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116</w:t>
            </w:r>
          </w:p>
        </w:tc>
        <w:tc>
          <w:tcPr>
            <w:tcW w:w="989" w:type="dxa"/>
            <w:tcBorders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32.4%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0.691</w:t>
            </w:r>
          </w:p>
        </w:tc>
        <w:tc>
          <w:tcPr>
            <w:tcW w:w="883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</w:tr>
      <w:tr w:rsidR="008F7A3F" w:rsidRPr="00B20C1C" w:rsidTr="00B20C1C">
        <w:trPr>
          <w:gridAfter w:val="1"/>
          <w:wAfter w:w="221" w:type="dxa"/>
          <w:jc w:val="center"/>
        </w:trPr>
        <w:tc>
          <w:tcPr>
            <w:tcW w:w="2798" w:type="dxa"/>
            <w:tcBorders>
              <w:bottom w:val="double" w:sz="4" w:space="0" w:color="auto"/>
              <w:right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1642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1587" w:type="dxa"/>
            <w:gridSpan w:val="2"/>
            <w:tcBorders>
              <w:bottom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358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6-</w:t>
      </w:r>
      <w:r w:rsidRPr="00B20C1C">
        <w:rPr>
          <w:rFonts w:hint="cs"/>
          <w:sz w:val="26"/>
          <w:szCs w:val="28"/>
          <w:rtl/>
          <w:lang/>
        </w:rPr>
        <w:t>عكست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إتفقن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جميعا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تزيد</w:t>
      </w:r>
      <w:r w:rsidRPr="00B20C1C">
        <w:rPr>
          <w:sz w:val="26"/>
          <w:szCs w:val="28"/>
          <w:rtl/>
          <w:lang/>
        </w:rPr>
        <w:t>(</w:t>
      </w:r>
      <w:r w:rsidRPr="00B20C1C">
        <w:rPr>
          <w:rFonts w:hint="cs"/>
          <w:sz w:val="26"/>
          <w:szCs w:val="28"/>
          <w:rtl/>
          <w:lang/>
        </w:rPr>
        <w:t>القوة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والشجاعة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مواجهة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المشكلات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والأزمات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الرغبة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تحقيق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النجاح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وتحقيق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إحترام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وإتقانه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التعاون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ومساعدة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الآخرين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تفعل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زيادة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الخبرة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مواقف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الحياة</w:t>
      </w:r>
      <w:r w:rsidRPr="00B20C1C">
        <w:rPr>
          <w:sz w:val="26"/>
          <w:szCs w:val="28"/>
          <w:rtl/>
          <w:lang/>
        </w:rPr>
        <w:t xml:space="preserve"> - </w:t>
      </w:r>
      <w:r w:rsidRPr="00B20C1C">
        <w:rPr>
          <w:rFonts w:hint="cs"/>
          <w:sz w:val="26"/>
          <w:szCs w:val="28"/>
          <w:rtl/>
          <w:lang/>
        </w:rPr>
        <w:t>تتخذ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المشهورة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جوانب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الحياة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مرتفعة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rFonts w:hint="cs"/>
          <w:sz w:val="26"/>
          <w:szCs w:val="28"/>
          <w:rtl/>
          <w:lang/>
        </w:rPr>
        <w:t>ورأت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بعضهن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معارضتهم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>(</w:t>
      </w:r>
      <w:r w:rsidRPr="00B20C1C">
        <w:rPr>
          <w:rFonts w:hint="cs"/>
          <w:sz w:val="26"/>
          <w:szCs w:val="28"/>
          <w:rtl/>
          <w:lang/>
        </w:rPr>
        <w:t>زيادة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غرور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كانت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مغرورة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فتعزز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الفتيات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محاولة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المشهورة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ملابسها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وحديثها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وطريقة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مشيتها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الرغبة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الوصول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للشهرة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بأي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وسيلة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>-</w:t>
      </w:r>
      <w:r w:rsidRPr="00B20C1C">
        <w:rPr>
          <w:rFonts w:hint="cs"/>
          <w:sz w:val="26"/>
          <w:szCs w:val="28"/>
          <w:rtl/>
          <w:lang/>
        </w:rPr>
        <w:t>إلا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رأيهم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محايد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>(</w:t>
      </w:r>
      <w:r w:rsidRPr="00B20C1C">
        <w:rPr>
          <w:rFonts w:hint="cs"/>
          <w:sz w:val="26"/>
          <w:szCs w:val="28"/>
          <w:rtl/>
          <w:lang/>
        </w:rPr>
        <w:t>زيادة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الطموح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والتطلعات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الفتيات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بمتوسط</w:t>
      </w:r>
      <w:r w:rsidRPr="00B20C1C">
        <w:rPr>
          <w:sz w:val="26"/>
          <w:szCs w:val="28"/>
          <w:rtl/>
          <w:lang/>
        </w:rPr>
        <w:t>(1.972).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يجب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ملاحظة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أكثر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ثلاثة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أسباب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إرتفاعا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التوالي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هم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التعاون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ومساعة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الآخرين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تفعل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جيدة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تقتدي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يليها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الرغبة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التحقيق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النجاح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والشهرة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مثل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المقدمة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يجب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توخي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الحذر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الصفة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فلابد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حققت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النجاح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المطلوب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الإحتذاء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طريق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الوسائل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المشروعة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ونتيجة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عملها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وإجتهادها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وليس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بالمكائد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والحيل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يظهر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السبيل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للشهرة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يجب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نتيجة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النجاح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بعد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يليهم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الترتيب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المركز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الفتيات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يتخذن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المشهورة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جوانب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الحياة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وهنا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أيضا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السبب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خطير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فلابد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مراعاة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شئ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مهما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مادام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سيتخذ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منهن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الجوانب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فيجب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منذ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البداية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إختيار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النجمة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المناسبة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لتجسيد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إختيار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الحوار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الراقي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تستخدمة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تكون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الصفات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الإيجابية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غالبة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وأن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يتم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إختيار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ملابس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مناسبة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فاضحة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تتماشى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تقاليد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المجتمع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1"/>
        <w:gridCol w:w="693"/>
        <w:gridCol w:w="1017"/>
        <w:gridCol w:w="693"/>
        <w:gridCol w:w="985"/>
        <w:gridCol w:w="693"/>
        <w:gridCol w:w="985"/>
        <w:gridCol w:w="989"/>
        <w:gridCol w:w="978"/>
      </w:tblGrid>
      <w:tr w:rsidR="008F7A3F" w:rsidRPr="00B20C1C" w:rsidTr="00B20C1C">
        <w:trPr>
          <w:trHeight w:val="501"/>
          <w:jc w:val="center"/>
        </w:trPr>
        <w:tc>
          <w:tcPr>
            <w:tcW w:w="2711" w:type="dxa"/>
            <w:vMerge w:val="restart"/>
            <w:tcBorders>
              <w:tr2bl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الاستجابة</w:t>
            </w:r>
          </w:p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العبارة</w:t>
            </w:r>
          </w:p>
        </w:tc>
        <w:tc>
          <w:tcPr>
            <w:tcW w:w="1461" w:type="dxa"/>
            <w:gridSpan w:val="2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  <w:tc>
          <w:tcPr>
            <w:tcW w:w="1434" w:type="dxa"/>
            <w:gridSpan w:val="2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  <w:tc>
          <w:tcPr>
            <w:tcW w:w="1434" w:type="dxa"/>
            <w:gridSpan w:val="2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  <w:tc>
          <w:tcPr>
            <w:tcW w:w="845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836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الرأي</w:t>
            </w:r>
          </w:p>
        </w:tc>
      </w:tr>
      <w:tr w:rsidR="008F7A3F" w:rsidRPr="00B20C1C">
        <w:trPr>
          <w:trHeight w:val="330"/>
          <w:jc w:val="center"/>
        </w:trPr>
        <w:tc>
          <w:tcPr>
            <w:tcW w:w="2711" w:type="dxa"/>
            <w:vMerge/>
            <w:tcBorders>
              <w:tr2bl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845" w:type="dxa"/>
            <w:vMerge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8F7A3F" w:rsidRPr="00B20C1C">
        <w:trPr>
          <w:trHeight w:val="358"/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زيادة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الطموح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والتطلعات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لدى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الفتيات</w:t>
            </w:r>
          </w:p>
        </w:tc>
        <w:tc>
          <w:tcPr>
            <w:tcW w:w="592" w:type="dxa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150</w:t>
            </w:r>
          </w:p>
        </w:tc>
        <w:tc>
          <w:tcPr>
            <w:tcW w:w="869" w:type="dxa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41.9%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68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19.0%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140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39.1%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1.972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8F7A3F" w:rsidRPr="00B20C1C">
        <w:trPr>
          <w:trHeight w:val="260"/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القوة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والشجاعة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مواجهة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المشكلات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والأزمات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159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44.4%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107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29.9%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92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25.7%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2.187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8F7A3F" w:rsidRPr="00B20C1C">
        <w:trPr>
          <w:trHeight w:val="260"/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الرغبة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تحقيق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النجاح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وتحقيق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الشهرة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مثل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المقدمة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244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68.2%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83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23.2%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8.7%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2.594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8F7A3F" w:rsidRPr="00B20C1C">
        <w:trPr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إحترام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وحب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العمل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وإتقانه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177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49.4%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105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29.3%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76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21.2%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2.282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8F7A3F" w:rsidRPr="00B20C1C">
        <w:trPr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التعاون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ومساعدة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الآخرين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مثلما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تفعل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الشخصية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274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76.5%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22.1%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1.4%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2.751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8F7A3F" w:rsidRPr="00B20C1C">
        <w:trPr>
          <w:trHeight w:val="110"/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زيادة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غرور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الفتاة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وخاصة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إذا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كانت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النسائية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مغرورة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فتعزز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تلك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الصفة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عند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الفتيات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68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19.0%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101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28.2%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189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52.8%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1.337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</w:tr>
      <w:tr w:rsidR="008F7A3F" w:rsidRPr="00B20C1C">
        <w:trPr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محاولة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تقليد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زوجة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الزعيم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المشهورة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ملابسها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وحديثها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وطريقة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مشيتها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5.6%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101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28.2%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237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66.2%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1.606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</w:tr>
      <w:tr w:rsidR="008F7A3F" w:rsidRPr="00B20C1C">
        <w:trPr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الرغبة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الوصول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للشهرة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بأي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وسيلة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6.4%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97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27.1%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238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66.5%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1.600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</w:tr>
      <w:tr w:rsidR="008F7A3F" w:rsidRPr="00B20C1C">
        <w:trPr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زيادة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الخبرة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التعامل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مع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مواقف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الحياة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211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58.9%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132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26.9%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15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4.2%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2.547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8F7A3F" w:rsidRPr="00B20C1C">
        <w:trPr>
          <w:jc w:val="center"/>
        </w:trPr>
        <w:tc>
          <w:tcPr>
            <w:tcW w:w="2711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تتخذ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الفتيات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زوجة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الزعيم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الشخصية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المشهورة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قدوة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لهن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جميع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جوانب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الحياة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242</w:t>
            </w:r>
          </w:p>
        </w:tc>
        <w:tc>
          <w:tcPr>
            <w:tcW w:w="869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67.6%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105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29.3%</w:t>
            </w:r>
          </w:p>
        </w:tc>
        <w:tc>
          <w:tcPr>
            <w:tcW w:w="59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11</w:t>
            </w:r>
          </w:p>
        </w:tc>
        <w:tc>
          <w:tcPr>
            <w:tcW w:w="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3.1%</w:t>
            </w:r>
          </w:p>
        </w:tc>
        <w:tc>
          <w:tcPr>
            <w:tcW w:w="845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2.645</w:t>
            </w:r>
          </w:p>
        </w:tc>
        <w:tc>
          <w:tcPr>
            <w:tcW w:w="836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ب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التحقق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الفروض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الأول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توجد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ارتباطية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معدل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واتخاذهم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رقم</w:t>
      </w:r>
      <w:r w:rsidRPr="00B20C1C">
        <w:rPr>
          <w:sz w:val="26"/>
          <w:szCs w:val="28"/>
          <w:rtl/>
          <w:lang/>
        </w:rPr>
        <w:t xml:space="preserve"> ( 85 )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معامل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إرتباط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سبيرمان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للتعرف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معدل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وإتخاذهم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</w:p>
    <w:tbl>
      <w:tblPr>
        <w:bidiVisual/>
        <w:tblW w:w="10204" w:type="dxa"/>
        <w:jc w:val="center"/>
        <w:tblLayout w:type="fixed"/>
        <w:tblLook w:val="01E0"/>
      </w:tblPr>
      <w:tblGrid>
        <w:gridCol w:w="4681"/>
        <w:gridCol w:w="1018"/>
        <w:gridCol w:w="1944"/>
        <w:gridCol w:w="2561"/>
      </w:tblGrid>
      <w:tr w:rsidR="008F7A3F" w:rsidRPr="00B20C1C" w:rsidTr="00B20C1C">
        <w:trPr>
          <w:trHeight w:val="345"/>
          <w:jc w:val="center"/>
        </w:trPr>
        <w:tc>
          <w:tcPr>
            <w:tcW w:w="3310" w:type="dxa"/>
            <w:vMerge w:val="restar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المتغير</w:t>
            </w:r>
          </w:p>
        </w:tc>
        <w:tc>
          <w:tcPr>
            <w:tcW w:w="390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مقياس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معدل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التعرض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للأعمال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الدرامية</w:t>
            </w:r>
          </w:p>
        </w:tc>
      </w:tr>
      <w:tr w:rsidR="008F7A3F" w:rsidRPr="00B20C1C" w:rsidTr="00B20C1C">
        <w:trPr>
          <w:trHeight w:val="344"/>
          <w:jc w:val="center"/>
        </w:trPr>
        <w:tc>
          <w:tcPr>
            <w:tcW w:w="3310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سبيرمان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8F7A3F" w:rsidRPr="00B20C1C" w:rsidTr="00B20C1C">
        <w:trPr>
          <w:trHeight w:val="806"/>
          <w:jc w:val="center"/>
        </w:trPr>
        <w:tc>
          <w:tcPr>
            <w:tcW w:w="331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مقياس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نموذج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القدوة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358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0.4049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تشير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 xml:space="preserve"> 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وجود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ارتباط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الشخصيات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الشهيرة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واتخاذهم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لهم،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وهي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مستوى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0.01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يعني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أنه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كلما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ارتفع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معدل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لتلك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وارتفع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مستوى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لهم،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وبالتالي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ثبت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القائل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توجد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علاقة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إرتباطية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معدل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وإتخاذهم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الثاني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Test-T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لدلالة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المبحوثين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حكومي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257"/>
        <w:gridCol w:w="1334"/>
        <w:gridCol w:w="1418"/>
        <w:gridCol w:w="1516"/>
        <w:gridCol w:w="1190"/>
        <w:gridCol w:w="1930"/>
      </w:tblGrid>
      <w:tr w:rsidR="008F7A3F" w:rsidRPr="00B20C1C" w:rsidTr="00B20C1C">
        <w:trPr>
          <w:jc w:val="center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865" w:type="dxa"/>
            <w:tcBorders>
              <w:top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8F7A3F" w:rsidRPr="00B20C1C" w:rsidTr="00B20C1C">
        <w:trPr>
          <w:jc w:val="center"/>
        </w:trPr>
        <w:tc>
          <w:tcPr>
            <w:tcW w:w="113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حكومي</w:t>
            </w:r>
          </w:p>
        </w:tc>
        <w:tc>
          <w:tcPr>
            <w:tcW w:w="91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970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2.403</w:t>
            </w:r>
          </w:p>
        </w:tc>
        <w:tc>
          <w:tcPr>
            <w:tcW w:w="1031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0.5600</w:t>
            </w:r>
          </w:p>
        </w:tc>
        <w:tc>
          <w:tcPr>
            <w:tcW w:w="1102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8.111</w:t>
            </w:r>
          </w:p>
        </w:tc>
        <w:tc>
          <w:tcPr>
            <w:tcW w:w="865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356</w:t>
            </w:r>
          </w:p>
        </w:tc>
        <w:tc>
          <w:tcPr>
            <w:tcW w:w="1403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8F7A3F" w:rsidRPr="00B20C1C" w:rsidTr="00B20C1C">
        <w:trPr>
          <w:jc w:val="center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خاص</w:t>
            </w: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2.827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0.3953</w:t>
            </w: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65" w:type="dxa"/>
            <w:vMerge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403" w:type="dxa"/>
            <w:vMerge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تشير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>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وجود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مبحوثات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المبحوثات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الحكومية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بلغت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" 8.111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مستوي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>= 0.01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وبالتالي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يثبت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القائل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لنوع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حكومي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خاص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لصالح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التعليم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الخاص</w:t>
      </w:r>
      <w:r w:rsidRPr="00B20C1C">
        <w:rPr>
          <w:sz w:val="26"/>
          <w:szCs w:val="28"/>
          <w:rtl/>
          <w:lang/>
        </w:rPr>
        <w:t>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الثالث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للمحافظة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بنها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sz w:val="26"/>
          <w:szCs w:val="28"/>
          <w:lang/>
        </w:rPr>
        <w:t>Test-T</w:t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لدلالة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المبحوثين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للمحافظة</w:t>
      </w:r>
      <w:r w:rsidRPr="00B20C1C">
        <w:rPr>
          <w:sz w:val="26"/>
          <w:szCs w:val="28"/>
          <w:rtl/>
          <w:lang/>
        </w:rPr>
        <w:t>(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بنها</w:t>
      </w:r>
      <w:r w:rsidRPr="00B20C1C">
        <w:rPr>
          <w:sz w:val="26"/>
          <w:szCs w:val="28"/>
          <w:rtl/>
          <w:lang/>
        </w:rPr>
        <w:t>)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257"/>
        <w:gridCol w:w="1334"/>
        <w:gridCol w:w="1418"/>
        <w:gridCol w:w="1516"/>
        <w:gridCol w:w="1190"/>
        <w:gridCol w:w="1930"/>
      </w:tblGrid>
      <w:tr w:rsidR="008F7A3F" w:rsidRPr="00B20C1C" w:rsidTr="00B20C1C">
        <w:trPr>
          <w:jc w:val="center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865" w:type="dxa"/>
            <w:tcBorders>
              <w:top w:val="double" w:sz="4" w:space="0" w:color="auto"/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8F7A3F" w:rsidRPr="00B20C1C" w:rsidTr="00B20C1C">
        <w:trPr>
          <w:jc w:val="center"/>
        </w:trPr>
        <w:tc>
          <w:tcPr>
            <w:tcW w:w="113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القاهرة</w:t>
            </w:r>
          </w:p>
        </w:tc>
        <w:tc>
          <w:tcPr>
            <w:tcW w:w="914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176</w:t>
            </w:r>
          </w:p>
        </w:tc>
        <w:tc>
          <w:tcPr>
            <w:tcW w:w="970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2.619</w:t>
            </w:r>
          </w:p>
        </w:tc>
        <w:tc>
          <w:tcPr>
            <w:tcW w:w="1031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0.5528</w:t>
            </w:r>
          </w:p>
        </w:tc>
        <w:tc>
          <w:tcPr>
            <w:tcW w:w="1102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0.8460</w:t>
            </w:r>
          </w:p>
        </w:tc>
        <w:tc>
          <w:tcPr>
            <w:tcW w:w="865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356</w:t>
            </w:r>
          </w:p>
        </w:tc>
        <w:tc>
          <w:tcPr>
            <w:tcW w:w="1403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</w:tr>
      <w:tr w:rsidR="008F7A3F" w:rsidRPr="00B20C1C" w:rsidTr="00B20C1C">
        <w:trPr>
          <w:jc w:val="center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بنها</w:t>
            </w: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182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2.571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0.5180</w:t>
            </w: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65" w:type="dxa"/>
            <w:vMerge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403" w:type="dxa"/>
            <w:vMerge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تشير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نتائج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اختبار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"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>: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عدم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مبحوثات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الخاصة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المبحوثات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المدارس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الحكومية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بلغت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"</w:t>
      </w:r>
      <w:r w:rsidRPr="00B20C1C">
        <w:rPr>
          <w:rFonts w:hint="cs"/>
          <w:sz w:val="26"/>
          <w:szCs w:val="28"/>
          <w:rtl/>
          <w:lang/>
        </w:rPr>
        <w:t>ت</w:t>
      </w:r>
      <w:r w:rsidRPr="00B20C1C">
        <w:rPr>
          <w:sz w:val="26"/>
          <w:szCs w:val="28"/>
          <w:rtl/>
          <w:lang/>
        </w:rPr>
        <w:t xml:space="preserve">" 0.8460 </w:t>
      </w:r>
      <w:r w:rsidRPr="00B20C1C">
        <w:rPr>
          <w:rFonts w:hint="cs"/>
          <w:sz w:val="26"/>
          <w:szCs w:val="28"/>
          <w:rtl/>
          <w:lang/>
        </w:rPr>
        <w:t>وهى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جميع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مستويات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الدلالة،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وبالتالي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فقد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يثبت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القائل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يوجد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وفقا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للمحافظة</w:t>
      </w:r>
      <w:r w:rsidRPr="00B20C1C">
        <w:rPr>
          <w:sz w:val="26"/>
          <w:szCs w:val="28"/>
          <w:rtl/>
          <w:lang/>
        </w:rPr>
        <w:t xml:space="preserve"> (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بنها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الرابع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توجد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تبعا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السن</w:t>
      </w:r>
      <w:r w:rsidRPr="00B20C1C">
        <w:rPr>
          <w:sz w:val="26"/>
          <w:szCs w:val="28"/>
          <w:rtl/>
          <w:lang/>
        </w:rPr>
        <w:t>(15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- 16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- 17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>)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تحليل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التباين</w:t>
      </w:r>
      <w:r w:rsidRPr="00B20C1C">
        <w:rPr>
          <w:sz w:val="26"/>
          <w:szCs w:val="28"/>
          <w:rtl/>
          <w:lang/>
        </w:rPr>
        <w:t>(</w:t>
      </w:r>
      <w:r w:rsidRPr="00B20C1C">
        <w:rPr>
          <w:sz w:val="26"/>
          <w:szCs w:val="28"/>
          <w:lang/>
        </w:rPr>
        <w:t>One-way ANOVA</w:t>
      </w:r>
      <w:r w:rsidRPr="00B20C1C">
        <w:rPr>
          <w:sz w:val="26"/>
          <w:szCs w:val="28"/>
          <w:lang/>
        </w:rPr>
        <w:tab/>
      </w:r>
      <w:r w:rsidRPr="00B20C1C">
        <w:rPr>
          <w:sz w:val="26"/>
          <w:szCs w:val="28"/>
          <w:rtl/>
          <w:lang/>
        </w:rPr>
        <w:t xml:space="preserve">) </w:t>
      </w:r>
      <w:r w:rsidRPr="00B20C1C">
        <w:rPr>
          <w:rFonts w:hint="cs"/>
          <w:sz w:val="26"/>
          <w:szCs w:val="28"/>
          <w:rtl/>
          <w:lang/>
        </w:rPr>
        <w:t>أحادي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الإتجاه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تبعا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السن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1863"/>
        <w:gridCol w:w="1303"/>
        <w:gridCol w:w="1806"/>
        <w:gridCol w:w="1659"/>
        <w:gridCol w:w="1152"/>
      </w:tblGrid>
      <w:tr w:rsidR="008F7A3F" w:rsidRPr="00B20C1C" w:rsidTr="00B20C1C">
        <w:trPr>
          <w:trHeight w:val="527"/>
          <w:jc w:val="center"/>
        </w:trPr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مصدر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التباين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مجموعات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المربعات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متوسط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مجموع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المربعات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ف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8F7A3F" w:rsidRPr="00B20C1C" w:rsidTr="00B20C1C">
        <w:trPr>
          <w:trHeight w:val="374"/>
          <w:jc w:val="center"/>
        </w:trPr>
        <w:tc>
          <w:tcPr>
            <w:tcW w:w="1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بين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418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0.633721</w:t>
            </w:r>
          </w:p>
        </w:tc>
        <w:tc>
          <w:tcPr>
            <w:tcW w:w="992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2</w:t>
            </w:r>
          </w:p>
        </w:tc>
        <w:tc>
          <w:tcPr>
            <w:tcW w:w="1375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0.3168</w:t>
            </w:r>
          </w:p>
        </w:tc>
        <w:tc>
          <w:tcPr>
            <w:tcW w:w="1263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1.106</w:t>
            </w:r>
          </w:p>
        </w:tc>
        <w:tc>
          <w:tcPr>
            <w:tcW w:w="877" w:type="dxa"/>
            <w:vMerge w:val="restart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</w:tr>
      <w:tr w:rsidR="008F7A3F" w:rsidRPr="00B20C1C" w:rsidTr="00B20C1C">
        <w:trPr>
          <w:trHeight w:val="374"/>
          <w:jc w:val="center"/>
        </w:trPr>
        <w:tc>
          <w:tcPr>
            <w:tcW w:w="1842" w:type="dxa"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B20C1C">
              <w:rPr>
                <w:sz w:val="26"/>
                <w:szCs w:val="28"/>
                <w:rtl/>
                <w:lang/>
              </w:rPr>
              <w:t xml:space="preserve"> </w:t>
            </w:r>
            <w:r w:rsidRPr="00B20C1C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418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101.637228</w:t>
            </w:r>
          </w:p>
        </w:tc>
        <w:tc>
          <w:tcPr>
            <w:tcW w:w="992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355</w:t>
            </w:r>
          </w:p>
        </w:tc>
        <w:tc>
          <w:tcPr>
            <w:tcW w:w="1375" w:type="dxa"/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0.2863</w:t>
            </w:r>
          </w:p>
        </w:tc>
        <w:tc>
          <w:tcPr>
            <w:tcW w:w="1263" w:type="dxa"/>
            <w:vMerge/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77" w:type="dxa"/>
            <w:vMerge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8F7A3F" w:rsidRPr="00B20C1C" w:rsidTr="00B20C1C">
        <w:trPr>
          <w:trHeight w:val="374"/>
          <w:jc w:val="center"/>
        </w:trPr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rFonts w:hint="cs"/>
                <w:sz w:val="26"/>
                <w:szCs w:val="28"/>
                <w:rtl/>
                <w:lang/>
              </w:rPr>
              <w:t>المجمــوع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102.270950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357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  <w:r w:rsidRPr="00B20C1C">
              <w:rPr>
                <w:sz w:val="26"/>
                <w:szCs w:val="28"/>
                <w:rtl/>
                <w:lang/>
              </w:rPr>
              <w:t>-</w:t>
            </w:r>
          </w:p>
        </w:tc>
        <w:tc>
          <w:tcPr>
            <w:tcW w:w="1263" w:type="dxa"/>
            <w:vMerge/>
            <w:tcBorders>
              <w:bottom w:val="double" w:sz="4" w:space="0" w:color="auto"/>
            </w:tcBorders>
            <w:vAlign w:val="center"/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77" w:type="dxa"/>
            <w:vMerge/>
            <w:tcBorders>
              <w:bottom w:val="double" w:sz="4" w:space="0" w:color="auto"/>
            </w:tcBorders>
          </w:tcPr>
          <w:p w:rsidR="008F7A3F" w:rsidRPr="00B20C1C" w:rsidRDefault="008F7A3F" w:rsidP="00B20C1C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تشير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بيانات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الجدول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السابق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إلى</w:t>
      </w:r>
      <w:r w:rsidRPr="00B20C1C">
        <w:rPr>
          <w:sz w:val="26"/>
          <w:szCs w:val="28"/>
          <w:rtl/>
          <w:lang/>
        </w:rPr>
        <w:t>: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- </w:t>
      </w:r>
      <w:r w:rsidRPr="00B20C1C">
        <w:rPr>
          <w:rFonts w:hint="cs"/>
          <w:sz w:val="26"/>
          <w:szCs w:val="28"/>
          <w:rtl/>
          <w:lang/>
        </w:rPr>
        <w:t>عدم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وجود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مجموعات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للمراهقات</w:t>
      </w:r>
      <w:r w:rsidRPr="00B20C1C">
        <w:rPr>
          <w:sz w:val="26"/>
          <w:szCs w:val="28"/>
          <w:rtl/>
          <w:lang/>
        </w:rPr>
        <w:t xml:space="preserve">(15- 16-17)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وذلك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تتناول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زوجات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الزعماء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ومشاهير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النساء،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حيث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بلغت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</w:t>
      </w:r>
      <w:r w:rsidRPr="00B20C1C">
        <w:rPr>
          <w:sz w:val="26"/>
          <w:szCs w:val="28"/>
          <w:rtl/>
          <w:lang/>
        </w:rPr>
        <w:t xml:space="preserve"> 1.106 </w:t>
      </w:r>
      <w:r w:rsidRPr="00B20C1C">
        <w:rPr>
          <w:rFonts w:hint="cs"/>
          <w:sz w:val="26"/>
          <w:szCs w:val="28"/>
          <w:rtl/>
          <w:lang/>
        </w:rPr>
        <w:t>وهذه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القيمة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عند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مستوى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. </w:t>
      </w:r>
      <w:r w:rsidRPr="00B20C1C">
        <w:rPr>
          <w:rFonts w:hint="cs"/>
          <w:sz w:val="26"/>
          <w:szCs w:val="28"/>
          <w:rtl/>
          <w:lang/>
        </w:rPr>
        <w:t>وهو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يثبت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عدم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صحة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القائل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توجد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فروق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ذات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دلالة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إحصائية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متوسطات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درجات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مقياس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نموذج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بالأعمال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تبعا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لاختلاف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السن</w:t>
      </w:r>
      <w:r w:rsidRPr="00B20C1C">
        <w:rPr>
          <w:sz w:val="26"/>
          <w:szCs w:val="28"/>
          <w:rtl/>
          <w:lang/>
        </w:rPr>
        <w:t>(15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- 16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- 17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>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المراجع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أولا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المراجع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العربية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1- </w:t>
      </w:r>
      <w:r w:rsidRPr="00B20C1C">
        <w:rPr>
          <w:rFonts w:hint="cs"/>
          <w:sz w:val="26"/>
          <w:szCs w:val="28"/>
          <w:rtl/>
          <w:lang/>
        </w:rPr>
        <w:t>إسراء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عاطف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إبراهيم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الغزالي</w:t>
      </w:r>
      <w:r w:rsidRPr="00B20C1C">
        <w:rPr>
          <w:sz w:val="26"/>
          <w:szCs w:val="28"/>
          <w:rtl/>
          <w:lang/>
        </w:rPr>
        <w:t xml:space="preserve"> .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العاملة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تعكسها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الأفلام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والمسلسلات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القنوات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الدرامية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وعلاقتها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بإتجاهات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نحو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العمل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رسالة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دكتوراة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منشورة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(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القاهرة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كلية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الإعلام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2018 )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2- </w:t>
      </w:r>
      <w:r w:rsidRPr="00B20C1C">
        <w:rPr>
          <w:rFonts w:hint="cs"/>
          <w:sz w:val="26"/>
          <w:szCs w:val="28"/>
          <w:rtl/>
          <w:lang/>
        </w:rPr>
        <w:t>رانيا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حمدي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علوان</w:t>
      </w:r>
      <w:r w:rsidRPr="00B20C1C">
        <w:rPr>
          <w:sz w:val="26"/>
          <w:szCs w:val="28"/>
          <w:rtl/>
          <w:lang/>
        </w:rPr>
        <w:t xml:space="preserve"> . "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يقدمه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مسرح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الطفل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ومفهوم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البطولة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طفل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المرحلة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الإعدادية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،رسالة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ماجستير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منشورة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شمس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معهد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للطفولة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2006 )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3- </w:t>
      </w:r>
      <w:r w:rsidRPr="00B20C1C">
        <w:rPr>
          <w:rFonts w:hint="cs"/>
          <w:sz w:val="26"/>
          <w:szCs w:val="28"/>
          <w:rtl/>
          <w:lang/>
        </w:rPr>
        <w:t>سالي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أحمد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كامل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حافظ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خطاب</w:t>
      </w:r>
      <w:r w:rsidRPr="00B20C1C">
        <w:rPr>
          <w:sz w:val="26"/>
          <w:szCs w:val="28"/>
          <w:rtl/>
          <w:lang/>
        </w:rPr>
        <w:t xml:space="preserve"> . "</w:t>
      </w:r>
      <w:r w:rsidRPr="00B20C1C">
        <w:rPr>
          <w:rFonts w:hint="cs"/>
          <w:sz w:val="26"/>
          <w:szCs w:val="28"/>
          <w:rtl/>
          <w:lang/>
        </w:rPr>
        <w:t>التعرض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السيرة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الذاتية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التليفزيونية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وإنعكاسها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تشكيل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الذهنية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لدى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الجمهور</w:t>
      </w:r>
      <w:r w:rsidRPr="00B20C1C">
        <w:rPr>
          <w:sz w:val="26"/>
          <w:szCs w:val="28"/>
          <w:rtl/>
          <w:lang/>
        </w:rPr>
        <w:t xml:space="preserve">: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تحليلية</w:t>
      </w:r>
      <w:r w:rsidRPr="00B20C1C">
        <w:rPr>
          <w:sz w:val="26"/>
          <w:szCs w:val="28"/>
          <w:rtl/>
          <w:lang/>
        </w:rPr>
        <w:t xml:space="preserve"> – </w:t>
      </w:r>
      <w:r w:rsidRPr="00B20C1C">
        <w:rPr>
          <w:rFonts w:hint="cs"/>
          <w:sz w:val="26"/>
          <w:szCs w:val="28"/>
          <w:rtl/>
          <w:lang/>
        </w:rPr>
        <w:t>ميدانية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رسالة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ماجستير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منشورة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(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المنيا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كلية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الآداب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>2015)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4- </w:t>
      </w:r>
      <w:r w:rsidRPr="00B20C1C">
        <w:rPr>
          <w:rFonts w:hint="cs"/>
          <w:sz w:val="26"/>
          <w:szCs w:val="28"/>
          <w:rtl/>
          <w:lang/>
        </w:rPr>
        <w:t>مريم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يوسف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رخا</w:t>
      </w:r>
      <w:r w:rsidRPr="00B20C1C">
        <w:rPr>
          <w:sz w:val="26"/>
          <w:szCs w:val="28"/>
          <w:rtl/>
          <w:lang/>
        </w:rPr>
        <w:t xml:space="preserve"> . "</w:t>
      </w:r>
      <w:r w:rsidRPr="00B20C1C">
        <w:rPr>
          <w:rFonts w:hint="cs"/>
          <w:sz w:val="26"/>
          <w:szCs w:val="28"/>
          <w:rtl/>
          <w:lang/>
        </w:rPr>
        <w:t>دور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المجلات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المتخصصة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في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تقديم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نماذج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القدوة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للمراهقين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دراسة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مسحية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رسالة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ماجستير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منشورة،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شمس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معهد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للطفولة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2005 ) 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rtl/>
          <w:lang/>
        </w:rPr>
        <w:t xml:space="preserve">5- </w:t>
      </w:r>
      <w:r w:rsidRPr="00B20C1C">
        <w:rPr>
          <w:rFonts w:hint="cs"/>
          <w:sz w:val="26"/>
          <w:szCs w:val="28"/>
          <w:rtl/>
          <w:lang/>
        </w:rPr>
        <w:t>نهال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محمد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غريب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طه</w:t>
      </w:r>
      <w:r w:rsidRPr="00B20C1C">
        <w:rPr>
          <w:sz w:val="26"/>
          <w:szCs w:val="28"/>
          <w:rtl/>
          <w:lang/>
        </w:rPr>
        <w:t xml:space="preserve"> . " </w:t>
      </w:r>
      <w:r w:rsidRPr="00B20C1C">
        <w:rPr>
          <w:rFonts w:hint="cs"/>
          <w:sz w:val="26"/>
          <w:szCs w:val="28"/>
          <w:rtl/>
          <w:lang/>
        </w:rPr>
        <w:t>صورة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المرأة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المعيله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بالدراما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المصرية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المعروضة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على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القنوات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الفضائية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وعلاقتها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بدوافع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واتجاه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المراهقات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</w:t>
      </w:r>
      <w:r w:rsidRPr="00B20C1C">
        <w:rPr>
          <w:sz w:val="26"/>
          <w:szCs w:val="28"/>
          <w:rtl/>
          <w:lang/>
        </w:rPr>
        <w:t xml:space="preserve"> (15-17 ) </w:t>
      </w:r>
      <w:r w:rsidRPr="00B20C1C">
        <w:rPr>
          <w:rFonts w:hint="cs"/>
          <w:sz w:val="26"/>
          <w:szCs w:val="28"/>
          <w:rtl/>
          <w:lang/>
        </w:rPr>
        <w:t>سنة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نحو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الاجتهاد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والعمل</w:t>
      </w:r>
      <w:r w:rsidRPr="00B20C1C">
        <w:rPr>
          <w:sz w:val="26"/>
          <w:szCs w:val="28"/>
          <w:rtl/>
          <w:lang/>
        </w:rPr>
        <w:t xml:space="preserve"> "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رسالة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دكتوراة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غير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منشورة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( </w:t>
      </w:r>
      <w:r w:rsidRPr="00B20C1C">
        <w:rPr>
          <w:rFonts w:hint="cs"/>
          <w:sz w:val="26"/>
          <w:szCs w:val="28"/>
          <w:rtl/>
          <w:lang/>
        </w:rPr>
        <w:t>جامعة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عين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شمس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كلية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الدراسات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العليا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للطفولة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،</w:t>
      </w:r>
      <w:r w:rsidRPr="00B20C1C">
        <w:rPr>
          <w:sz w:val="26"/>
          <w:szCs w:val="28"/>
          <w:rtl/>
          <w:lang/>
        </w:rPr>
        <w:t xml:space="preserve"> 2018) 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rFonts w:hint="cs"/>
          <w:sz w:val="26"/>
          <w:szCs w:val="28"/>
          <w:rtl/>
          <w:lang/>
        </w:rPr>
        <w:t>ثانيا</w:t>
      </w:r>
      <w:r w:rsidRPr="00B20C1C">
        <w:rPr>
          <w:sz w:val="26"/>
          <w:szCs w:val="28"/>
          <w:rtl/>
          <w:lang/>
        </w:rPr>
        <w:t xml:space="preserve"> : </w:t>
      </w:r>
      <w:r w:rsidRPr="00B20C1C">
        <w:rPr>
          <w:rFonts w:hint="cs"/>
          <w:sz w:val="26"/>
          <w:szCs w:val="28"/>
          <w:rtl/>
          <w:lang/>
        </w:rPr>
        <w:t>المراجع</w:t>
      </w:r>
      <w:r w:rsidRPr="00B20C1C">
        <w:rPr>
          <w:sz w:val="26"/>
          <w:szCs w:val="28"/>
          <w:rtl/>
          <w:lang/>
        </w:rPr>
        <w:t xml:space="preserve"> </w:t>
      </w:r>
      <w:r w:rsidRPr="00B20C1C">
        <w:rPr>
          <w:rFonts w:hint="cs"/>
          <w:sz w:val="26"/>
          <w:szCs w:val="28"/>
          <w:rtl/>
          <w:lang/>
        </w:rPr>
        <w:t>الإنجليزية</w:t>
      </w:r>
      <w:r w:rsidRPr="00B20C1C">
        <w:rPr>
          <w:sz w:val="26"/>
          <w:szCs w:val="28"/>
          <w:rtl/>
          <w:lang/>
        </w:rPr>
        <w:t>:-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7- Hesham Mesbah . " uses and gratification of tv , viewing among Egyptian adults " , unpublished thesis ,( The American university of Cairo , 1991) pp 112.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8-Jake Harwood , Karen Anderson."The portrayal of women in drama in 90 ' S" , Avalible in Questa,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( Vol 15 , No .9,2006 ).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20C1C">
        <w:rPr>
          <w:sz w:val="26"/>
          <w:szCs w:val="28"/>
          <w:lang/>
        </w:rPr>
        <w:t>9-Strudler –Keith – Andrew . "The Mass Media Sport Hero as a Role Model for Adolescent Males " , Humanities and Social Sciences , ( Vol .61 .Jan 2000) .</w:t>
      </w:r>
    </w:p>
    <w:p w:rsidR="008F7A3F" w:rsidRPr="00B20C1C" w:rsidRDefault="008F7A3F" w:rsidP="00B20C1C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20C1C">
        <w:rPr>
          <w:sz w:val="26"/>
          <w:szCs w:val="28"/>
          <w:lang/>
        </w:rPr>
        <w:t>10-Tuba engula . " Activity models about using drama method in history lessons , PhD , ( turkey : Gazi University ,Gazi Faculty of Education , 2010</w:t>
      </w:r>
    </w:p>
    <w:p w:rsidR="008F7A3F" w:rsidRPr="00B20C1C" w:rsidRDefault="008F7A3F" w:rsidP="00B20C1C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sectPr w:rsidR="008F7A3F" w:rsidRPr="00B20C1C" w:rsidSect="00B20C1C">
      <w:headerReference w:type="default" r:id="rId7"/>
      <w:footerReference w:type="default" r:id="rId8"/>
      <w:pgSz w:w="11907" w:h="16839" w:code="9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3F" w:rsidRDefault="008F7A3F" w:rsidP="00700F7B">
      <w:pPr>
        <w:spacing w:line="240" w:lineRule="auto"/>
      </w:pPr>
      <w:r>
        <w:separator/>
      </w:r>
    </w:p>
  </w:endnote>
  <w:endnote w:type="continuationSeparator" w:id="0">
    <w:p w:rsidR="008F7A3F" w:rsidRDefault="008F7A3F" w:rsidP="00700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3F" w:rsidRPr="00B20C1C" w:rsidRDefault="008F7A3F" w:rsidP="00B20C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3F" w:rsidRDefault="008F7A3F" w:rsidP="00700F7B">
      <w:pPr>
        <w:spacing w:line="240" w:lineRule="auto"/>
      </w:pPr>
      <w:r>
        <w:separator/>
      </w:r>
    </w:p>
  </w:footnote>
  <w:footnote w:type="continuationSeparator" w:id="0">
    <w:p w:rsidR="008F7A3F" w:rsidRDefault="008F7A3F" w:rsidP="00700F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3F" w:rsidRPr="00B20C1C" w:rsidRDefault="008F7A3F" w:rsidP="00B20C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F7B"/>
    <w:rsid w:val="0004709A"/>
    <w:rsid w:val="00067D16"/>
    <w:rsid w:val="000B3AF4"/>
    <w:rsid w:val="000F7F73"/>
    <w:rsid w:val="001051D2"/>
    <w:rsid w:val="00180E68"/>
    <w:rsid w:val="001C1768"/>
    <w:rsid w:val="001F3810"/>
    <w:rsid w:val="0020229A"/>
    <w:rsid w:val="00285A4C"/>
    <w:rsid w:val="002B2C9D"/>
    <w:rsid w:val="002D396C"/>
    <w:rsid w:val="003047C6"/>
    <w:rsid w:val="0033769D"/>
    <w:rsid w:val="003469E6"/>
    <w:rsid w:val="003A3797"/>
    <w:rsid w:val="00421386"/>
    <w:rsid w:val="0045661E"/>
    <w:rsid w:val="00546FFC"/>
    <w:rsid w:val="00572BBE"/>
    <w:rsid w:val="006210A8"/>
    <w:rsid w:val="006E523A"/>
    <w:rsid w:val="00700F7B"/>
    <w:rsid w:val="0073228A"/>
    <w:rsid w:val="007464DE"/>
    <w:rsid w:val="0076357D"/>
    <w:rsid w:val="00800A27"/>
    <w:rsid w:val="008614C1"/>
    <w:rsid w:val="008E1F2A"/>
    <w:rsid w:val="008F2E76"/>
    <w:rsid w:val="008F5F76"/>
    <w:rsid w:val="008F7A3F"/>
    <w:rsid w:val="00900BE4"/>
    <w:rsid w:val="00937650"/>
    <w:rsid w:val="009F2629"/>
    <w:rsid w:val="009F3B47"/>
    <w:rsid w:val="00A06CF5"/>
    <w:rsid w:val="00A13516"/>
    <w:rsid w:val="00A54A17"/>
    <w:rsid w:val="00A60FFC"/>
    <w:rsid w:val="00A82025"/>
    <w:rsid w:val="00AB3BFD"/>
    <w:rsid w:val="00B01EBB"/>
    <w:rsid w:val="00B20C1C"/>
    <w:rsid w:val="00B30310"/>
    <w:rsid w:val="00C82DB7"/>
    <w:rsid w:val="00CF095A"/>
    <w:rsid w:val="00CF7C8C"/>
    <w:rsid w:val="00D107FC"/>
    <w:rsid w:val="00D33534"/>
    <w:rsid w:val="00DF2CDE"/>
    <w:rsid w:val="00E019D4"/>
    <w:rsid w:val="00E40448"/>
    <w:rsid w:val="00E43329"/>
    <w:rsid w:val="00F2177E"/>
    <w:rsid w:val="00F47607"/>
    <w:rsid w:val="00F5172F"/>
    <w:rsid w:val="00F76445"/>
    <w:rsid w:val="00FB6D61"/>
    <w:rsid w:val="00FE3893"/>
    <w:rsid w:val="00FE679B"/>
    <w:rsid w:val="00FF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0C1C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20C1C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20C1C"/>
    <w:pPr>
      <w:keepNext/>
      <w:numPr>
        <w:ilvl w:val="1"/>
        <w:numId w:val="1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C1C"/>
    <w:pPr>
      <w:keepNext/>
      <w:numPr>
        <w:ilvl w:val="2"/>
        <w:numId w:val="2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20C1C"/>
    <w:pPr>
      <w:keepNext/>
      <w:numPr>
        <w:ilvl w:val="3"/>
        <w:numId w:val="2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20C1C"/>
    <w:pPr>
      <w:keepNext/>
      <w:numPr>
        <w:ilvl w:val="4"/>
        <w:numId w:val="2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20C1C"/>
    <w:pPr>
      <w:keepNext/>
      <w:numPr>
        <w:ilvl w:val="5"/>
        <w:numId w:val="2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20C1C"/>
    <w:pPr>
      <w:keepNext/>
      <w:numPr>
        <w:ilvl w:val="6"/>
        <w:numId w:val="2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20C1C"/>
    <w:pPr>
      <w:keepNext/>
      <w:numPr>
        <w:ilvl w:val="7"/>
        <w:numId w:val="2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20C1C"/>
    <w:pPr>
      <w:keepNext/>
      <w:numPr>
        <w:ilvl w:val="8"/>
        <w:numId w:val="2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B20C1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16B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16B"/>
    <w:rPr>
      <w:rFonts w:asciiTheme="majorHAnsi" w:eastAsiaTheme="majorEastAsia" w:hAnsiTheme="majorHAnsi" w:cstheme="majorBidi"/>
      <w:b/>
      <w:bCs/>
      <w:i/>
      <w:iCs/>
      <w:w w:val="85"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16B"/>
    <w:rPr>
      <w:rFonts w:asciiTheme="majorHAnsi" w:eastAsiaTheme="majorEastAsia" w:hAnsiTheme="majorHAnsi" w:cstheme="majorBidi"/>
      <w:b/>
      <w:bCs/>
      <w:w w:val="85"/>
      <w:sz w:val="26"/>
      <w:szCs w:val="26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16B"/>
    <w:rPr>
      <w:rFonts w:asciiTheme="minorHAnsi" w:eastAsiaTheme="minorEastAsia" w:hAnsiTheme="minorHAnsi" w:cstheme="minorBidi"/>
      <w:b/>
      <w:bCs/>
      <w:w w:val="85"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16B"/>
    <w:rPr>
      <w:rFonts w:asciiTheme="minorHAnsi" w:eastAsiaTheme="minorEastAsia" w:hAnsiTheme="minorHAnsi" w:cstheme="minorBidi"/>
      <w:b/>
      <w:bCs/>
      <w:i/>
      <w:iCs/>
      <w:w w:val="85"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16B"/>
    <w:rPr>
      <w:rFonts w:asciiTheme="minorHAnsi" w:eastAsiaTheme="minorEastAsia" w:hAnsiTheme="minorHAnsi" w:cstheme="minorBidi"/>
      <w:b/>
      <w:bCs/>
      <w:w w:val="85"/>
      <w:lang w:bidi="ar-E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16B"/>
    <w:rPr>
      <w:rFonts w:asciiTheme="minorHAnsi" w:eastAsiaTheme="minorEastAsia" w:hAnsiTheme="minorHAnsi" w:cstheme="minorBidi"/>
      <w:w w:val="85"/>
      <w:sz w:val="24"/>
      <w:szCs w:val="24"/>
      <w:lang w:bidi="ar-E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16B"/>
    <w:rPr>
      <w:rFonts w:asciiTheme="minorHAnsi" w:eastAsiaTheme="minorEastAsia" w:hAnsiTheme="minorHAnsi" w:cstheme="minorBidi"/>
      <w:i/>
      <w:iCs/>
      <w:w w:val="85"/>
      <w:sz w:val="24"/>
      <w:szCs w:val="24"/>
      <w:lang w:bidi="ar-E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16B"/>
    <w:rPr>
      <w:rFonts w:asciiTheme="majorHAnsi" w:eastAsiaTheme="majorEastAsia" w:hAnsiTheme="majorHAnsi" w:cstheme="majorBidi"/>
      <w:w w:val="85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26</Pages>
  <Words>4944</Words>
  <Characters>28187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صورة زوجات الزعماء ومشاهير النساء في الدراما وعلاقتها بنموذج القدوة لدى المراهقات من سن (15-‏‏17) سنة</dc:title>
  <dc:subject/>
  <dc:creator>نانا</dc:creator>
  <cp:keywords/>
  <dc:description/>
  <cp:lastModifiedBy>mdht</cp:lastModifiedBy>
  <cp:revision>2</cp:revision>
  <dcterms:created xsi:type="dcterms:W3CDTF">2019-03-04T10:10:00Z</dcterms:created>
  <dcterms:modified xsi:type="dcterms:W3CDTF">2019-03-04T10:10:00Z</dcterms:modified>
</cp:coreProperties>
</file>