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7A6" w:rsidRPr="009A7E8B" w:rsidRDefault="004827A6" w:rsidP="009A7E8B">
      <w:pPr>
        <w:autoSpaceDE w:val="0"/>
        <w:autoSpaceDN w:val="0"/>
        <w:bidi w:val="0"/>
        <w:adjustRightInd w:val="0"/>
        <w:spacing w:line="360" w:lineRule="auto"/>
        <w:ind w:firstLine="425"/>
        <w:jc w:val="both"/>
        <w:rPr>
          <w:lang/>
        </w:rPr>
      </w:pPr>
      <w:r w:rsidRPr="009A7E8B">
        <w:rPr>
          <w:lang/>
        </w:rPr>
        <w:t>Quality of life &amp;self-esteem in Hemophilic children and adolescents</w:t>
      </w:r>
    </w:p>
    <w:p w:rsidR="004827A6" w:rsidRPr="009A7E8B" w:rsidRDefault="004827A6" w:rsidP="009A7E8B">
      <w:pPr>
        <w:bidi w:val="0"/>
        <w:spacing w:line="360" w:lineRule="auto"/>
        <w:ind w:firstLine="425"/>
        <w:jc w:val="both"/>
        <w:rPr>
          <w:lang/>
        </w:rPr>
      </w:pPr>
      <w:r w:rsidRPr="009A7E8B">
        <w:rPr>
          <w:lang/>
        </w:rPr>
        <w:t>PROF. DR. Khaled Hussein Taman</w:t>
      </w:r>
    </w:p>
    <w:p w:rsidR="004827A6" w:rsidRPr="009A7E8B" w:rsidRDefault="004827A6" w:rsidP="009A7E8B">
      <w:pPr>
        <w:bidi w:val="0"/>
        <w:spacing w:line="360" w:lineRule="auto"/>
        <w:ind w:firstLine="425"/>
        <w:jc w:val="both"/>
        <w:rPr>
          <w:lang/>
        </w:rPr>
      </w:pPr>
      <w:r w:rsidRPr="009A7E8B">
        <w:rPr>
          <w:lang/>
        </w:rPr>
        <w:t xml:space="preserve"> Professor of pediatrics</w:t>
      </w:r>
      <w:r>
        <w:rPr>
          <w:lang/>
        </w:rPr>
        <w:t xml:space="preserve"> </w:t>
      </w:r>
      <w:r w:rsidRPr="009A7E8B">
        <w:rPr>
          <w:lang/>
        </w:rPr>
        <w:t>Institute of postgraduate childhood studies</w:t>
      </w:r>
      <w:r>
        <w:rPr>
          <w:lang/>
        </w:rPr>
        <w:t xml:space="preserve"> </w:t>
      </w:r>
      <w:r w:rsidRPr="009A7E8B">
        <w:rPr>
          <w:lang/>
        </w:rPr>
        <w:t>Ain Shams University</w:t>
      </w:r>
    </w:p>
    <w:p w:rsidR="004827A6" w:rsidRPr="009A7E8B" w:rsidRDefault="004827A6" w:rsidP="009A7E8B">
      <w:pPr>
        <w:bidi w:val="0"/>
        <w:spacing w:line="360" w:lineRule="auto"/>
        <w:ind w:firstLine="425"/>
        <w:jc w:val="both"/>
        <w:rPr>
          <w:lang/>
        </w:rPr>
      </w:pPr>
      <w:r w:rsidRPr="009A7E8B">
        <w:rPr>
          <w:lang/>
        </w:rPr>
        <w:t>Dr. Menan Abd ElMaksoud Rabie</w:t>
      </w:r>
      <w:r>
        <w:rPr>
          <w:lang/>
        </w:rPr>
        <w:t xml:space="preserve"> </w:t>
      </w:r>
    </w:p>
    <w:p w:rsidR="004827A6" w:rsidRPr="009A7E8B" w:rsidRDefault="004827A6" w:rsidP="009A7E8B">
      <w:pPr>
        <w:bidi w:val="0"/>
        <w:spacing w:line="360" w:lineRule="auto"/>
        <w:ind w:firstLine="425"/>
        <w:jc w:val="both"/>
        <w:rPr>
          <w:lang/>
        </w:rPr>
      </w:pPr>
      <w:r w:rsidRPr="009A7E8B">
        <w:rPr>
          <w:lang/>
        </w:rPr>
        <w:t>Assistant Professor of Psychiatry</w:t>
      </w:r>
      <w:r>
        <w:rPr>
          <w:lang/>
        </w:rPr>
        <w:t xml:space="preserve"> </w:t>
      </w:r>
      <w:r w:rsidRPr="009A7E8B">
        <w:rPr>
          <w:lang/>
        </w:rPr>
        <w:t>Faculty of medicine</w:t>
      </w:r>
      <w:r>
        <w:rPr>
          <w:lang/>
        </w:rPr>
        <w:t xml:space="preserve"> </w:t>
      </w:r>
      <w:r w:rsidRPr="009A7E8B">
        <w:rPr>
          <w:lang/>
        </w:rPr>
        <w:t>Ain Shams University</w:t>
      </w:r>
    </w:p>
    <w:p w:rsidR="004827A6" w:rsidRPr="009A7E8B" w:rsidRDefault="004827A6" w:rsidP="009A7E8B">
      <w:pPr>
        <w:bidi w:val="0"/>
        <w:spacing w:line="360" w:lineRule="auto"/>
        <w:ind w:firstLine="425"/>
        <w:jc w:val="both"/>
        <w:rPr>
          <w:rtl/>
          <w:lang/>
        </w:rPr>
      </w:pPr>
      <w:r w:rsidRPr="009A7E8B">
        <w:rPr>
          <w:lang/>
        </w:rPr>
        <w:t>Samah Fawzy Mohammed</w:t>
      </w:r>
    </w:p>
    <w:p w:rsidR="004827A6" w:rsidRPr="009A7E8B" w:rsidRDefault="004827A6" w:rsidP="009A7E8B">
      <w:pPr>
        <w:bidi w:val="0"/>
        <w:spacing w:line="360" w:lineRule="auto"/>
        <w:ind w:firstLine="425"/>
        <w:jc w:val="both"/>
        <w:rPr>
          <w:lang/>
        </w:rPr>
      </w:pPr>
      <w:r w:rsidRPr="009A7E8B">
        <w:rPr>
          <w:lang/>
        </w:rPr>
        <w:t>Abstract</w:t>
      </w:r>
    </w:p>
    <w:p w:rsidR="004827A6" w:rsidRPr="009A7E8B" w:rsidRDefault="004827A6" w:rsidP="009A7E8B">
      <w:pPr>
        <w:autoSpaceDE w:val="0"/>
        <w:autoSpaceDN w:val="0"/>
        <w:bidi w:val="0"/>
        <w:adjustRightInd w:val="0"/>
        <w:spacing w:line="360" w:lineRule="auto"/>
        <w:ind w:firstLine="425"/>
        <w:jc w:val="both"/>
        <w:rPr>
          <w:lang/>
        </w:rPr>
      </w:pPr>
      <w:r w:rsidRPr="009A7E8B">
        <w:rPr>
          <w:lang/>
        </w:rPr>
        <w:t>the present study aimed to assess of quality of life and self esteem and to discover the relation of both to the clinical and therapeutic parameters in children with hemophilia. To achieve this target, 100 hemophilic children were included in the study. They had a mean age of 10.09 ± 4.44. They were subjected to careful history taking and thorough clinical examination. In addition, they were subjected QOL and self esteem assessment. It was shown that 48 % of the studied children are obese, the most commonly encountered manifestation was target joint (75.0 %) followed by gum bleeding (72 %), circumcision bleeding (69.0 %), epistaxis (54.0 %), hemartherosis (50.0 %) muscle hematoma (49.0 %), dental bleeding (45 %), and limited joint movement (33.0 %). Regarding the QOL, the present study found that it is clear that the studied children had generally poor quality of life domain. This is manifested by the mean total QOL score which is only 50.9, comparison between individual and total QOL scores in the studied age groups had revealed that children of the middle age had significantly better QOL scores when compared with the other two groups. The relatively poor QOL scores in the present study is explained by the higher frequency of joint problems which had detrimental effects on the studied children physical health and other QOL domains.</w:t>
      </w:r>
    </w:p>
    <w:p w:rsidR="004827A6" w:rsidRPr="009A7E8B" w:rsidRDefault="004827A6" w:rsidP="009A7E8B">
      <w:pPr>
        <w:bidi w:val="0"/>
        <w:spacing w:line="360" w:lineRule="auto"/>
        <w:ind w:firstLine="425"/>
        <w:jc w:val="both"/>
        <w:rPr>
          <w:lang/>
        </w:rPr>
      </w:pPr>
      <w:r w:rsidRPr="009A7E8B">
        <w:rPr>
          <w:lang/>
        </w:rPr>
        <w:t>Also patients with joint problems including hemartherosis, target joint and limited joint movement had significantly worse QOL score when compared with patients without,  assessing patients self-esteem reveled significantly lower Coppersmith self-esteem inventory in patients when compared with controls, obese children had significantly lower self esteem scores when compared with children with normal weight. Finally, we showed a statistically significant inverse correlation between self esteem and QOL</w:t>
      </w:r>
    </w:p>
    <w:p w:rsidR="004827A6" w:rsidRPr="009A7E8B" w:rsidRDefault="004827A6" w:rsidP="009A7E8B">
      <w:pPr>
        <w:autoSpaceDE w:val="0"/>
        <w:autoSpaceDN w:val="0"/>
        <w:bidi w:val="0"/>
        <w:adjustRightInd w:val="0"/>
        <w:spacing w:line="360" w:lineRule="auto"/>
        <w:ind w:firstLine="425"/>
        <w:jc w:val="both"/>
        <w:rPr>
          <w:lang w:bidi="ar-EG"/>
        </w:rPr>
      </w:pPr>
      <w:r w:rsidRPr="009A7E8B">
        <w:rPr>
          <w:rtl/>
          <w:lang/>
        </w:rPr>
        <w:t>جودة الحياة و تقدير الذات لدى الأطفال والمراهقين المصابين بالهيموفيليا</w:t>
      </w:r>
    </w:p>
    <w:p w:rsidR="004827A6" w:rsidRPr="009A7E8B" w:rsidRDefault="004827A6" w:rsidP="009A7E8B">
      <w:pPr>
        <w:bidi w:val="0"/>
        <w:spacing w:line="360" w:lineRule="auto"/>
        <w:ind w:firstLine="425"/>
        <w:jc w:val="both"/>
        <w:rPr>
          <w:rtl/>
          <w:lang/>
        </w:rPr>
      </w:pPr>
      <w:r w:rsidRPr="009A7E8B">
        <w:rPr>
          <w:rtl/>
          <w:lang/>
        </w:rPr>
        <w:t>جودة الحياة في مرضى الناعوري (سيولة الدم) في مصر تحتاج إلى جهود مضنية من فرق الرعاية المتكاملة للأطفال من أخصائيي الدم والأطباء النفسيين من أجل تقييم صحيح وتحسين جودة الحياة. و من بين العوامل التي تسهم بشكل كبير في الحالة العاطفية للطفل الناعوري احترام الذات.</w:t>
      </w:r>
    </w:p>
    <w:p w:rsidR="004827A6" w:rsidRPr="009A7E8B" w:rsidRDefault="004827A6" w:rsidP="009A7E8B">
      <w:pPr>
        <w:bidi w:val="0"/>
        <w:spacing w:line="360" w:lineRule="auto"/>
        <w:ind w:firstLine="425"/>
        <w:jc w:val="both"/>
        <w:rPr>
          <w:rtl/>
          <w:lang/>
        </w:rPr>
      </w:pPr>
      <w:r w:rsidRPr="009A7E8B">
        <w:rPr>
          <w:rtl/>
          <w:lang/>
        </w:rPr>
        <w:t>لذلك، فإن الدراسة الحالية تهدف إلى تقييم نوعية الحياة وتقدير الذات واكتشاف العلاقة بين كل من المعايير السريرية والعلاجية في هؤلاء الأطفال.</w:t>
      </w:r>
    </w:p>
    <w:p w:rsidR="004827A6" w:rsidRPr="009A7E8B" w:rsidRDefault="004827A6" w:rsidP="009A7E8B">
      <w:pPr>
        <w:bidi w:val="0"/>
        <w:spacing w:line="360" w:lineRule="auto"/>
        <w:ind w:firstLine="425"/>
        <w:jc w:val="both"/>
        <w:rPr>
          <w:rtl/>
          <w:lang/>
        </w:rPr>
      </w:pPr>
      <w:r w:rsidRPr="009A7E8B">
        <w:rPr>
          <w:rtl/>
          <w:lang/>
        </w:rPr>
        <w:t>لتحقيق هذا ، تم إدراج 100 طفل الناعوري كان لديهم متوسط عمر 10.09 ± 4.44. كما تعرضوا إلى تناول تاريخي دقيق  وفحص سريري شامل. بالإضافة إلى ذلك، أنهم تعرضوا إلى اختبار جودة الحياة و تقدير الذات.</w:t>
      </w:r>
    </w:p>
    <w:p w:rsidR="004827A6" w:rsidRPr="009A7E8B" w:rsidRDefault="004827A6" w:rsidP="009A7E8B">
      <w:pPr>
        <w:bidi w:val="0"/>
        <w:spacing w:line="360" w:lineRule="auto"/>
        <w:ind w:firstLine="425"/>
        <w:jc w:val="both"/>
        <w:rPr>
          <w:lang/>
        </w:rPr>
      </w:pPr>
      <w:r w:rsidRPr="009A7E8B">
        <w:rPr>
          <w:rtl/>
          <w:lang/>
        </w:rPr>
        <w:t>فتبين أن 48</w:t>
      </w:r>
      <w:r w:rsidRPr="009A7E8B">
        <w:rPr>
          <w:rFonts w:hint="cs"/>
          <w:rtl/>
          <w:lang/>
        </w:rPr>
        <w:t>٪</w:t>
      </w:r>
      <w:r w:rsidRPr="009A7E8B">
        <w:rPr>
          <w:rtl/>
          <w:lang/>
        </w:rPr>
        <w:t xml:space="preserve"> من الأطفال يعانون من السمنة المفرطة . حيث كان المظهر الأكثر شيوعا الذي يواجه هو المفصل المستهدف (75.0</w:t>
      </w:r>
      <w:r w:rsidRPr="009A7E8B">
        <w:rPr>
          <w:rFonts w:hint="cs"/>
          <w:rtl/>
          <w:lang/>
        </w:rPr>
        <w:t>٪</w:t>
      </w:r>
      <w:r w:rsidRPr="009A7E8B">
        <w:rPr>
          <w:rtl/>
          <w:lang/>
        </w:rPr>
        <w:t>)، يليه نزيف اللثة (72</w:t>
      </w:r>
      <w:r w:rsidRPr="009A7E8B">
        <w:rPr>
          <w:rFonts w:hint="cs"/>
          <w:rtl/>
          <w:lang/>
        </w:rPr>
        <w:t>٪</w:t>
      </w:r>
      <w:r w:rsidRPr="009A7E8B">
        <w:rPr>
          <w:rtl/>
          <w:lang/>
        </w:rPr>
        <w:t>)، ثم نزيف الختان (69.0</w:t>
      </w:r>
      <w:r w:rsidRPr="009A7E8B">
        <w:rPr>
          <w:rFonts w:hint="cs"/>
          <w:rtl/>
          <w:lang/>
        </w:rPr>
        <w:t>٪</w:t>
      </w:r>
      <w:r w:rsidRPr="009A7E8B">
        <w:rPr>
          <w:rtl/>
          <w:lang/>
        </w:rPr>
        <w:t>)، ثم الرعاف (54.0</w:t>
      </w:r>
      <w:r w:rsidRPr="009A7E8B">
        <w:rPr>
          <w:rFonts w:hint="cs"/>
          <w:rtl/>
          <w:lang/>
        </w:rPr>
        <w:t>٪</w:t>
      </w:r>
      <w:r w:rsidRPr="009A7E8B">
        <w:rPr>
          <w:rtl/>
          <w:lang/>
        </w:rPr>
        <w:t>)،ثم تدمي المفصل(</w:t>
      </w:r>
      <w:r w:rsidRPr="009A7E8B">
        <w:rPr>
          <w:lang/>
        </w:rPr>
        <w:t xml:space="preserve"> (50.0</w:t>
      </w:r>
      <w:r w:rsidRPr="009A7E8B">
        <w:rPr>
          <w:rFonts w:hint="cs"/>
          <w:rtl/>
          <w:lang/>
        </w:rPr>
        <w:t>٪</w:t>
      </w:r>
      <w:r w:rsidRPr="009A7E8B">
        <w:rPr>
          <w:rtl/>
          <w:lang/>
        </w:rPr>
        <w:t>و كتل دموية في  العضلات (49.0</w:t>
      </w:r>
      <w:r w:rsidRPr="009A7E8B">
        <w:rPr>
          <w:rFonts w:hint="cs"/>
          <w:rtl/>
          <w:lang/>
        </w:rPr>
        <w:t>٪</w:t>
      </w:r>
      <w:r w:rsidRPr="009A7E8B">
        <w:rPr>
          <w:rtl/>
          <w:lang/>
        </w:rPr>
        <w:t>)، نزيف الأسنان (45</w:t>
      </w:r>
      <w:r w:rsidRPr="009A7E8B">
        <w:rPr>
          <w:rFonts w:hint="cs"/>
          <w:rtl/>
          <w:lang/>
        </w:rPr>
        <w:t>٪</w:t>
      </w:r>
      <w:r w:rsidRPr="009A7E8B">
        <w:rPr>
          <w:rtl/>
          <w:lang/>
        </w:rPr>
        <w:t>)، وحركة المفاصل محدودة (33.0</w:t>
      </w:r>
      <w:r w:rsidRPr="009A7E8B">
        <w:rPr>
          <w:rFonts w:hint="cs"/>
          <w:rtl/>
          <w:lang/>
        </w:rPr>
        <w:t>٪</w:t>
      </w:r>
      <w:r w:rsidRPr="009A7E8B">
        <w:rPr>
          <w:rtl/>
          <w:lang/>
        </w:rPr>
        <w:t>).</w:t>
      </w:r>
    </w:p>
    <w:p w:rsidR="004827A6" w:rsidRPr="009A7E8B" w:rsidRDefault="004827A6" w:rsidP="009A7E8B">
      <w:pPr>
        <w:bidi w:val="0"/>
        <w:spacing w:line="360" w:lineRule="auto"/>
        <w:ind w:firstLine="425"/>
        <w:jc w:val="both"/>
        <w:rPr>
          <w:rtl/>
          <w:lang/>
        </w:rPr>
      </w:pPr>
      <w:r w:rsidRPr="009A7E8B">
        <w:rPr>
          <w:rtl/>
          <w:lang/>
        </w:rPr>
        <w:t>في دراستنا، كان الأطفال الذين لديهم مستوى اجتماعي واقتصادي عالي لديهم مجموع أفضل لجودة الحياة بالمقارنة مع الذين لديهم مستوى اجتماعي واقتصادي متوسط ومنخفض و أيضا، كان المرضى الذين لديهم  مستوى اجتماعي واقتصادي متوسط كانوا أصحاب جودة حياة أفضل من المرضى الذين يعانون من انخفاض المستوى الاجتماعي والاقتصادي.</w:t>
      </w:r>
    </w:p>
    <w:p w:rsidR="004827A6" w:rsidRPr="009A7E8B" w:rsidRDefault="004827A6" w:rsidP="009A7E8B">
      <w:pPr>
        <w:bidi w:val="0"/>
        <w:spacing w:line="360" w:lineRule="auto"/>
        <w:ind w:firstLine="425"/>
        <w:jc w:val="both"/>
        <w:rPr>
          <w:rtl/>
          <w:lang/>
        </w:rPr>
      </w:pPr>
      <w:r w:rsidRPr="009A7E8B">
        <w:rPr>
          <w:rtl/>
          <w:lang/>
        </w:rPr>
        <w:t>أيضا المرضى الذين يعانون من مشاكل المفاصل - بما في ذلك تدمي المفصل، و حركة المفاصل المحدودة - لديهم نتيجة  أسوأ بكثير لجودة حياة .</w:t>
      </w:r>
    </w:p>
    <w:p w:rsidR="004827A6" w:rsidRPr="009A7E8B" w:rsidRDefault="004827A6" w:rsidP="009A7E8B">
      <w:pPr>
        <w:bidi w:val="0"/>
        <w:spacing w:line="360" w:lineRule="auto"/>
        <w:ind w:firstLine="425"/>
        <w:jc w:val="both"/>
        <w:rPr>
          <w:rtl/>
          <w:lang/>
        </w:rPr>
      </w:pPr>
      <w:r w:rsidRPr="009A7E8B">
        <w:rPr>
          <w:rtl/>
          <w:lang/>
        </w:rPr>
        <w:t>الأطفال البدناء أقل بكثير تسجيلات تقدير الذات بالمقارنة مع الأطفال ذوي الوزن الطبيعي.</w:t>
      </w:r>
    </w:p>
    <w:p w:rsidR="004827A6" w:rsidRPr="009A7E8B" w:rsidRDefault="004827A6" w:rsidP="009A7E8B">
      <w:pPr>
        <w:bidi w:val="0"/>
        <w:spacing w:line="360" w:lineRule="auto"/>
        <w:ind w:firstLine="425"/>
        <w:jc w:val="both"/>
        <w:rPr>
          <w:rtl/>
          <w:lang/>
        </w:rPr>
      </w:pPr>
      <w:r w:rsidRPr="009A7E8B">
        <w:rPr>
          <w:rtl/>
          <w:lang/>
        </w:rPr>
        <w:t>الاستنتاجات</w:t>
      </w:r>
    </w:p>
    <w:p w:rsidR="004827A6" w:rsidRPr="009A7E8B" w:rsidRDefault="004827A6" w:rsidP="009A7E8B">
      <w:pPr>
        <w:bidi w:val="0"/>
        <w:spacing w:line="360" w:lineRule="auto"/>
        <w:ind w:firstLine="425"/>
        <w:jc w:val="both"/>
        <w:rPr>
          <w:lang/>
        </w:rPr>
      </w:pPr>
      <w:r w:rsidRPr="009A7E8B">
        <w:rPr>
          <w:rtl/>
          <w:lang/>
        </w:rPr>
        <w:t>• الأطفال الناعوري لديهم نوعية حياة رديئة وانخفاض تقدير للذات  مقارنة مع أقرانهم الأصحاء .</w:t>
      </w:r>
    </w:p>
    <w:p w:rsidR="004827A6" w:rsidRPr="009A7E8B" w:rsidRDefault="004827A6" w:rsidP="009A7E8B">
      <w:pPr>
        <w:bidi w:val="0"/>
        <w:spacing w:line="360" w:lineRule="auto"/>
        <w:ind w:firstLine="425"/>
        <w:jc w:val="both"/>
        <w:rPr>
          <w:lang/>
        </w:rPr>
      </w:pPr>
      <w:r w:rsidRPr="009A7E8B">
        <w:rPr>
          <w:rtl/>
          <w:lang/>
        </w:rPr>
        <w:t>• المستوى الاجتماعي والاقتصادي، والسمنة، و تأثير المفاصل ، والعلاج  تحت الطلب هي المحددات الرئيسية لجودة الحياة وتقدير الذات في هؤلاء المرضى .</w:t>
      </w:r>
    </w:p>
    <w:p w:rsidR="004827A6" w:rsidRPr="009A7E8B" w:rsidRDefault="004827A6" w:rsidP="009A7E8B">
      <w:pPr>
        <w:bidi w:val="0"/>
        <w:spacing w:line="360" w:lineRule="auto"/>
        <w:ind w:firstLine="425"/>
        <w:jc w:val="both"/>
        <w:rPr>
          <w:rtl/>
          <w:lang/>
        </w:rPr>
      </w:pPr>
      <w:r w:rsidRPr="009A7E8B">
        <w:rPr>
          <w:rtl/>
          <w:lang/>
        </w:rPr>
        <w:t>• جودة الحياة ترتبط بشكل ملحوظ مع تقدير الذات.</w:t>
      </w:r>
    </w:p>
    <w:p w:rsidR="004827A6" w:rsidRPr="009A7E8B" w:rsidRDefault="004827A6" w:rsidP="009A7E8B">
      <w:pPr>
        <w:bidi w:val="0"/>
        <w:spacing w:line="360" w:lineRule="auto"/>
        <w:ind w:firstLine="425"/>
        <w:jc w:val="both"/>
        <w:rPr>
          <w:lang/>
        </w:rPr>
      </w:pPr>
      <w:r w:rsidRPr="009A7E8B">
        <w:rPr>
          <w:rtl/>
          <w:lang/>
        </w:rPr>
        <w:t>التوصيات</w:t>
      </w:r>
    </w:p>
    <w:p w:rsidR="004827A6" w:rsidRPr="009A7E8B" w:rsidRDefault="004827A6" w:rsidP="009A7E8B">
      <w:pPr>
        <w:bidi w:val="0"/>
        <w:spacing w:line="360" w:lineRule="auto"/>
        <w:ind w:firstLine="425"/>
        <w:jc w:val="both"/>
        <w:rPr>
          <w:rtl/>
          <w:lang/>
        </w:rPr>
      </w:pPr>
      <w:r w:rsidRPr="009A7E8B">
        <w:rPr>
          <w:rtl/>
          <w:lang/>
        </w:rPr>
        <w:t>• ينصح بدراسة وطنية أكبر لتحديد التأثير الدقيق للناعورى على جودة الحياة ، واحترام الذات والمتغيرات النفسية الأخرى.</w:t>
      </w:r>
    </w:p>
    <w:p w:rsidR="004827A6" w:rsidRPr="009A7E8B" w:rsidRDefault="004827A6" w:rsidP="009A7E8B">
      <w:pPr>
        <w:pStyle w:val="ListParagraph"/>
        <w:numPr>
          <w:ilvl w:val="0"/>
          <w:numId w:val="7"/>
        </w:numPr>
        <w:bidi w:val="0"/>
        <w:spacing w:line="360" w:lineRule="auto"/>
        <w:ind w:left="0" w:firstLine="425"/>
        <w:jc w:val="both"/>
        <w:rPr>
          <w:lang/>
        </w:rPr>
      </w:pPr>
      <w:r w:rsidRPr="009A7E8B">
        <w:rPr>
          <w:rtl/>
          <w:lang/>
        </w:rPr>
        <w:t>يجب أن يكون التشاور النفسي عنصرا أساسيا في إدارة أطفال الناعوري .</w:t>
      </w:r>
    </w:p>
    <w:p w:rsidR="004827A6" w:rsidRPr="009A7E8B" w:rsidRDefault="004827A6" w:rsidP="009A7E8B">
      <w:pPr>
        <w:pStyle w:val="ListParagraph"/>
        <w:numPr>
          <w:ilvl w:val="0"/>
          <w:numId w:val="7"/>
        </w:numPr>
        <w:bidi w:val="0"/>
        <w:spacing w:line="360" w:lineRule="auto"/>
        <w:ind w:left="0" w:firstLine="425"/>
        <w:jc w:val="both"/>
        <w:rPr>
          <w:lang/>
        </w:rPr>
      </w:pPr>
      <w:r w:rsidRPr="009A7E8B">
        <w:rPr>
          <w:rtl/>
          <w:lang/>
        </w:rPr>
        <w:t>يجب أن تشمل مراكز العلاج فريق متكامل من أطباء الأطفال وأمراض الدم والأطباء النفسيين والأخصائيين الاجتماعيين.</w:t>
      </w:r>
    </w:p>
    <w:p w:rsidR="004827A6" w:rsidRPr="009A7E8B" w:rsidRDefault="004827A6" w:rsidP="009A7E8B">
      <w:pPr>
        <w:pStyle w:val="ListParagraph"/>
        <w:numPr>
          <w:ilvl w:val="0"/>
          <w:numId w:val="7"/>
        </w:numPr>
        <w:bidi w:val="0"/>
        <w:spacing w:line="360" w:lineRule="auto"/>
        <w:ind w:left="0" w:firstLine="425"/>
        <w:jc w:val="both"/>
        <w:rPr>
          <w:lang/>
        </w:rPr>
      </w:pPr>
      <w:r w:rsidRPr="009A7E8B">
        <w:rPr>
          <w:rtl/>
          <w:lang/>
        </w:rPr>
        <w:t>التثقيف الصحي للعائلات والمدرسين للتعامل السليم مع الأطفال وتوفير بيئة آمنة.</w:t>
      </w:r>
    </w:p>
    <w:p w:rsidR="004827A6" w:rsidRPr="009A7E8B" w:rsidRDefault="004827A6" w:rsidP="009A7E8B">
      <w:pPr>
        <w:pStyle w:val="ListParagraph"/>
        <w:numPr>
          <w:ilvl w:val="0"/>
          <w:numId w:val="7"/>
        </w:numPr>
        <w:bidi w:val="0"/>
        <w:spacing w:line="360" w:lineRule="auto"/>
        <w:ind w:left="0" w:firstLine="425"/>
        <w:jc w:val="both"/>
        <w:rPr>
          <w:lang/>
        </w:rPr>
      </w:pPr>
      <w:r w:rsidRPr="009A7E8B">
        <w:rPr>
          <w:rtl/>
          <w:lang/>
        </w:rPr>
        <w:t>المزيد من الجهود الرسمية لتوفير العلاج عوضا عن نقل الدم المتكرر.</w:t>
      </w:r>
    </w:p>
    <w:p w:rsidR="004827A6" w:rsidRPr="009A7E8B" w:rsidRDefault="004827A6" w:rsidP="009A7E8B">
      <w:pPr>
        <w:pStyle w:val="ListParagraph"/>
        <w:numPr>
          <w:ilvl w:val="0"/>
          <w:numId w:val="7"/>
        </w:numPr>
        <w:bidi w:val="0"/>
        <w:spacing w:line="360" w:lineRule="auto"/>
        <w:ind w:left="0" w:firstLine="425"/>
        <w:jc w:val="both"/>
        <w:rPr>
          <w:lang/>
        </w:rPr>
      </w:pPr>
      <w:r w:rsidRPr="009A7E8B">
        <w:rPr>
          <w:rtl/>
          <w:lang/>
        </w:rPr>
        <w:t>المزيد من الجهود الغير رسمية لتكوين روابط ومجموعات لدعم الأطفال المرضى.</w:t>
      </w:r>
    </w:p>
    <w:p w:rsidR="004827A6" w:rsidRPr="009A7E8B" w:rsidRDefault="004827A6" w:rsidP="009A7E8B">
      <w:pPr>
        <w:autoSpaceDE w:val="0"/>
        <w:autoSpaceDN w:val="0"/>
        <w:bidi w:val="0"/>
        <w:adjustRightInd w:val="0"/>
        <w:spacing w:line="360" w:lineRule="auto"/>
        <w:ind w:firstLine="425"/>
        <w:jc w:val="both"/>
        <w:rPr>
          <w:lang/>
        </w:rPr>
      </w:pPr>
      <w:r w:rsidRPr="009A7E8B">
        <w:rPr>
          <w:lang/>
        </w:rPr>
        <w:t>Introduction</w:t>
      </w:r>
    </w:p>
    <w:p w:rsidR="004827A6" w:rsidRPr="009A7E8B" w:rsidRDefault="004827A6" w:rsidP="009A7E8B">
      <w:pPr>
        <w:autoSpaceDE w:val="0"/>
        <w:autoSpaceDN w:val="0"/>
        <w:bidi w:val="0"/>
        <w:adjustRightInd w:val="0"/>
        <w:spacing w:line="360" w:lineRule="auto"/>
        <w:ind w:firstLine="425"/>
        <w:jc w:val="both"/>
        <w:rPr>
          <w:lang/>
        </w:rPr>
      </w:pPr>
      <w:r w:rsidRPr="009A7E8B">
        <w:rPr>
          <w:lang/>
        </w:rPr>
        <w:t>Hemophilia is a hereditary (sex-linked, recessive) bleeding disorder in which a decreased level of clotting factor activity in the blood may lead to spontaneous hemorrhages in muscles and joints. As the gene which causes this disorder is located on the X-chromosome, hemophilia predominantly affects male (Bottos et al., 2007).</w:t>
      </w:r>
    </w:p>
    <w:p w:rsidR="004827A6" w:rsidRPr="009A7E8B" w:rsidRDefault="004827A6" w:rsidP="009A7E8B">
      <w:pPr>
        <w:autoSpaceDE w:val="0"/>
        <w:autoSpaceDN w:val="0"/>
        <w:bidi w:val="0"/>
        <w:adjustRightInd w:val="0"/>
        <w:spacing w:line="360" w:lineRule="auto"/>
        <w:ind w:firstLine="425"/>
        <w:jc w:val="both"/>
        <w:rPr>
          <w:lang/>
        </w:rPr>
      </w:pPr>
      <w:r w:rsidRPr="009A7E8B">
        <w:rPr>
          <w:lang/>
        </w:rPr>
        <w:t>The worldwide incidence of hemophilia A is approximately 1 case per 5000 male individuals, with approximately one third of affected individuals not having a family history. The prevalence of hemophilia A varies with the reporting country, with a range of 5.4 to 14.5 cases per 100,000 male individuals (Konkle et al., 2009).</w:t>
      </w:r>
    </w:p>
    <w:p w:rsidR="004827A6" w:rsidRPr="009A7E8B" w:rsidRDefault="004827A6" w:rsidP="009A7E8B">
      <w:pPr>
        <w:autoSpaceDE w:val="0"/>
        <w:autoSpaceDN w:val="0"/>
        <w:bidi w:val="0"/>
        <w:adjustRightInd w:val="0"/>
        <w:spacing w:line="360" w:lineRule="auto"/>
        <w:ind w:firstLine="425"/>
        <w:jc w:val="both"/>
        <w:rPr>
          <w:lang/>
        </w:rPr>
      </w:pPr>
      <w:r w:rsidRPr="009A7E8B">
        <w:rPr>
          <w:lang/>
        </w:rPr>
        <w:t>Hemophilias are chronic diseases and there is no cure for hemophilia A or B. Concentration of the missing factor should be raised with intravenous infusion to prevent or stop bleeding. Bleeding might occur into the joints or muscles and is very painful. Considering the above mentioned problems, it is increasingly important that providers are able and can consider other aspects of this disease including the aspects of mental health (Ghanizadeh and Baligh-Jahromi, 2009).</w:t>
      </w:r>
    </w:p>
    <w:p w:rsidR="004827A6" w:rsidRPr="009A7E8B" w:rsidRDefault="004827A6" w:rsidP="009A7E8B">
      <w:pPr>
        <w:autoSpaceDE w:val="0"/>
        <w:autoSpaceDN w:val="0"/>
        <w:bidi w:val="0"/>
        <w:adjustRightInd w:val="0"/>
        <w:spacing w:line="360" w:lineRule="auto"/>
        <w:ind w:firstLine="425"/>
        <w:jc w:val="both"/>
        <w:rPr>
          <w:lang/>
        </w:rPr>
      </w:pPr>
      <w:r w:rsidRPr="009A7E8B">
        <w:rPr>
          <w:lang/>
        </w:rPr>
        <w:t>These health aspects as an important component of the management have increasingly gained recognition in recent years (Globe et al., 2002). However, there are only a limited number of studies that had focused on lifestyle and quality-of-life issues (Naraine et al., 2002). Hemophilic subjects show a lower level of self-esteem compared with their healthy counterparts. However, there are no differences between the hemophilic subjects and their healthy counterparts in depression (Canclini et al., 2003).</w:t>
      </w:r>
    </w:p>
    <w:p w:rsidR="004827A6" w:rsidRPr="009A7E8B" w:rsidRDefault="004827A6" w:rsidP="009A7E8B">
      <w:pPr>
        <w:autoSpaceDE w:val="0"/>
        <w:autoSpaceDN w:val="0"/>
        <w:bidi w:val="0"/>
        <w:adjustRightInd w:val="0"/>
        <w:spacing w:line="360" w:lineRule="auto"/>
        <w:ind w:firstLine="425"/>
        <w:jc w:val="both"/>
        <w:rPr>
          <w:lang/>
        </w:rPr>
      </w:pPr>
      <w:r w:rsidRPr="009A7E8B">
        <w:rPr>
          <w:lang/>
        </w:rPr>
        <w:t>Aim of Work</w:t>
      </w:r>
    </w:p>
    <w:p w:rsidR="004827A6" w:rsidRPr="009A7E8B" w:rsidRDefault="004827A6" w:rsidP="009A7E8B">
      <w:pPr>
        <w:numPr>
          <w:ilvl w:val="0"/>
          <w:numId w:val="6"/>
        </w:numPr>
        <w:tabs>
          <w:tab w:val="clear" w:pos="360"/>
        </w:tabs>
        <w:autoSpaceDE w:val="0"/>
        <w:autoSpaceDN w:val="0"/>
        <w:bidi w:val="0"/>
        <w:adjustRightInd w:val="0"/>
        <w:spacing w:line="360" w:lineRule="auto"/>
        <w:ind w:left="0" w:firstLine="425"/>
        <w:jc w:val="both"/>
        <w:rPr>
          <w:lang/>
        </w:rPr>
      </w:pPr>
      <w:r w:rsidRPr="009A7E8B">
        <w:rPr>
          <w:lang/>
        </w:rPr>
        <w:t>Assessment of quality of life in children with hemophilia.</w:t>
      </w:r>
    </w:p>
    <w:p w:rsidR="004827A6" w:rsidRPr="009A7E8B" w:rsidRDefault="004827A6" w:rsidP="009A7E8B">
      <w:pPr>
        <w:numPr>
          <w:ilvl w:val="0"/>
          <w:numId w:val="6"/>
        </w:numPr>
        <w:tabs>
          <w:tab w:val="clear" w:pos="360"/>
        </w:tabs>
        <w:autoSpaceDE w:val="0"/>
        <w:autoSpaceDN w:val="0"/>
        <w:bidi w:val="0"/>
        <w:adjustRightInd w:val="0"/>
        <w:spacing w:line="360" w:lineRule="auto"/>
        <w:ind w:left="0" w:firstLine="425"/>
        <w:jc w:val="both"/>
        <w:rPr>
          <w:lang/>
        </w:rPr>
      </w:pPr>
      <w:r w:rsidRPr="009A7E8B">
        <w:rPr>
          <w:lang/>
        </w:rPr>
        <w:t>Assessment of self esteem in children with hemophilia.</w:t>
      </w:r>
    </w:p>
    <w:p w:rsidR="004827A6" w:rsidRPr="009A7E8B" w:rsidRDefault="004827A6" w:rsidP="009A7E8B">
      <w:pPr>
        <w:autoSpaceDE w:val="0"/>
        <w:autoSpaceDN w:val="0"/>
        <w:bidi w:val="0"/>
        <w:adjustRightInd w:val="0"/>
        <w:spacing w:line="360" w:lineRule="auto"/>
        <w:ind w:firstLine="425"/>
        <w:jc w:val="both"/>
        <w:rPr>
          <w:lang/>
        </w:rPr>
      </w:pPr>
      <w:r w:rsidRPr="009A7E8B">
        <w:rPr>
          <w:lang/>
        </w:rPr>
        <w:t>SUBJECTS</w:t>
      </w:r>
    </w:p>
    <w:p w:rsidR="004827A6" w:rsidRPr="009A7E8B" w:rsidRDefault="004827A6" w:rsidP="009A7E8B">
      <w:pPr>
        <w:autoSpaceDE w:val="0"/>
        <w:autoSpaceDN w:val="0"/>
        <w:bidi w:val="0"/>
        <w:adjustRightInd w:val="0"/>
        <w:spacing w:line="360" w:lineRule="auto"/>
        <w:ind w:firstLine="425"/>
        <w:jc w:val="both"/>
        <w:rPr>
          <w:lang/>
        </w:rPr>
      </w:pPr>
      <w:r w:rsidRPr="009A7E8B">
        <w:rPr>
          <w:lang/>
        </w:rPr>
        <w:tab/>
        <w:t>One hundred hemophilic children aged 4-16 years were included in the study in addition to 50 age matched healthy controls. Patients were selected on the basis of the following criteria:</w:t>
      </w:r>
    </w:p>
    <w:p w:rsidR="004827A6" w:rsidRPr="009A7E8B" w:rsidRDefault="004827A6" w:rsidP="009A7E8B">
      <w:pPr>
        <w:autoSpaceDE w:val="0"/>
        <w:autoSpaceDN w:val="0"/>
        <w:bidi w:val="0"/>
        <w:adjustRightInd w:val="0"/>
        <w:spacing w:line="360" w:lineRule="auto"/>
        <w:ind w:firstLine="425"/>
        <w:jc w:val="both"/>
        <w:rPr>
          <w:lang/>
        </w:rPr>
      </w:pPr>
      <w:r w:rsidRPr="009A7E8B">
        <w:rPr>
          <w:lang/>
        </w:rPr>
        <w:t>Inclusion Criteria</w:t>
      </w:r>
    </w:p>
    <w:p w:rsidR="004827A6" w:rsidRPr="009A7E8B" w:rsidRDefault="004827A6" w:rsidP="009A7E8B">
      <w:pPr>
        <w:numPr>
          <w:ilvl w:val="0"/>
          <w:numId w:val="1"/>
        </w:numPr>
        <w:tabs>
          <w:tab w:val="clear" w:pos="360"/>
        </w:tabs>
        <w:autoSpaceDE w:val="0"/>
        <w:autoSpaceDN w:val="0"/>
        <w:bidi w:val="0"/>
        <w:adjustRightInd w:val="0"/>
        <w:spacing w:line="360" w:lineRule="auto"/>
        <w:ind w:left="0" w:firstLine="425"/>
        <w:jc w:val="both"/>
        <w:rPr>
          <w:lang/>
        </w:rPr>
      </w:pPr>
      <w:r w:rsidRPr="009A7E8B">
        <w:rPr>
          <w:lang/>
        </w:rPr>
        <w:t>Age: 6-18 years.</w:t>
      </w:r>
    </w:p>
    <w:p w:rsidR="004827A6" w:rsidRPr="009A7E8B" w:rsidRDefault="004827A6" w:rsidP="009A7E8B">
      <w:pPr>
        <w:numPr>
          <w:ilvl w:val="0"/>
          <w:numId w:val="1"/>
        </w:numPr>
        <w:tabs>
          <w:tab w:val="clear" w:pos="360"/>
        </w:tabs>
        <w:bidi w:val="0"/>
        <w:spacing w:line="360" w:lineRule="auto"/>
        <w:ind w:left="0" w:firstLine="425"/>
        <w:jc w:val="both"/>
        <w:rPr>
          <w:lang/>
        </w:rPr>
      </w:pPr>
      <w:r w:rsidRPr="009A7E8B">
        <w:rPr>
          <w:lang/>
        </w:rPr>
        <w:t xml:space="preserve"> IQ </w:t>
      </w:r>
      <w:r w:rsidRPr="009A7E8B">
        <w:rPr>
          <w:lang/>
        </w:rPr>
        <w:sym w:font="SymbolPS" w:char="F0B3"/>
      </w:r>
      <w:r w:rsidRPr="009A7E8B">
        <w:rPr>
          <w:lang/>
        </w:rPr>
        <w:t xml:space="preserve"> 70.</w:t>
      </w:r>
    </w:p>
    <w:p w:rsidR="004827A6" w:rsidRPr="009A7E8B" w:rsidRDefault="004827A6" w:rsidP="009A7E8B">
      <w:pPr>
        <w:autoSpaceDE w:val="0"/>
        <w:autoSpaceDN w:val="0"/>
        <w:bidi w:val="0"/>
        <w:adjustRightInd w:val="0"/>
        <w:spacing w:line="360" w:lineRule="auto"/>
        <w:ind w:firstLine="425"/>
        <w:jc w:val="both"/>
        <w:rPr>
          <w:lang/>
        </w:rPr>
      </w:pPr>
      <w:r w:rsidRPr="009A7E8B">
        <w:rPr>
          <w:lang/>
        </w:rPr>
        <w:t>Exclusion Criteria</w:t>
      </w:r>
    </w:p>
    <w:p w:rsidR="004827A6" w:rsidRPr="009A7E8B" w:rsidRDefault="004827A6" w:rsidP="009A7E8B">
      <w:pPr>
        <w:numPr>
          <w:ilvl w:val="0"/>
          <w:numId w:val="2"/>
        </w:numPr>
        <w:tabs>
          <w:tab w:val="clear" w:pos="360"/>
        </w:tabs>
        <w:autoSpaceDE w:val="0"/>
        <w:autoSpaceDN w:val="0"/>
        <w:bidi w:val="0"/>
        <w:adjustRightInd w:val="0"/>
        <w:spacing w:line="360" w:lineRule="auto"/>
        <w:ind w:left="0" w:firstLine="425"/>
        <w:jc w:val="both"/>
        <w:rPr>
          <w:lang/>
        </w:rPr>
      </w:pPr>
      <w:r w:rsidRPr="009A7E8B">
        <w:rPr>
          <w:lang/>
        </w:rPr>
        <w:t>Associated chronic medical condition.</w:t>
      </w:r>
    </w:p>
    <w:p w:rsidR="004827A6" w:rsidRPr="009A7E8B" w:rsidRDefault="004827A6" w:rsidP="009A7E8B">
      <w:pPr>
        <w:bidi w:val="0"/>
        <w:spacing w:line="360" w:lineRule="auto"/>
        <w:ind w:firstLine="425"/>
        <w:jc w:val="both"/>
        <w:rPr>
          <w:lang/>
        </w:rPr>
      </w:pPr>
      <w:r w:rsidRPr="009A7E8B">
        <w:rPr>
          <w:lang/>
        </w:rPr>
        <w:t>METHODS</w:t>
      </w:r>
    </w:p>
    <w:p w:rsidR="004827A6" w:rsidRPr="009A7E8B" w:rsidRDefault="004827A6" w:rsidP="009A7E8B">
      <w:pPr>
        <w:bidi w:val="0"/>
        <w:spacing w:line="360" w:lineRule="auto"/>
        <w:ind w:firstLine="425"/>
        <w:jc w:val="both"/>
        <w:rPr>
          <w:lang/>
        </w:rPr>
      </w:pPr>
      <w:r w:rsidRPr="009A7E8B">
        <w:rPr>
          <w:lang/>
        </w:rPr>
        <w:t>The study participants were submitted to the following :</w:t>
      </w:r>
    </w:p>
    <w:p w:rsidR="004827A6" w:rsidRPr="009A7E8B" w:rsidRDefault="004827A6" w:rsidP="009A7E8B">
      <w:pPr>
        <w:bidi w:val="0"/>
        <w:spacing w:line="360" w:lineRule="auto"/>
        <w:ind w:firstLine="425"/>
        <w:jc w:val="both"/>
        <w:rPr>
          <w:lang/>
        </w:rPr>
      </w:pPr>
      <w:r w:rsidRPr="009A7E8B">
        <w:rPr>
          <w:lang/>
        </w:rPr>
        <w:t>(1)</w:t>
      </w:r>
      <w:r w:rsidRPr="009A7E8B">
        <w:rPr>
          <w:lang/>
        </w:rPr>
        <w:tab/>
        <w:t>History Taking.</w:t>
      </w:r>
    </w:p>
    <w:p w:rsidR="004827A6" w:rsidRPr="009A7E8B" w:rsidRDefault="004827A6" w:rsidP="009A7E8B">
      <w:pPr>
        <w:bidi w:val="0"/>
        <w:spacing w:line="360" w:lineRule="auto"/>
        <w:ind w:firstLine="425"/>
        <w:jc w:val="both"/>
        <w:rPr>
          <w:lang/>
        </w:rPr>
      </w:pPr>
      <w:r w:rsidRPr="009A7E8B">
        <w:rPr>
          <w:lang/>
        </w:rPr>
        <w:t>(2)  Physical Examination:</w:t>
      </w:r>
    </w:p>
    <w:p w:rsidR="004827A6" w:rsidRPr="009A7E8B" w:rsidRDefault="004827A6" w:rsidP="009A7E8B">
      <w:pPr>
        <w:numPr>
          <w:ilvl w:val="0"/>
          <w:numId w:val="3"/>
        </w:numPr>
        <w:bidi w:val="0"/>
        <w:spacing w:line="360" w:lineRule="auto"/>
        <w:ind w:left="0" w:firstLine="425"/>
        <w:jc w:val="both"/>
        <w:rPr>
          <w:lang/>
        </w:rPr>
      </w:pPr>
      <w:r w:rsidRPr="009A7E8B">
        <w:rPr>
          <w:lang/>
        </w:rPr>
        <w:t>General examination: Head and neck, limbs, skin, back and spine, genitalia.</w:t>
      </w:r>
    </w:p>
    <w:p w:rsidR="004827A6" w:rsidRPr="009A7E8B" w:rsidRDefault="004827A6" w:rsidP="009A7E8B">
      <w:pPr>
        <w:numPr>
          <w:ilvl w:val="0"/>
          <w:numId w:val="3"/>
        </w:numPr>
        <w:bidi w:val="0"/>
        <w:spacing w:line="360" w:lineRule="auto"/>
        <w:ind w:left="0" w:firstLine="425"/>
        <w:jc w:val="both"/>
        <w:rPr>
          <w:lang/>
        </w:rPr>
      </w:pPr>
      <w:r w:rsidRPr="009A7E8B">
        <w:rPr>
          <w:lang/>
        </w:rPr>
        <w:t>Systemic examination: Neurological, cardiovascular, chest, abdominal.</w:t>
      </w:r>
    </w:p>
    <w:p w:rsidR="004827A6" w:rsidRPr="009A7E8B" w:rsidRDefault="004827A6" w:rsidP="009A7E8B">
      <w:pPr>
        <w:bidi w:val="0"/>
        <w:spacing w:line="360" w:lineRule="auto"/>
        <w:ind w:firstLine="425"/>
        <w:jc w:val="both"/>
        <w:rPr>
          <w:lang/>
        </w:rPr>
      </w:pPr>
      <w:r w:rsidRPr="009A7E8B">
        <w:rPr>
          <w:lang/>
        </w:rPr>
        <w:t>(3) Investigations:</w:t>
      </w:r>
    </w:p>
    <w:p w:rsidR="004827A6" w:rsidRPr="009A7E8B" w:rsidRDefault="004827A6" w:rsidP="009A7E8B">
      <w:pPr>
        <w:numPr>
          <w:ilvl w:val="0"/>
          <w:numId w:val="2"/>
        </w:numPr>
        <w:tabs>
          <w:tab w:val="clear" w:pos="360"/>
        </w:tabs>
        <w:bidi w:val="0"/>
        <w:spacing w:line="360" w:lineRule="auto"/>
        <w:ind w:left="0" w:firstLine="425"/>
        <w:jc w:val="both"/>
        <w:rPr>
          <w:lang/>
        </w:rPr>
      </w:pPr>
      <w:r w:rsidRPr="009A7E8B">
        <w:rPr>
          <w:lang/>
        </w:rPr>
        <w:t>IQ Test</w:t>
      </w:r>
    </w:p>
    <w:p w:rsidR="004827A6" w:rsidRPr="009A7E8B" w:rsidRDefault="004827A6" w:rsidP="009A7E8B">
      <w:pPr>
        <w:numPr>
          <w:ilvl w:val="0"/>
          <w:numId w:val="2"/>
        </w:numPr>
        <w:tabs>
          <w:tab w:val="clear" w:pos="360"/>
        </w:tabs>
        <w:bidi w:val="0"/>
        <w:spacing w:line="360" w:lineRule="auto"/>
        <w:ind w:left="0" w:firstLine="425"/>
        <w:jc w:val="both"/>
        <w:rPr>
          <w:lang/>
        </w:rPr>
      </w:pPr>
      <w:r w:rsidRPr="009A7E8B">
        <w:rPr>
          <w:lang/>
        </w:rPr>
        <w:t>IQ was performed to assure the children's ability to participate in the QOL and self esteem assessment. By using Wechsler Intelligence Scale for Childhood (Wechsler, 1991). The Wechsler Intelligence Scale for Children, often abbreviated as WISC, is an individually administered measure of intelligence intended for children aged 6-18 years. The WISC is designed to measure human intelligence as reflected in both verbal and nonverbal (performance) abilities.</w:t>
      </w:r>
    </w:p>
    <w:p w:rsidR="004827A6" w:rsidRPr="009A7E8B" w:rsidRDefault="004827A6" w:rsidP="009A7E8B">
      <w:pPr>
        <w:numPr>
          <w:ilvl w:val="0"/>
          <w:numId w:val="2"/>
        </w:numPr>
        <w:tabs>
          <w:tab w:val="clear" w:pos="360"/>
        </w:tabs>
        <w:bidi w:val="0"/>
        <w:spacing w:line="360" w:lineRule="auto"/>
        <w:ind w:left="0" w:firstLine="425"/>
        <w:jc w:val="both"/>
        <w:rPr>
          <w:lang/>
        </w:rPr>
      </w:pPr>
      <w:r w:rsidRPr="009A7E8B">
        <w:rPr>
          <w:lang/>
        </w:rPr>
        <w:t>Quality of life assessment: using Arabic version of the Hemophilia-QOL questionnaire (Tantawy et al., 2011):</w:t>
      </w:r>
    </w:p>
    <w:p w:rsidR="004827A6" w:rsidRPr="009A7E8B" w:rsidRDefault="004827A6" w:rsidP="009A7E8B">
      <w:pPr>
        <w:numPr>
          <w:ilvl w:val="0"/>
          <w:numId w:val="2"/>
        </w:numPr>
        <w:tabs>
          <w:tab w:val="clear" w:pos="360"/>
        </w:tabs>
        <w:bidi w:val="0"/>
        <w:spacing w:line="360" w:lineRule="auto"/>
        <w:ind w:left="0" w:firstLine="425"/>
        <w:jc w:val="both"/>
        <w:rPr>
          <w:lang/>
        </w:rPr>
      </w:pPr>
      <w:r w:rsidRPr="009A7E8B">
        <w:rPr>
          <w:lang/>
        </w:rPr>
        <w:t>The Haemo-QOL self-reported disease-specific questionnaire for the quality of life in hemophilia was translated into the Arabic language, including the questionnaire for different age groups (child and parent versions). The translation was undertaken by a team of 2 professional pediatric hematologists, a psychologist, and a professional English language expert. Backward and forward translations were carried out to ensure efficient translation. An interview version for smaller children (age group I: 4–7 years) was available with 21 items pertaining to 8 dimensions (“physical health,” “feelings,” “view,” “family,” “friends,” “others,” “sport and school/kindergarten,” “treatment”); for the schoolchildren aged 8–12 years (age group II), the self-administered questionnaire consisted of 2 additional domains (“perceived support,” “dealing”) with overall 64 items; and for adolescents (age group III: 13–16 years), it was expanded with another further additional domain (“future”) and consisted of 75 items as well as a questionnaire for parent rating containing 9 to 11 subscales (depending on age-group versions).</w:t>
      </w:r>
    </w:p>
    <w:p w:rsidR="004827A6" w:rsidRPr="009A7E8B" w:rsidRDefault="004827A6" w:rsidP="009A7E8B">
      <w:pPr>
        <w:bidi w:val="0"/>
        <w:spacing w:line="360" w:lineRule="auto"/>
        <w:ind w:firstLine="425"/>
        <w:jc w:val="both"/>
        <w:rPr>
          <w:lang/>
        </w:rPr>
      </w:pPr>
      <w:r w:rsidRPr="009A7E8B">
        <w:rPr>
          <w:lang/>
        </w:rPr>
        <w:t>Statistical analysis</w:t>
      </w:r>
    </w:p>
    <w:p w:rsidR="004827A6" w:rsidRPr="009A7E8B" w:rsidRDefault="004827A6" w:rsidP="009A7E8B">
      <w:pPr>
        <w:bidi w:val="0"/>
        <w:spacing w:line="360" w:lineRule="auto"/>
        <w:ind w:firstLine="425"/>
        <w:jc w:val="both"/>
        <w:rPr>
          <w:lang/>
        </w:rPr>
      </w:pPr>
      <w:r w:rsidRPr="009A7E8B">
        <w:rPr>
          <w:lang/>
        </w:rPr>
        <w:t>Data obtained from the present study were computed using SPSS versions 17 under the platform of Microsoft Windows 7. Continuous data were expressed in the form of mean ± SD while categorical data were expressed in the form of count and percent. Comparison of continuous data was performed utilizing student t test, while categorical data were done using Chi-square test. Relation between variables were investigation by Pearson's correlation coefficient. P value less than 0.05 was considered statistically significant</w:t>
      </w:r>
    </w:p>
    <w:p w:rsidR="004827A6" w:rsidRPr="009A7E8B" w:rsidRDefault="004827A6" w:rsidP="009A7E8B">
      <w:pPr>
        <w:bidi w:val="0"/>
        <w:spacing w:line="360" w:lineRule="auto"/>
        <w:ind w:firstLine="425"/>
        <w:jc w:val="both"/>
        <w:rPr>
          <w:lang/>
        </w:rPr>
      </w:pPr>
      <w:r w:rsidRPr="009A7E8B">
        <w:rPr>
          <w:lang/>
        </w:rPr>
        <w:t>Results and discussion:</w:t>
      </w:r>
    </w:p>
    <w:p w:rsidR="004827A6" w:rsidRPr="009A7E8B" w:rsidRDefault="004827A6" w:rsidP="009A7E8B">
      <w:pPr>
        <w:bidi w:val="0"/>
        <w:spacing w:line="360" w:lineRule="auto"/>
        <w:ind w:firstLine="425"/>
        <w:jc w:val="both"/>
        <w:rPr>
          <w:lang/>
        </w:rPr>
      </w:pPr>
      <w:r w:rsidRPr="009A7E8B">
        <w:rPr>
          <w:lang/>
        </w:rPr>
        <w:t xml:space="preserve">Table-1 Demographic characteristics of the studied patients (n=100) </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1"/>
        <w:gridCol w:w="3401"/>
        <w:gridCol w:w="3402"/>
      </w:tblGrid>
      <w:tr w:rsidR="004827A6" w:rsidRPr="009A7E8B" w:rsidTr="00974250">
        <w:trPr>
          <w:trHeight w:val="383"/>
          <w:jc w:val="center"/>
        </w:trPr>
        <w:tc>
          <w:tcPr>
            <w:tcW w:w="2717" w:type="dxa"/>
            <w:vMerge w:val="restart"/>
            <w:vAlign w:val="center"/>
          </w:tcPr>
          <w:p w:rsidR="004827A6" w:rsidRPr="009A7E8B" w:rsidRDefault="004827A6" w:rsidP="009A7E8B">
            <w:pPr>
              <w:bidi w:val="0"/>
              <w:spacing w:line="40" w:lineRule="atLeast"/>
              <w:rPr>
                <w:lang/>
              </w:rPr>
            </w:pPr>
            <w:r w:rsidRPr="009A7E8B">
              <w:rPr>
                <w:lang/>
              </w:rPr>
              <w:t>Age (years)</w:t>
            </w:r>
          </w:p>
        </w:tc>
        <w:tc>
          <w:tcPr>
            <w:tcW w:w="2717" w:type="dxa"/>
          </w:tcPr>
          <w:p w:rsidR="004827A6" w:rsidRPr="009A7E8B" w:rsidRDefault="004827A6" w:rsidP="009A7E8B">
            <w:pPr>
              <w:bidi w:val="0"/>
              <w:spacing w:line="40" w:lineRule="atLeast"/>
              <w:rPr>
                <w:lang/>
              </w:rPr>
            </w:pPr>
            <w:r w:rsidRPr="009A7E8B">
              <w:rPr>
                <w:lang/>
              </w:rPr>
              <w:t>Range</w:t>
            </w:r>
          </w:p>
        </w:tc>
        <w:tc>
          <w:tcPr>
            <w:tcW w:w="2718" w:type="dxa"/>
          </w:tcPr>
          <w:p w:rsidR="004827A6" w:rsidRPr="009A7E8B" w:rsidRDefault="004827A6" w:rsidP="009A7E8B">
            <w:pPr>
              <w:bidi w:val="0"/>
              <w:spacing w:line="40" w:lineRule="atLeast"/>
              <w:rPr>
                <w:lang/>
              </w:rPr>
            </w:pPr>
            <w:r w:rsidRPr="009A7E8B">
              <w:rPr>
                <w:lang/>
              </w:rPr>
              <w:t>4-16</w:t>
            </w:r>
          </w:p>
        </w:tc>
      </w:tr>
      <w:tr w:rsidR="004827A6" w:rsidRPr="009A7E8B" w:rsidTr="00974250">
        <w:trPr>
          <w:trHeight w:val="383"/>
          <w:jc w:val="center"/>
        </w:trPr>
        <w:tc>
          <w:tcPr>
            <w:tcW w:w="2717" w:type="dxa"/>
            <w:vMerge/>
            <w:vAlign w:val="center"/>
          </w:tcPr>
          <w:p w:rsidR="004827A6" w:rsidRPr="009A7E8B" w:rsidRDefault="004827A6" w:rsidP="009A7E8B">
            <w:pPr>
              <w:bidi w:val="0"/>
              <w:spacing w:line="40" w:lineRule="atLeast"/>
              <w:rPr>
                <w:lang/>
              </w:rPr>
            </w:pPr>
          </w:p>
        </w:tc>
        <w:tc>
          <w:tcPr>
            <w:tcW w:w="2717" w:type="dxa"/>
          </w:tcPr>
          <w:p w:rsidR="004827A6" w:rsidRPr="009A7E8B" w:rsidRDefault="004827A6" w:rsidP="009A7E8B">
            <w:pPr>
              <w:bidi w:val="0"/>
              <w:spacing w:line="40" w:lineRule="atLeast"/>
              <w:rPr>
                <w:lang/>
              </w:rPr>
            </w:pPr>
            <w:r w:rsidRPr="009A7E8B">
              <w:rPr>
                <w:lang/>
              </w:rPr>
              <w:t>Mean ± SD</w:t>
            </w:r>
          </w:p>
        </w:tc>
        <w:tc>
          <w:tcPr>
            <w:tcW w:w="2718" w:type="dxa"/>
          </w:tcPr>
          <w:p w:rsidR="004827A6" w:rsidRPr="009A7E8B" w:rsidRDefault="004827A6" w:rsidP="009A7E8B">
            <w:pPr>
              <w:bidi w:val="0"/>
              <w:spacing w:line="40" w:lineRule="atLeast"/>
              <w:rPr>
                <w:lang/>
              </w:rPr>
            </w:pPr>
            <w:r w:rsidRPr="009A7E8B">
              <w:rPr>
                <w:lang/>
              </w:rPr>
              <w:t>10.09 ± 4.44</w:t>
            </w:r>
          </w:p>
        </w:tc>
      </w:tr>
      <w:tr w:rsidR="004827A6" w:rsidRPr="009A7E8B" w:rsidTr="00974250">
        <w:trPr>
          <w:trHeight w:val="321"/>
          <w:jc w:val="center"/>
        </w:trPr>
        <w:tc>
          <w:tcPr>
            <w:tcW w:w="2717" w:type="dxa"/>
            <w:vMerge/>
            <w:vAlign w:val="center"/>
          </w:tcPr>
          <w:p w:rsidR="004827A6" w:rsidRPr="009A7E8B" w:rsidRDefault="004827A6" w:rsidP="009A7E8B">
            <w:pPr>
              <w:bidi w:val="0"/>
              <w:spacing w:line="40" w:lineRule="atLeast"/>
              <w:rPr>
                <w:lang/>
              </w:rPr>
            </w:pPr>
          </w:p>
        </w:tc>
        <w:tc>
          <w:tcPr>
            <w:tcW w:w="2717" w:type="dxa"/>
          </w:tcPr>
          <w:p w:rsidR="004827A6" w:rsidRPr="009A7E8B" w:rsidRDefault="004827A6" w:rsidP="009A7E8B">
            <w:pPr>
              <w:bidi w:val="0"/>
              <w:spacing w:line="40" w:lineRule="atLeast"/>
              <w:rPr>
                <w:lang/>
              </w:rPr>
            </w:pPr>
            <w:r w:rsidRPr="009A7E8B">
              <w:rPr>
                <w:lang/>
              </w:rPr>
              <w:t>4-7</w:t>
            </w:r>
          </w:p>
        </w:tc>
        <w:tc>
          <w:tcPr>
            <w:tcW w:w="2718" w:type="dxa"/>
          </w:tcPr>
          <w:p w:rsidR="004827A6" w:rsidRPr="009A7E8B" w:rsidRDefault="004827A6" w:rsidP="009A7E8B">
            <w:pPr>
              <w:bidi w:val="0"/>
              <w:spacing w:line="40" w:lineRule="atLeast"/>
              <w:rPr>
                <w:lang/>
              </w:rPr>
            </w:pPr>
            <w:r w:rsidRPr="009A7E8B">
              <w:rPr>
                <w:lang/>
              </w:rPr>
              <w:t>40 (40.0 %)</w:t>
            </w:r>
          </w:p>
        </w:tc>
      </w:tr>
      <w:tr w:rsidR="004827A6" w:rsidRPr="009A7E8B" w:rsidTr="00974250">
        <w:trPr>
          <w:trHeight w:val="555"/>
          <w:jc w:val="center"/>
        </w:trPr>
        <w:tc>
          <w:tcPr>
            <w:tcW w:w="2717" w:type="dxa"/>
            <w:vMerge/>
            <w:vAlign w:val="center"/>
          </w:tcPr>
          <w:p w:rsidR="004827A6" w:rsidRPr="009A7E8B" w:rsidRDefault="004827A6" w:rsidP="009A7E8B">
            <w:pPr>
              <w:bidi w:val="0"/>
              <w:spacing w:line="40" w:lineRule="atLeast"/>
              <w:rPr>
                <w:lang/>
              </w:rPr>
            </w:pPr>
          </w:p>
        </w:tc>
        <w:tc>
          <w:tcPr>
            <w:tcW w:w="2717" w:type="dxa"/>
          </w:tcPr>
          <w:p w:rsidR="004827A6" w:rsidRPr="009A7E8B" w:rsidRDefault="004827A6" w:rsidP="009A7E8B">
            <w:pPr>
              <w:bidi w:val="0"/>
              <w:spacing w:line="40" w:lineRule="atLeast"/>
              <w:rPr>
                <w:lang/>
              </w:rPr>
            </w:pPr>
            <w:r w:rsidRPr="009A7E8B">
              <w:rPr>
                <w:lang/>
              </w:rPr>
              <w:t>8-12</w:t>
            </w:r>
          </w:p>
        </w:tc>
        <w:tc>
          <w:tcPr>
            <w:tcW w:w="2718" w:type="dxa"/>
          </w:tcPr>
          <w:p w:rsidR="004827A6" w:rsidRPr="009A7E8B" w:rsidRDefault="004827A6" w:rsidP="009A7E8B">
            <w:pPr>
              <w:bidi w:val="0"/>
              <w:spacing w:line="40" w:lineRule="atLeast"/>
              <w:rPr>
                <w:lang/>
              </w:rPr>
            </w:pPr>
            <w:r w:rsidRPr="009A7E8B">
              <w:rPr>
                <w:lang/>
              </w:rPr>
              <w:t>30 (30.0 %)</w:t>
            </w:r>
          </w:p>
        </w:tc>
      </w:tr>
      <w:tr w:rsidR="004827A6" w:rsidRPr="009A7E8B" w:rsidTr="00974250">
        <w:trPr>
          <w:trHeight w:val="540"/>
          <w:jc w:val="center"/>
        </w:trPr>
        <w:tc>
          <w:tcPr>
            <w:tcW w:w="2717" w:type="dxa"/>
            <w:vMerge/>
            <w:vAlign w:val="center"/>
          </w:tcPr>
          <w:p w:rsidR="004827A6" w:rsidRPr="009A7E8B" w:rsidRDefault="004827A6" w:rsidP="009A7E8B">
            <w:pPr>
              <w:bidi w:val="0"/>
              <w:spacing w:line="40" w:lineRule="atLeast"/>
              <w:rPr>
                <w:lang/>
              </w:rPr>
            </w:pPr>
          </w:p>
        </w:tc>
        <w:tc>
          <w:tcPr>
            <w:tcW w:w="2717" w:type="dxa"/>
          </w:tcPr>
          <w:p w:rsidR="004827A6" w:rsidRPr="009A7E8B" w:rsidRDefault="004827A6" w:rsidP="009A7E8B">
            <w:pPr>
              <w:bidi w:val="0"/>
              <w:spacing w:line="40" w:lineRule="atLeast"/>
              <w:rPr>
                <w:lang/>
              </w:rPr>
            </w:pPr>
            <w:r w:rsidRPr="009A7E8B">
              <w:rPr>
                <w:lang/>
              </w:rPr>
              <w:t>13 - 16</w:t>
            </w:r>
          </w:p>
        </w:tc>
        <w:tc>
          <w:tcPr>
            <w:tcW w:w="2718" w:type="dxa"/>
          </w:tcPr>
          <w:p w:rsidR="004827A6" w:rsidRPr="009A7E8B" w:rsidRDefault="004827A6" w:rsidP="009A7E8B">
            <w:pPr>
              <w:bidi w:val="0"/>
              <w:spacing w:line="40" w:lineRule="atLeast"/>
              <w:rPr>
                <w:lang/>
              </w:rPr>
            </w:pPr>
            <w:r w:rsidRPr="009A7E8B">
              <w:rPr>
                <w:lang/>
              </w:rPr>
              <w:t>30 (30.0 %)</w:t>
            </w:r>
          </w:p>
        </w:tc>
      </w:tr>
      <w:tr w:rsidR="004827A6" w:rsidRPr="009A7E8B" w:rsidTr="00974250">
        <w:trPr>
          <w:trHeight w:val="540"/>
          <w:jc w:val="center"/>
        </w:trPr>
        <w:tc>
          <w:tcPr>
            <w:tcW w:w="2717" w:type="dxa"/>
            <w:vMerge w:val="restart"/>
            <w:vAlign w:val="center"/>
          </w:tcPr>
          <w:p w:rsidR="004827A6" w:rsidRPr="009A7E8B" w:rsidRDefault="004827A6" w:rsidP="009A7E8B">
            <w:pPr>
              <w:bidi w:val="0"/>
              <w:spacing w:line="40" w:lineRule="atLeast"/>
              <w:rPr>
                <w:lang/>
              </w:rPr>
            </w:pPr>
            <w:r w:rsidRPr="009A7E8B">
              <w:rPr>
                <w:lang/>
              </w:rPr>
              <w:t>BMI</w:t>
            </w:r>
          </w:p>
        </w:tc>
        <w:tc>
          <w:tcPr>
            <w:tcW w:w="2717" w:type="dxa"/>
          </w:tcPr>
          <w:p w:rsidR="004827A6" w:rsidRPr="009A7E8B" w:rsidRDefault="004827A6" w:rsidP="009A7E8B">
            <w:pPr>
              <w:bidi w:val="0"/>
              <w:spacing w:line="40" w:lineRule="atLeast"/>
              <w:rPr>
                <w:lang/>
              </w:rPr>
            </w:pPr>
            <w:r w:rsidRPr="009A7E8B">
              <w:rPr>
                <w:lang/>
              </w:rPr>
              <w:t>Normal</w:t>
            </w:r>
          </w:p>
        </w:tc>
        <w:tc>
          <w:tcPr>
            <w:tcW w:w="2718" w:type="dxa"/>
          </w:tcPr>
          <w:p w:rsidR="004827A6" w:rsidRPr="009A7E8B" w:rsidRDefault="004827A6" w:rsidP="009A7E8B">
            <w:pPr>
              <w:bidi w:val="0"/>
              <w:spacing w:line="40" w:lineRule="atLeast"/>
              <w:rPr>
                <w:lang/>
              </w:rPr>
            </w:pPr>
            <w:r w:rsidRPr="009A7E8B">
              <w:rPr>
                <w:lang/>
              </w:rPr>
              <w:t>52 (52.0 %)</w:t>
            </w:r>
          </w:p>
        </w:tc>
      </w:tr>
      <w:tr w:rsidR="004827A6" w:rsidRPr="009A7E8B" w:rsidTr="00974250">
        <w:trPr>
          <w:trHeight w:val="525"/>
          <w:jc w:val="center"/>
        </w:trPr>
        <w:tc>
          <w:tcPr>
            <w:tcW w:w="2717" w:type="dxa"/>
            <w:vMerge/>
            <w:vAlign w:val="center"/>
          </w:tcPr>
          <w:p w:rsidR="004827A6" w:rsidRPr="009A7E8B" w:rsidRDefault="004827A6" w:rsidP="009A7E8B">
            <w:pPr>
              <w:bidi w:val="0"/>
              <w:spacing w:line="40" w:lineRule="atLeast"/>
              <w:rPr>
                <w:lang/>
              </w:rPr>
            </w:pPr>
          </w:p>
        </w:tc>
        <w:tc>
          <w:tcPr>
            <w:tcW w:w="2717" w:type="dxa"/>
          </w:tcPr>
          <w:p w:rsidR="004827A6" w:rsidRPr="009A7E8B" w:rsidRDefault="004827A6" w:rsidP="009A7E8B">
            <w:pPr>
              <w:bidi w:val="0"/>
              <w:spacing w:line="40" w:lineRule="atLeast"/>
              <w:rPr>
                <w:lang/>
              </w:rPr>
            </w:pPr>
            <w:r w:rsidRPr="009A7E8B">
              <w:rPr>
                <w:lang/>
              </w:rPr>
              <w:t>Obese</w:t>
            </w:r>
          </w:p>
        </w:tc>
        <w:tc>
          <w:tcPr>
            <w:tcW w:w="2718" w:type="dxa"/>
          </w:tcPr>
          <w:p w:rsidR="004827A6" w:rsidRPr="009A7E8B" w:rsidRDefault="004827A6" w:rsidP="009A7E8B">
            <w:pPr>
              <w:bidi w:val="0"/>
              <w:spacing w:line="40" w:lineRule="atLeast"/>
              <w:rPr>
                <w:lang/>
              </w:rPr>
            </w:pPr>
            <w:r w:rsidRPr="009A7E8B">
              <w:rPr>
                <w:lang/>
              </w:rPr>
              <w:t>48 (48.0 %)</w:t>
            </w:r>
          </w:p>
        </w:tc>
      </w:tr>
    </w:tbl>
    <w:p w:rsidR="004827A6" w:rsidRPr="009A7E8B" w:rsidRDefault="004827A6" w:rsidP="009A7E8B">
      <w:pPr>
        <w:bidi w:val="0"/>
        <w:spacing w:line="360" w:lineRule="auto"/>
        <w:ind w:firstLine="425"/>
        <w:jc w:val="both"/>
        <w:rPr>
          <w:lang/>
        </w:rPr>
      </w:pPr>
      <w:r w:rsidRPr="009A7E8B">
        <w:rPr>
          <w:lang/>
        </w:rPr>
        <w:t>This table shows the demographic characteristics of the studied patients. They had a mean age of 10.09 ± 4.44 years distributed as 40 in the age from 4-7 years, 30 in the age from 8-12 years and 30 in the age from 13-16 years. BMI distribution showed that 52 children were within normal ranges while 48 children were obese.</w:t>
      </w:r>
    </w:p>
    <w:p w:rsidR="004827A6" w:rsidRPr="009A7E8B" w:rsidRDefault="004827A6" w:rsidP="009A7E8B">
      <w:pPr>
        <w:bidi w:val="0"/>
        <w:spacing w:line="360" w:lineRule="auto"/>
        <w:ind w:firstLine="425"/>
        <w:jc w:val="both"/>
        <w:rPr>
          <w:lang/>
        </w:rPr>
      </w:pPr>
      <w:r w:rsidRPr="009A7E8B">
        <w:rPr>
          <w:lang/>
        </w:rPr>
        <w:t>Table-2 Socioeconomic status (SES) in the studied patients (n=100)</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0"/>
        <w:gridCol w:w="3402"/>
        <w:gridCol w:w="3402"/>
      </w:tblGrid>
      <w:tr w:rsidR="004827A6" w:rsidRPr="009A7E8B" w:rsidTr="00974250">
        <w:trPr>
          <w:trHeight w:val="197"/>
          <w:jc w:val="center"/>
        </w:trPr>
        <w:tc>
          <w:tcPr>
            <w:tcW w:w="2716" w:type="dxa"/>
          </w:tcPr>
          <w:p w:rsidR="004827A6" w:rsidRPr="009A7E8B" w:rsidRDefault="004827A6" w:rsidP="009A7E8B">
            <w:pPr>
              <w:bidi w:val="0"/>
              <w:spacing w:line="40" w:lineRule="atLeast"/>
              <w:rPr>
                <w:lang/>
              </w:rPr>
            </w:pPr>
          </w:p>
        </w:tc>
        <w:tc>
          <w:tcPr>
            <w:tcW w:w="2718" w:type="dxa"/>
          </w:tcPr>
          <w:p w:rsidR="004827A6" w:rsidRPr="009A7E8B" w:rsidRDefault="004827A6" w:rsidP="009A7E8B">
            <w:pPr>
              <w:bidi w:val="0"/>
              <w:spacing w:line="40" w:lineRule="atLeast"/>
              <w:rPr>
                <w:lang/>
              </w:rPr>
            </w:pPr>
            <w:r w:rsidRPr="009A7E8B">
              <w:rPr>
                <w:lang/>
              </w:rPr>
              <w:t>No</w:t>
            </w:r>
          </w:p>
        </w:tc>
        <w:tc>
          <w:tcPr>
            <w:tcW w:w="2718" w:type="dxa"/>
          </w:tcPr>
          <w:p w:rsidR="004827A6" w:rsidRPr="009A7E8B" w:rsidRDefault="004827A6" w:rsidP="009A7E8B">
            <w:pPr>
              <w:bidi w:val="0"/>
              <w:spacing w:line="40" w:lineRule="atLeast"/>
              <w:rPr>
                <w:lang/>
              </w:rPr>
            </w:pPr>
            <w:r w:rsidRPr="009A7E8B">
              <w:rPr>
                <w:lang/>
              </w:rPr>
              <w:t>%</w:t>
            </w:r>
          </w:p>
        </w:tc>
      </w:tr>
      <w:tr w:rsidR="004827A6" w:rsidRPr="009A7E8B" w:rsidTr="00974250">
        <w:trPr>
          <w:trHeight w:val="197"/>
          <w:jc w:val="center"/>
        </w:trPr>
        <w:tc>
          <w:tcPr>
            <w:tcW w:w="2716" w:type="dxa"/>
          </w:tcPr>
          <w:p w:rsidR="004827A6" w:rsidRPr="009A7E8B" w:rsidRDefault="004827A6" w:rsidP="009A7E8B">
            <w:pPr>
              <w:bidi w:val="0"/>
              <w:spacing w:line="40" w:lineRule="atLeast"/>
              <w:rPr>
                <w:lang/>
              </w:rPr>
            </w:pPr>
            <w:r w:rsidRPr="009A7E8B">
              <w:rPr>
                <w:lang/>
              </w:rPr>
              <w:t>Low</w:t>
            </w:r>
          </w:p>
        </w:tc>
        <w:tc>
          <w:tcPr>
            <w:tcW w:w="2718" w:type="dxa"/>
          </w:tcPr>
          <w:p w:rsidR="004827A6" w:rsidRPr="009A7E8B" w:rsidRDefault="004827A6" w:rsidP="009A7E8B">
            <w:pPr>
              <w:bidi w:val="0"/>
              <w:spacing w:line="40" w:lineRule="atLeast"/>
              <w:rPr>
                <w:lang/>
              </w:rPr>
            </w:pPr>
            <w:r w:rsidRPr="009A7E8B">
              <w:rPr>
                <w:lang/>
              </w:rPr>
              <w:t>55</w:t>
            </w:r>
          </w:p>
        </w:tc>
        <w:tc>
          <w:tcPr>
            <w:tcW w:w="2718" w:type="dxa"/>
          </w:tcPr>
          <w:p w:rsidR="004827A6" w:rsidRPr="009A7E8B" w:rsidRDefault="004827A6" w:rsidP="009A7E8B">
            <w:pPr>
              <w:bidi w:val="0"/>
              <w:spacing w:line="40" w:lineRule="atLeast"/>
              <w:rPr>
                <w:lang/>
              </w:rPr>
            </w:pPr>
            <w:r w:rsidRPr="009A7E8B">
              <w:rPr>
                <w:lang/>
              </w:rPr>
              <w:t>55.0</w:t>
            </w:r>
          </w:p>
        </w:tc>
      </w:tr>
      <w:tr w:rsidR="004827A6" w:rsidRPr="009A7E8B" w:rsidTr="00974250">
        <w:trPr>
          <w:trHeight w:val="480"/>
          <w:jc w:val="center"/>
        </w:trPr>
        <w:tc>
          <w:tcPr>
            <w:tcW w:w="2716" w:type="dxa"/>
          </w:tcPr>
          <w:p w:rsidR="004827A6" w:rsidRPr="009A7E8B" w:rsidRDefault="004827A6" w:rsidP="009A7E8B">
            <w:pPr>
              <w:bidi w:val="0"/>
              <w:spacing w:line="40" w:lineRule="atLeast"/>
              <w:rPr>
                <w:lang/>
              </w:rPr>
            </w:pPr>
            <w:r w:rsidRPr="009A7E8B">
              <w:rPr>
                <w:lang/>
              </w:rPr>
              <w:t>Intermediate</w:t>
            </w:r>
          </w:p>
        </w:tc>
        <w:tc>
          <w:tcPr>
            <w:tcW w:w="2718" w:type="dxa"/>
          </w:tcPr>
          <w:p w:rsidR="004827A6" w:rsidRPr="009A7E8B" w:rsidRDefault="004827A6" w:rsidP="009A7E8B">
            <w:pPr>
              <w:bidi w:val="0"/>
              <w:spacing w:line="40" w:lineRule="atLeast"/>
              <w:rPr>
                <w:lang/>
              </w:rPr>
            </w:pPr>
            <w:r w:rsidRPr="009A7E8B">
              <w:rPr>
                <w:lang/>
              </w:rPr>
              <w:t>41</w:t>
            </w:r>
          </w:p>
        </w:tc>
        <w:tc>
          <w:tcPr>
            <w:tcW w:w="2718" w:type="dxa"/>
          </w:tcPr>
          <w:p w:rsidR="004827A6" w:rsidRPr="009A7E8B" w:rsidRDefault="004827A6" w:rsidP="009A7E8B">
            <w:pPr>
              <w:bidi w:val="0"/>
              <w:spacing w:line="40" w:lineRule="atLeast"/>
              <w:rPr>
                <w:lang/>
              </w:rPr>
            </w:pPr>
            <w:r w:rsidRPr="009A7E8B">
              <w:rPr>
                <w:lang/>
              </w:rPr>
              <w:t>41.0</w:t>
            </w:r>
          </w:p>
        </w:tc>
      </w:tr>
      <w:tr w:rsidR="004827A6" w:rsidRPr="009A7E8B" w:rsidTr="00974250">
        <w:trPr>
          <w:trHeight w:val="225"/>
          <w:jc w:val="center"/>
        </w:trPr>
        <w:tc>
          <w:tcPr>
            <w:tcW w:w="2716" w:type="dxa"/>
          </w:tcPr>
          <w:p w:rsidR="004827A6" w:rsidRPr="009A7E8B" w:rsidRDefault="004827A6" w:rsidP="009A7E8B">
            <w:pPr>
              <w:bidi w:val="0"/>
              <w:spacing w:line="40" w:lineRule="atLeast"/>
              <w:rPr>
                <w:lang/>
              </w:rPr>
            </w:pPr>
            <w:r w:rsidRPr="009A7E8B">
              <w:rPr>
                <w:lang/>
              </w:rPr>
              <w:t>High</w:t>
            </w:r>
          </w:p>
        </w:tc>
        <w:tc>
          <w:tcPr>
            <w:tcW w:w="2718" w:type="dxa"/>
          </w:tcPr>
          <w:p w:rsidR="004827A6" w:rsidRPr="009A7E8B" w:rsidRDefault="004827A6" w:rsidP="009A7E8B">
            <w:pPr>
              <w:bidi w:val="0"/>
              <w:spacing w:line="40" w:lineRule="atLeast"/>
              <w:rPr>
                <w:lang/>
              </w:rPr>
            </w:pPr>
            <w:r w:rsidRPr="009A7E8B">
              <w:rPr>
                <w:lang/>
              </w:rPr>
              <w:t>4</w:t>
            </w:r>
          </w:p>
        </w:tc>
        <w:tc>
          <w:tcPr>
            <w:tcW w:w="2718" w:type="dxa"/>
          </w:tcPr>
          <w:p w:rsidR="004827A6" w:rsidRPr="009A7E8B" w:rsidRDefault="004827A6" w:rsidP="009A7E8B">
            <w:pPr>
              <w:bidi w:val="0"/>
              <w:spacing w:line="40" w:lineRule="atLeast"/>
              <w:rPr>
                <w:lang/>
              </w:rPr>
            </w:pPr>
            <w:r w:rsidRPr="009A7E8B">
              <w:rPr>
                <w:lang/>
              </w:rPr>
              <w:t>4.0</w:t>
            </w:r>
          </w:p>
        </w:tc>
      </w:tr>
    </w:tbl>
    <w:p w:rsidR="004827A6" w:rsidRPr="009A7E8B" w:rsidRDefault="004827A6" w:rsidP="009A7E8B">
      <w:pPr>
        <w:bidi w:val="0"/>
        <w:spacing w:line="360" w:lineRule="auto"/>
        <w:ind w:firstLine="425"/>
        <w:jc w:val="both"/>
        <w:rPr>
          <w:lang/>
        </w:rPr>
      </w:pPr>
      <w:r w:rsidRPr="009A7E8B">
        <w:rPr>
          <w:lang/>
        </w:rPr>
        <w:t>This table shows SES in the studied patients. It was low in 55 patients, intermediate in 41 patients and high in 4 patients.</w:t>
      </w:r>
    </w:p>
    <w:p w:rsidR="004827A6" w:rsidRPr="009A7E8B" w:rsidRDefault="004827A6" w:rsidP="009A7E8B">
      <w:pPr>
        <w:bidi w:val="0"/>
        <w:spacing w:line="360" w:lineRule="auto"/>
        <w:ind w:firstLine="425"/>
        <w:jc w:val="both"/>
        <w:rPr>
          <w:lang/>
        </w:rPr>
      </w:pPr>
      <w:r w:rsidRPr="009A7E8B">
        <w:rPr>
          <w:lang/>
        </w:rPr>
        <w:t>Table-3 Quality of life domains in the studied patients (n=100)</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1"/>
        <w:gridCol w:w="3120"/>
        <w:gridCol w:w="3123"/>
      </w:tblGrid>
      <w:tr w:rsidR="004827A6" w:rsidRPr="009A7E8B" w:rsidTr="00974250">
        <w:trPr>
          <w:jc w:val="center"/>
        </w:trPr>
        <w:tc>
          <w:tcPr>
            <w:tcW w:w="3308" w:type="dxa"/>
          </w:tcPr>
          <w:p w:rsidR="004827A6" w:rsidRPr="009A7E8B" w:rsidRDefault="004827A6" w:rsidP="009A7E8B">
            <w:pPr>
              <w:bidi w:val="0"/>
              <w:spacing w:line="40" w:lineRule="atLeast"/>
              <w:rPr>
                <w:lang/>
              </w:rPr>
            </w:pPr>
          </w:p>
        </w:tc>
        <w:tc>
          <w:tcPr>
            <w:tcW w:w="2606" w:type="dxa"/>
          </w:tcPr>
          <w:p w:rsidR="004827A6" w:rsidRPr="009A7E8B" w:rsidRDefault="004827A6" w:rsidP="009A7E8B">
            <w:pPr>
              <w:bidi w:val="0"/>
              <w:spacing w:line="40" w:lineRule="atLeast"/>
              <w:rPr>
                <w:lang/>
              </w:rPr>
            </w:pPr>
            <w:r w:rsidRPr="009A7E8B">
              <w:rPr>
                <w:lang/>
              </w:rPr>
              <w:t>Range</w:t>
            </w:r>
          </w:p>
        </w:tc>
        <w:tc>
          <w:tcPr>
            <w:tcW w:w="2608" w:type="dxa"/>
          </w:tcPr>
          <w:p w:rsidR="004827A6" w:rsidRPr="009A7E8B" w:rsidRDefault="004827A6" w:rsidP="009A7E8B">
            <w:pPr>
              <w:bidi w:val="0"/>
              <w:spacing w:line="40" w:lineRule="atLeast"/>
              <w:rPr>
                <w:lang/>
              </w:rPr>
            </w:pPr>
            <w:r w:rsidRPr="009A7E8B">
              <w:rPr>
                <w:lang/>
              </w:rPr>
              <w:t>Mean ± SD</w:t>
            </w:r>
          </w:p>
        </w:tc>
      </w:tr>
      <w:tr w:rsidR="004827A6" w:rsidRPr="009A7E8B" w:rsidTr="00974250">
        <w:trPr>
          <w:jc w:val="center"/>
        </w:trPr>
        <w:tc>
          <w:tcPr>
            <w:tcW w:w="3308" w:type="dxa"/>
          </w:tcPr>
          <w:p w:rsidR="004827A6" w:rsidRPr="009A7E8B" w:rsidRDefault="004827A6" w:rsidP="009A7E8B">
            <w:pPr>
              <w:bidi w:val="0"/>
              <w:spacing w:line="40" w:lineRule="atLeast"/>
              <w:rPr>
                <w:lang/>
              </w:rPr>
            </w:pPr>
            <w:r w:rsidRPr="009A7E8B">
              <w:rPr>
                <w:lang/>
              </w:rPr>
              <w:t>Physical_Health</w:t>
            </w:r>
          </w:p>
        </w:tc>
        <w:tc>
          <w:tcPr>
            <w:tcW w:w="2606" w:type="dxa"/>
          </w:tcPr>
          <w:p w:rsidR="004827A6" w:rsidRPr="009A7E8B" w:rsidRDefault="004827A6" w:rsidP="009A7E8B">
            <w:pPr>
              <w:bidi w:val="0"/>
              <w:spacing w:line="40" w:lineRule="atLeast"/>
              <w:rPr>
                <w:lang/>
              </w:rPr>
            </w:pPr>
            <w:r w:rsidRPr="009A7E8B">
              <w:rPr>
                <w:lang/>
              </w:rPr>
              <w:t>15-80</w:t>
            </w:r>
          </w:p>
        </w:tc>
        <w:tc>
          <w:tcPr>
            <w:tcW w:w="2608" w:type="dxa"/>
          </w:tcPr>
          <w:p w:rsidR="004827A6" w:rsidRPr="009A7E8B" w:rsidRDefault="004827A6" w:rsidP="009A7E8B">
            <w:pPr>
              <w:bidi w:val="0"/>
              <w:spacing w:line="40" w:lineRule="atLeast"/>
              <w:rPr>
                <w:lang/>
              </w:rPr>
            </w:pPr>
            <w:r w:rsidRPr="009A7E8B">
              <w:rPr>
                <w:lang/>
              </w:rPr>
              <w:t>47.74 ±17.89</w:t>
            </w:r>
          </w:p>
        </w:tc>
      </w:tr>
      <w:tr w:rsidR="004827A6" w:rsidRPr="009A7E8B" w:rsidTr="00974250">
        <w:trPr>
          <w:jc w:val="center"/>
        </w:trPr>
        <w:tc>
          <w:tcPr>
            <w:tcW w:w="3308" w:type="dxa"/>
          </w:tcPr>
          <w:p w:rsidR="004827A6" w:rsidRPr="009A7E8B" w:rsidRDefault="004827A6" w:rsidP="009A7E8B">
            <w:pPr>
              <w:bidi w:val="0"/>
              <w:spacing w:line="40" w:lineRule="atLeast"/>
              <w:rPr>
                <w:lang/>
              </w:rPr>
            </w:pPr>
            <w:r w:rsidRPr="009A7E8B">
              <w:rPr>
                <w:lang/>
              </w:rPr>
              <w:t>Feeling</w:t>
            </w:r>
          </w:p>
        </w:tc>
        <w:tc>
          <w:tcPr>
            <w:tcW w:w="2606" w:type="dxa"/>
          </w:tcPr>
          <w:p w:rsidR="004827A6" w:rsidRPr="009A7E8B" w:rsidRDefault="004827A6" w:rsidP="009A7E8B">
            <w:pPr>
              <w:bidi w:val="0"/>
              <w:spacing w:line="40" w:lineRule="atLeast"/>
              <w:rPr>
                <w:lang/>
              </w:rPr>
            </w:pPr>
            <w:r w:rsidRPr="009A7E8B">
              <w:rPr>
                <w:lang/>
              </w:rPr>
              <w:t>32-93</w:t>
            </w:r>
          </w:p>
        </w:tc>
        <w:tc>
          <w:tcPr>
            <w:tcW w:w="2608" w:type="dxa"/>
          </w:tcPr>
          <w:p w:rsidR="004827A6" w:rsidRPr="009A7E8B" w:rsidRDefault="004827A6" w:rsidP="009A7E8B">
            <w:pPr>
              <w:bidi w:val="0"/>
              <w:spacing w:line="40" w:lineRule="atLeast"/>
              <w:rPr>
                <w:lang/>
              </w:rPr>
            </w:pPr>
            <w:r w:rsidRPr="009A7E8B">
              <w:rPr>
                <w:lang/>
              </w:rPr>
              <w:t>62.3 ±17.82</w:t>
            </w:r>
          </w:p>
        </w:tc>
      </w:tr>
      <w:tr w:rsidR="004827A6" w:rsidRPr="009A7E8B" w:rsidTr="00974250">
        <w:trPr>
          <w:jc w:val="center"/>
        </w:trPr>
        <w:tc>
          <w:tcPr>
            <w:tcW w:w="3308" w:type="dxa"/>
          </w:tcPr>
          <w:p w:rsidR="004827A6" w:rsidRPr="009A7E8B" w:rsidRDefault="004827A6" w:rsidP="009A7E8B">
            <w:pPr>
              <w:bidi w:val="0"/>
              <w:spacing w:line="40" w:lineRule="atLeast"/>
              <w:rPr>
                <w:lang/>
              </w:rPr>
            </w:pPr>
            <w:r w:rsidRPr="009A7E8B">
              <w:rPr>
                <w:lang/>
              </w:rPr>
              <w:t>View</w:t>
            </w:r>
          </w:p>
        </w:tc>
        <w:tc>
          <w:tcPr>
            <w:tcW w:w="2606" w:type="dxa"/>
          </w:tcPr>
          <w:p w:rsidR="004827A6" w:rsidRPr="009A7E8B" w:rsidRDefault="004827A6" w:rsidP="009A7E8B">
            <w:pPr>
              <w:bidi w:val="0"/>
              <w:spacing w:line="40" w:lineRule="atLeast"/>
              <w:rPr>
                <w:lang/>
              </w:rPr>
            </w:pPr>
            <w:r w:rsidRPr="009A7E8B">
              <w:rPr>
                <w:lang/>
              </w:rPr>
              <w:t>22-95</w:t>
            </w:r>
          </w:p>
        </w:tc>
        <w:tc>
          <w:tcPr>
            <w:tcW w:w="2608" w:type="dxa"/>
          </w:tcPr>
          <w:p w:rsidR="004827A6" w:rsidRPr="009A7E8B" w:rsidRDefault="004827A6" w:rsidP="009A7E8B">
            <w:pPr>
              <w:bidi w:val="0"/>
              <w:spacing w:line="40" w:lineRule="atLeast"/>
              <w:rPr>
                <w:lang/>
              </w:rPr>
            </w:pPr>
            <w:r w:rsidRPr="009A7E8B">
              <w:rPr>
                <w:lang/>
              </w:rPr>
              <w:t>56.34 ± 20.38</w:t>
            </w:r>
          </w:p>
        </w:tc>
      </w:tr>
      <w:tr w:rsidR="004827A6" w:rsidRPr="009A7E8B" w:rsidTr="00974250">
        <w:trPr>
          <w:jc w:val="center"/>
        </w:trPr>
        <w:tc>
          <w:tcPr>
            <w:tcW w:w="3308" w:type="dxa"/>
          </w:tcPr>
          <w:p w:rsidR="004827A6" w:rsidRPr="009A7E8B" w:rsidRDefault="004827A6" w:rsidP="009A7E8B">
            <w:pPr>
              <w:bidi w:val="0"/>
              <w:spacing w:line="40" w:lineRule="atLeast"/>
              <w:rPr>
                <w:lang/>
              </w:rPr>
            </w:pPr>
            <w:r w:rsidRPr="009A7E8B">
              <w:rPr>
                <w:lang/>
              </w:rPr>
              <w:t>Family</w:t>
            </w:r>
          </w:p>
        </w:tc>
        <w:tc>
          <w:tcPr>
            <w:tcW w:w="2606" w:type="dxa"/>
          </w:tcPr>
          <w:p w:rsidR="004827A6" w:rsidRPr="009A7E8B" w:rsidRDefault="004827A6" w:rsidP="009A7E8B">
            <w:pPr>
              <w:bidi w:val="0"/>
              <w:spacing w:line="40" w:lineRule="atLeast"/>
              <w:rPr>
                <w:lang/>
              </w:rPr>
            </w:pPr>
            <w:r w:rsidRPr="009A7E8B">
              <w:rPr>
                <w:lang/>
              </w:rPr>
              <w:t>25-79</w:t>
            </w:r>
          </w:p>
        </w:tc>
        <w:tc>
          <w:tcPr>
            <w:tcW w:w="2608" w:type="dxa"/>
          </w:tcPr>
          <w:p w:rsidR="004827A6" w:rsidRPr="009A7E8B" w:rsidRDefault="004827A6" w:rsidP="009A7E8B">
            <w:pPr>
              <w:bidi w:val="0"/>
              <w:spacing w:line="40" w:lineRule="atLeast"/>
              <w:rPr>
                <w:lang/>
              </w:rPr>
            </w:pPr>
            <w:r w:rsidRPr="009A7E8B">
              <w:rPr>
                <w:lang/>
              </w:rPr>
              <w:t>48.33 ±13.74</w:t>
            </w:r>
          </w:p>
        </w:tc>
      </w:tr>
      <w:tr w:rsidR="004827A6" w:rsidRPr="009A7E8B" w:rsidTr="00974250">
        <w:trPr>
          <w:jc w:val="center"/>
        </w:trPr>
        <w:tc>
          <w:tcPr>
            <w:tcW w:w="3308" w:type="dxa"/>
          </w:tcPr>
          <w:p w:rsidR="004827A6" w:rsidRPr="009A7E8B" w:rsidRDefault="004827A6" w:rsidP="009A7E8B">
            <w:pPr>
              <w:bidi w:val="0"/>
              <w:spacing w:line="40" w:lineRule="atLeast"/>
              <w:rPr>
                <w:lang/>
              </w:rPr>
            </w:pPr>
            <w:r w:rsidRPr="009A7E8B">
              <w:rPr>
                <w:lang/>
              </w:rPr>
              <w:t>Friends</w:t>
            </w:r>
          </w:p>
        </w:tc>
        <w:tc>
          <w:tcPr>
            <w:tcW w:w="2606" w:type="dxa"/>
          </w:tcPr>
          <w:p w:rsidR="004827A6" w:rsidRPr="009A7E8B" w:rsidRDefault="004827A6" w:rsidP="009A7E8B">
            <w:pPr>
              <w:bidi w:val="0"/>
              <w:spacing w:line="40" w:lineRule="atLeast"/>
              <w:rPr>
                <w:lang/>
              </w:rPr>
            </w:pPr>
            <w:r w:rsidRPr="009A7E8B">
              <w:rPr>
                <w:lang/>
              </w:rPr>
              <w:t>16-81</w:t>
            </w:r>
          </w:p>
        </w:tc>
        <w:tc>
          <w:tcPr>
            <w:tcW w:w="2608" w:type="dxa"/>
          </w:tcPr>
          <w:p w:rsidR="004827A6" w:rsidRPr="009A7E8B" w:rsidRDefault="004827A6" w:rsidP="009A7E8B">
            <w:pPr>
              <w:bidi w:val="0"/>
              <w:spacing w:line="40" w:lineRule="atLeast"/>
              <w:rPr>
                <w:lang/>
              </w:rPr>
            </w:pPr>
            <w:r w:rsidRPr="009A7E8B">
              <w:rPr>
                <w:lang/>
              </w:rPr>
              <w:t>43.82 ±15.13</w:t>
            </w:r>
          </w:p>
        </w:tc>
      </w:tr>
      <w:tr w:rsidR="004827A6" w:rsidRPr="009A7E8B" w:rsidTr="00974250">
        <w:trPr>
          <w:jc w:val="center"/>
        </w:trPr>
        <w:tc>
          <w:tcPr>
            <w:tcW w:w="3308" w:type="dxa"/>
          </w:tcPr>
          <w:p w:rsidR="004827A6" w:rsidRPr="009A7E8B" w:rsidRDefault="004827A6" w:rsidP="009A7E8B">
            <w:pPr>
              <w:bidi w:val="0"/>
              <w:spacing w:line="40" w:lineRule="atLeast"/>
              <w:rPr>
                <w:lang/>
              </w:rPr>
            </w:pPr>
            <w:r w:rsidRPr="009A7E8B">
              <w:rPr>
                <w:lang/>
              </w:rPr>
              <w:t>Support</w:t>
            </w:r>
          </w:p>
        </w:tc>
        <w:tc>
          <w:tcPr>
            <w:tcW w:w="2606" w:type="dxa"/>
          </w:tcPr>
          <w:p w:rsidR="004827A6" w:rsidRPr="009A7E8B" w:rsidRDefault="004827A6" w:rsidP="009A7E8B">
            <w:pPr>
              <w:bidi w:val="0"/>
              <w:spacing w:line="40" w:lineRule="atLeast"/>
              <w:rPr>
                <w:lang/>
              </w:rPr>
            </w:pPr>
            <w:r w:rsidRPr="009A7E8B">
              <w:rPr>
                <w:lang/>
              </w:rPr>
              <w:t>25-70</w:t>
            </w:r>
          </w:p>
        </w:tc>
        <w:tc>
          <w:tcPr>
            <w:tcW w:w="2608" w:type="dxa"/>
          </w:tcPr>
          <w:p w:rsidR="004827A6" w:rsidRPr="009A7E8B" w:rsidRDefault="004827A6" w:rsidP="009A7E8B">
            <w:pPr>
              <w:bidi w:val="0"/>
              <w:spacing w:line="40" w:lineRule="atLeast"/>
              <w:rPr>
                <w:lang/>
              </w:rPr>
            </w:pPr>
            <w:r w:rsidRPr="009A7E8B">
              <w:rPr>
                <w:lang/>
              </w:rPr>
              <w:t>45.36 ± 13.15</w:t>
            </w:r>
          </w:p>
        </w:tc>
      </w:tr>
      <w:tr w:rsidR="004827A6" w:rsidRPr="009A7E8B" w:rsidTr="00974250">
        <w:trPr>
          <w:jc w:val="center"/>
        </w:trPr>
        <w:tc>
          <w:tcPr>
            <w:tcW w:w="3308" w:type="dxa"/>
          </w:tcPr>
          <w:p w:rsidR="004827A6" w:rsidRPr="009A7E8B" w:rsidRDefault="004827A6" w:rsidP="009A7E8B">
            <w:pPr>
              <w:bidi w:val="0"/>
              <w:spacing w:line="40" w:lineRule="atLeast"/>
              <w:rPr>
                <w:lang/>
              </w:rPr>
            </w:pPr>
            <w:r w:rsidRPr="009A7E8B">
              <w:rPr>
                <w:lang/>
              </w:rPr>
              <w:t>Other_People</w:t>
            </w:r>
          </w:p>
        </w:tc>
        <w:tc>
          <w:tcPr>
            <w:tcW w:w="2606" w:type="dxa"/>
          </w:tcPr>
          <w:p w:rsidR="004827A6" w:rsidRPr="009A7E8B" w:rsidRDefault="004827A6" w:rsidP="009A7E8B">
            <w:pPr>
              <w:bidi w:val="0"/>
              <w:spacing w:line="40" w:lineRule="atLeast"/>
              <w:rPr>
                <w:lang/>
              </w:rPr>
            </w:pPr>
            <w:r w:rsidRPr="009A7E8B">
              <w:rPr>
                <w:lang/>
              </w:rPr>
              <w:t>26-94</w:t>
            </w:r>
          </w:p>
        </w:tc>
        <w:tc>
          <w:tcPr>
            <w:tcW w:w="2608" w:type="dxa"/>
          </w:tcPr>
          <w:p w:rsidR="004827A6" w:rsidRPr="009A7E8B" w:rsidRDefault="004827A6" w:rsidP="009A7E8B">
            <w:pPr>
              <w:bidi w:val="0"/>
              <w:spacing w:line="40" w:lineRule="atLeast"/>
              <w:rPr>
                <w:lang/>
              </w:rPr>
            </w:pPr>
            <w:r w:rsidRPr="009A7E8B">
              <w:rPr>
                <w:lang/>
              </w:rPr>
              <w:t>56.78 ±17.66</w:t>
            </w:r>
          </w:p>
        </w:tc>
      </w:tr>
      <w:tr w:rsidR="004827A6" w:rsidRPr="009A7E8B" w:rsidTr="00974250">
        <w:trPr>
          <w:jc w:val="center"/>
        </w:trPr>
        <w:tc>
          <w:tcPr>
            <w:tcW w:w="3308" w:type="dxa"/>
          </w:tcPr>
          <w:p w:rsidR="004827A6" w:rsidRPr="009A7E8B" w:rsidRDefault="004827A6" w:rsidP="009A7E8B">
            <w:pPr>
              <w:bidi w:val="0"/>
              <w:spacing w:line="40" w:lineRule="atLeast"/>
              <w:rPr>
                <w:lang/>
              </w:rPr>
            </w:pPr>
            <w:r w:rsidRPr="009A7E8B">
              <w:rPr>
                <w:lang/>
              </w:rPr>
              <w:t>Sports_School</w:t>
            </w:r>
          </w:p>
        </w:tc>
        <w:tc>
          <w:tcPr>
            <w:tcW w:w="2606" w:type="dxa"/>
          </w:tcPr>
          <w:p w:rsidR="004827A6" w:rsidRPr="009A7E8B" w:rsidRDefault="004827A6" w:rsidP="009A7E8B">
            <w:pPr>
              <w:bidi w:val="0"/>
              <w:spacing w:line="40" w:lineRule="atLeast"/>
              <w:rPr>
                <w:lang/>
              </w:rPr>
            </w:pPr>
            <w:r w:rsidRPr="009A7E8B">
              <w:rPr>
                <w:lang/>
              </w:rPr>
              <w:t>00-98</w:t>
            </w:r>
          </w:p>
        </w:tc>
        <w:tc>
          <w:tcPr>
            <w:tcW w:w="2608" w:type="dxa"/>
          </w:tcPr>
          <w:p w:rsidR="004827A6" w:rsidRPr="009A7E8B" w:rsidRDefault="004827A6" w:rsidP="009A7E8B">
            <w:pPr>
              <w:bidi w:val="0"/>
              <w:spacing w:line="40" w:lineRule="atLeast"/>
              <w:rPr>
                <w:lang/>
              </w:rPr>
            </w:pPr>
            <w:r w:rsidRPr="009A7E8B">
              <w:rPr>
                <w:lang/>
              </w:rPr>
              <w:t>46.95 ± 27.5</w:t>
            </w:r>
          </w:p>
        </w:tc>
      </w:tr>
      <w:tr w:rsidR="004827A6" w:rsidRPr="009A7E8B" w:rsidTr="00974250">
        <w:trPr>
          <w:jc w:val="center"/>
        </w:trPr>
        <w:tc>
          <w:tcPr>
            <w:tcW w:w="3308" w:type="dxa"/>
          </w:tcPr>
          <w:p w:rsidR="004827A6" w:rsidRPr="009A7E8B" w:rsidRDefault="004827A6" w:rsidP="009A7E8B">
            <w:pPr>
              <w:bidi w:val="0"/>
              <w:spacing w:line="40" w:lineRule="atLeast"/>
              <w:rPr>
                <w:lang/>
              </w:rPr>
            </w:pPr>
            <w:r w:rsidRPr="009A7E8B">
              <w:rPr>
                <w:lang/>
              </w:rPr>
              <w:t>Dealing</w:t>
            </w:r>
          </w:p>
        </w:tc>
        <w:tc>
          <w:tcPr>
            <w:tcW w:w="2606" w:type="dxa"/>
          </w:tcPr>
          <w:p w:rsidR="004827A6" w:rsidRPr="009A7E8B" w:rsidRDefault="004827A6" w:rsidP="009A7E8B">
            <w:pPr>
              <w:bidi w:val="0"/>
              <w:spacing w:line="40" w:lineRule="atLeast"/>
              <w:rPr>
                <w:lang/>
              </w:rPr>
            </w:pPr>
            <w:r w:rsidRPr="009A7E8B">
              <w:rPr>
                <w:lang/>
              </w:rPr>
              <w:t>32-54</w:t>
            </w:r>
          </w:p>
        </w:tc>
        <w:tc>
          <w:tcPr>
            <w:tcW w:w="2608" w:type="dxa"/>
          </w:tcPr>
          <w:p w:rsidR="004827A6" w:rsidRPr="009A7E8B" w:rsidRDefault="004827A6" w:rsidP="009A7E8B">
            <w:pPr>
              <w:bidi w:val="0"/>
              <w:spacing w:line="40" w:lineRule="atLeast"/>
              <w:rPr>
                <w:lang/>
              </w:rPr>
            </w:pPr>
            <w:r w:rsidRPr="009A7E8B">
              <w:rPr>
                <w:lang/>
              </w:rPr>
              <w:t>42.65 ± 6.4</w:t>
            </w:r>
          </w:p>
        </w:tc>
      </w:tr>
      <w:tr w:rsidR="004827A6" w:rsidRPr="009A7E8B" w:rsidTr="00974250">
        <w:trPr>
          <w:jc w:val="center"/>
        </w:trPr>
        <w:tc>
          <w:tcPr>
            <w:tcW w:w="3308" w:type="dxa"/>
          </w:tcPr>
          <w:p w:rsidR="004827A6" w:rsidRPr="009A7E8B" w:rsidRDefault="004827A6" w:rsidP="009A7E8B">
            <w:pPr>
              <w:bidi w:val="0"/>
              <w:spacing w:line="40" w:lineRule="atLeast"/>
              <w:rPr>
                <w:lang/>
              </w:rPr>
            </w:pPr>
            <w:r w:rsidRPr="009A7E8B">
              <w:rPr>
                <w:lang/>
              </w:rPr>
              <w:t>Treatment</w:t>
            </w:r>
          </w:p>
        </w:tc>
        <w:tc>
          <w:tcPr>
            <w:tcW w:w="2606" w:type="dxa"/>
          </w:tcPr>
          <w:p w:rsidR="004827A6" w:rsidRPr="009A7E8B" w:rsidRDefault="004827A6" w:rsidP="009A7E8B">
            <w:pPr>
              <w:bidi w:val="0"/>
              <w:spacing w:line="40" w:lineRule="atLeast"/>
              <w:rPr>
                <w:lang/>
              </w:rPr>
            </w:pPr>
            <w:r w:rsidRPr="009A7E8B">
              <w:rPr>
                <w:lang/>
              </w:rPr>
              <w:t>20-98</w:t>
            </w:r>
          </w:p>
        </w:tc>
        <w:tc>
          <w:tcPr>
            <w:tcW w:w="2608" w:type="dxa"/>
          </w:tcPr>
          <w:p w:rsidR="004827A6" w:rsidRPr="009A7E8B" w:rsidRDefault="004827A6" w:rsidP="009A7E8B">
            <w:pPr>
              <w:bidi w:val="0"/>
              <w:spacing w:line="40" w:lineRule="atLeast"/>
              <w:rPr>
                <w:lang/>
              </w:rPr>
            </w:pPr>
            <w:r w:rsidRPr="009A7E8B">
              <w:rPr>
                <w:lang/>
              </w:rPr>
              <w:t>53.02 ± 21.15</w:t>
            </w:r>
          </w:p>
        </w:tc>
      </w:tr>
      <w:tr w:rsidR="004827A6" w:rsidRPr="009A7E8B" w:rsidTr="00974250">
        <w:trPr>
          <w:jc w:val="center"/>
        </w:trPr>
        <w:tc>
          <w:tcPr>
            <w:tcW w:w="3308" w:type="dxa"/>
          </w:tcPr>
          <w:p w:rsidR="004827A6" w:rsidRPr="009A7E8B" w:rsidRDefault="004827A6" w:rsidP="009A7E8B">
            <w:pPr>
              <w:bidi w:val="0"/>
              <w:spacing w:line="40" w:lineRule="atLeast"/>
              <w:rPr>
                <w:lang/>
              </w:rPr>
            </w:pPr>
            <w:r w:rsidRPr="009A7E8B">
              <w:rPr>
                <w:lang/>
              </w:rPr>
              <w:t>Total</w:t>
            </w:r>
          </w:p>
        </w:tc>
        <w:tc>
          <w:tcPr>
            <w:tcW w:w="2606" w:type="dxa"/>
          </w:tcPr>
          <w:p w:rsidR="004827A6" w:rsidRPr="009A7E8B" w:rsidRDefault="004827A6" w:rsidP="009A7E8B">
            <w:pPr>
              <w:bidi w:val="0"/>
              <w:spacing w:line="40" w:lineRule="atLeast"/>
              <w:rPr>
                <w:lang/>
              </w:rPr>
            </w:pPr>
            <w:r w:rsidRPr="009A7E8B">
              <w:rPr>
                <w:lang/>
              </w:rPr>
              <w:t>31.25 - 63.8</w:t>
            </w:r>
          </w:p>
        </w:tc>
        <w:tc>
          <w:tcPr>
            <w:tcW w:w="2608" w:type="dxa"/>
          </w:tcPr>
          <w:p w:rsidR="004827A6" w:rsidRPr="009A7E8B" w:rsidRDefault="004827A6" w:rsidP="009A7E8B">
            <w:pPr>
              <w:bidi w:val="0"/>
              <w:spacing w:line="40" w:lineRule="atLeast"/>
              <w:rPr>
                <w:lang/>
              </w:rPr>
            </w:pPr>
            <w:r w:rsidRPr="009A7E8B">
              <w:rPr>
                <w:lang/>
              </w:rPr>
              <w:t>50.9 ± 6.1</w:t>
            </w:r>
          </w:p>
        </w:tc>
      </w:tr>
    </w:tbl>
    <w:p w:rsidR="004827A6" w:rsidRPr="009A7E8B" w:rsidRDefault="004827A6" w:rsidP="009A7E8B">
      <w:pPr>
        <w:bidi w:val="0"/>
        <w:spacing w:line="360" w:lineRule="auto"/>
        <w:ind w:firstLine="425"/>
        <w:jc w:val="both"/>
        <w:rPr>
          <w:lang/>
        </w:rPr>
      </w:pPr>
      <w:r w:rsidRPr="009A7E8B">
        <w:rPr>
          <w:lang/>
        </w:rPr>
        <w:t>This table shows the quality of life domains in the studied patients. It is clear that the studied children had generally poor quality of life domains. This is manifested by the mean total QOL score which is 50.9.</w:t>
      </w:r>
    </w:p>
    <w:p w:rsidR="004827A6" w:rsidRPr="009A7E8B" w:rsidRDefault="004827A6" w:rsidP="009A7E8B">
      <w:pPr>
        <w:bidi w:val="0"/>
        <w:spacing w:line="360" w:lineRule="auto"/>
        <w:ind w:firstLine="425"/>
        <w:jc w:val="both"/>
        <w:rPr>
          <w:lang/>
        </w:rPr>
      </w:pPr>
      <w:r w:rsidRPr="009A7E8B">
        <w:rPr>
          <w:lang/>
        </w:rPr>
        <w:t>Table-4 Relation of the total quality of life score to the clinical data</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1"/>
        <w:gridCol w:w="992"/>
        <w:gridCol w:w="2665"/>
        <w:gridCol w:w="1047"/>
        <w:gridCol w:w="1769"/>
      </w:tblGrid>
      <w:tr w:rsidR="004827A6" w:rsidRPr="009A7E8B" w:rsidTr="00974250">
        <w:trPr>
          <w:trHeight w:val="222"/>
          <w:jc w:val="center"/>
        </w:trPr>
        <w:tc>
          <w:tcPr>
            <w:tcW w:w="4036" w:type="dxa"/>
            <w:gridSpan w:val="2"/>
            <w:vMerge w:val="restart"/>
            <w:vAlign w:val="center"/>
          </w:tcPr>
          <w:p w:rsidR="004827A6" w:rsidRPr="009A7E8B" w:rsidRDefault="004827A6" w:rsidP="009A7E8B">
            <w:pPr>
              <w:bidi w:val="0"/>
              <w:spacing w:line="40" w:lineRule="atLeast"/>
              <w:rPr>
                <w:lang/>
              </w:rPr>
            </w:pPr>
          </w:p>
        </w:tc>
        <w:tc>
          <w:tcPr>
            <w:tcW w:w="2278" w:type="dxa"/>
            <w:vMerge w:val="restart"/>
            <w:vAlign w:val="center"/>
          </w:tcPr>
          <w:p w:rsidR="004827A6" w:rsidRPr="009A7E8B" w:rsidRDefault="004827A6" w:rsidP="009A7E8B">
            <w:pPr>
              <w:bidi w:val="0"/>
              <w:spacing w:line="40" w:lineRule="atLeast"/>
              <w:rPr>
                <w:lang/>
              </w:rPr>
            </w:pPr>
            <w:r w:rsidRPr="009A7E8B">
              <w:rPr>
                <w:lang/>
              </w:rPr>
              <w:t>Total QOL score</w:t>
            </w:r>
          </w:p>
        </w:tc>
        <w:tc>
          <w:tcPr>
            <w:tcW w:w="2407" w:type="dxa"/>
            <w:gridSpan w:val="2"/>
            <w:vAlign w:val="center"/>
          </w:tcPr>
          <w:p w:rsidR="004827A6" w:rsidRPr="009A7E8B" w:rsidRDefault="004827A6" w:rsidP="009A7E8B">
            <w:pPr>
              <w:bidi w:val="0"/>
              <w:spacing w:line="40" w:lineRule="atLeast"/>
              <w:rPr>
                <w:lang/>
              </w:rPr>
            </w:pPr>
            <w:r w:rsidRPr="009A7E8B">
              <w:rPr>
                <w:lang/>
              </w:rPr>
              <w:t>Student</w:t>
            </w:r>
          </w:p>
        </w:tc>
      </w:tr>
      <w:tr w:rsidR="004827A6" w:rsidRPr="009A7E8B" w:rsidTr="00974250">
        <w:trPr>
          <w:trHeight w:val="416"/>
          <w:jc w:val="center"/>
        </w:trPr>
        <w:tc>
          <w:tcPr>
            <w:tcW w:w="4036" w:type="dxa"/>
            <w:gridSpan w:val="2"/>
            <w:vMerge/>
            <w:vAlign w:val="center"/>
          </w:tcPr>
          <w:p w:rsidR="004827A6" w:rsidRPr="009A7E8B" w:rsidRDefault="004827A6" w:rsidP="009A7E8B">
            <w:pPr>
              <w:bidi w:val="0"/>
              <w:spacing w:line="40" w:lineRule="atLeast"/>
              <w:rPr>
                <w:lang/>
              </w:rPr>
            </w:pPr>
          </w:p>
        </w:tc>
        <w:tc>
          <w:tcPr>
            <w:tcW w:w="2278" w:type="dxa"/>
            <w:vMerge/>
            <w:vAlign w:val="center"/>
          </w:tcPr>
          <w:p w:rsidR="004827A6" w:rsidRPr="009A7E8B" w:rsidRDefault="004827A6" w:rsidP="009A7E8B">
            <w:pPr>
              <w:bidi w:val="0"/>
              <w:spacing w:line="40" w:lineRule="atLeast"/>
              <w:rPr>
                <w:lang/>
              </w:rPr>
            </w:pPr>
          </w:p>
        </w:tc>
        <w:tc>
          <w:tcPr>
            <w:tcW w:w="895" w:type="dxa"/>
            <w:vAlign w:val="center"/>
          </w:tcPr>
          <w:p w:rsidR="004827A6" w:rsidRPr="009A7E8B" w:rsidRDefault="004827A6" w:rsidP="009A7E8B">
            <w:pPr>
              <w:bidi w:val="0"/>
              <w:spacing w:line="40" w:lineRule="atLeast"/>
              <w:rPr>
                <w:lang/>
              </w:rPr>
            </w:pPr>
            <w:r w:rsidRPr="009A7E8B">
              <w:rPr>
                <w:lang/>
              </w:rPr>
              <w:t>t</w:t>
            </w:r>
          </w:p>
        </w:tc>
        <w:tc>
          <w:tcPr>
            <w:tcW w:w="1512" w:type="dxa"/>
            <w:vAlign w:val="center"/>
          </w:tcPr>
          <w:p w:rsidR="004827A6" w:rsidRPr="009A7E8B" w:rsidRDefault="004827A6" w:rsidP="009A7E8B">
            <w:pPr>
              <w:bidi w:val="0"/>
              <w:spacing w:line="40" w:lineRule="atLeast"/>
              <w:rPr>
                <w:lang/>
              </w:rPr>
            </w:pPr>
            <w:r w:rsidRPr="009A7E8B">
              <w:rPr>
                <w:lang/>
              </w:rPr>
              <w:t>p</w:t>
            </w:r>
          </w:p>
        </w:tc>
      </w:tr>
      <w:tr w:rsidR="004827A6" w:rsidRPr="009A7E8B" w:rsidTr="00974250">
        <w:trPr>
          <w:trHeight w:val="267"/>
          <w:jc w:val="center"/>
        </w:trPr>
        <w:tc>
          <w:tcPr>
            <w:tcW w:w="3188" w:type="dxa"/>
            <w:vMerge w:val="restart"/>
            <w:vAlign w:val="center"/>
          </w:tcPr>
          <w:p w:rsidR="004827A6" w:rsidRPr="009A7E8B" w:rsidRDefault="004827A6" w:rsidP="009A7E8B">
            <w:pPr>
              <w:bidi w:val="0"/>
              <w:spacing w:line="40" w:lineRule="atLeast"/>
              <w:rPr>
                <w:lang/>
              </w:rPr>
            </w:pPr>
            <w:r w:rsidRPr="009A7E8B">
              <w:rPr>
                <w:lang/>
              </w:rPr>
              <w:t>Circumcision Bleeding</w:t>
            </w:r>
          </w:p>
        </w:tc>
        <w:tc>
          <w:tcPr>
            <w:tcW w:w="848" w:type="dxa"/>
            <w:vAlign w:val="center"/>
          </w:tcPr>
          <w:p w:rsidR="004827A6" w:rsidRPr="009A7E8B" w:rsidRDefault="004827A6" w:rsidP="009A7E8B">
            <w:pPr>
              <w:bidi w:val="0"/>
              <w:spacing w:line="40" w:lineRule="atLeast"/>
              <w:rPr>
                <w:lang/>
              </w:rPr>
            </w:pPr>
            <w:r w:rsidRPr="009A7E8B">
              <w:rPr>
                <w:lang/>
              </w:rPr>
              <w:t>+</w:t>
            </w:r>
          </w:p>
        </w:tc>
        <w:tc>
          <w:tcPr>
            <w:tcW w:w="2278" w:type="dxa"/>
            <w:vAlign w:val="center"/>
          </w:tcPr>
          <w:p w:rsidR="004827A6" w:rsidRPr="009A7E8B" w:rsidRDefault="004827A6" w:rsidP="009A7E8B">
            <w:pPr>
              <w:bidi w:val="0"/>
              <w:spacing w:line="40" w:lineRule="atLeast"/>
              <w:rPr>
                <w:lang/>
              </w:rPr>
            </w:pPr>
            <w:r w:rsidRPr="009A7E8B">
              <w:rPr>
                <w:lang/>
              </w:rPr>
              <w:t>50.9 ± 6.3</w:t>
            </w:r>
          </w:p>
        </w:tc>
        <w:tc>
          <w:tcPr>
            <w:tcW w:w="895" w:type="dxa"/>
            <w:vMerge w:val="restart"/>
            <w:vAlign w:val="center"/>
          </w:tcPr>
          <w:p w:rsidR="004827A6" w:rsidRPr="009A7E8B" w:rsidRDefault="004827A6" w:rsidP="009A7E8B">
            <w:pPr>
              <w:bidi w:val="0"/>
              <w:spacing w:line="40" w:lineRule="atLeast"/>
              <w:rPr>
                <w:lang/>
              </w:rPr>
            </w:pPr>
            <w:r w:rsidRPr="009A7E8B">
              <w:rPr>
                <w:lang/>
              </w:rPr>
              <w:t>0.211</w:t>
            </w:r>
          </w:p>
        </w:tc>
        <w:tc>
          <w:tcPr>
            <w:tcW w:w="1512" w:type="dxa"/>
            <w:vMerge w:val="restart"/>
            <w:vAlign w:val="center"/>
          </w:tcPr>
          <w:p w:rsidR="004827A6" w:rsidRPr="009A7E8B" w:rsidRDefault="004827A6" w:rsidP="009A7E8B">
            <w:pPr>
              <w:bidi w:val="0"/>
              <w:spacing w:line="40" w:lineRule="atLeast"/>
              <w:rPr>
                <w:lang/>
              </w:rPr>
            </w:pPr>
            <w:r w:rsidRPr="009A7E8B">
              <w:rPr>
                <w:lang/>
              </w:rPr>
              <w:t>0.833</w:t>
            </w:r>
          </w:p>
        </w:tc>
      </w:tr>
      <w:tr w:rsidR="004827A6" w:rsidRPr="009A7E8B" w:rsidTr="00974250">
        <w:trPr>
          <w:trHeight w:val="549"/>
          <w:jc w:val="center"/>
        </w:trPr>
        <w:tc>
          <w:tcPr>
            <w:tcW w:w="3188" w:type="dxa"/>
            <w:vMerge/>
            <w:vAlign w:val="center"/>
          </w:tcPr>
          <w:p w:rsidR="004827A6" w:rsidRPr="009A7E8B" w:rsidRDefault="004827A6" w:rsidP="009A7E8B">
            <w:pPr>
              <w:bidi w:val="0"/>
              <w:spacing w:line="40" w:lineRule="atLeast"/>
              <w:rPr>
                <w:lang/>
              </w:rPr>
            </w:pPr>
          </w:p>
        </w:tc>
        <w:tc>
          <w:tcPr>
            <w:tcW w:w="848" w:type="dxa"/>
            <w:vAlign w:val="center"/>
          </w:tcPr>
          <w:p w:rsidR="004827A6" w:rsidRPr="009A7E8B" w:rsidRDefault="004827A6" w:rsidP="009A7E8B">
            <w:pPr>
              <w:bidi w:val="0"/>
              <w:spacing w:line="40" w:lineRule="atLeast"/>
              <w:rPr>
                <w:lang/>
              </w:rPr>
            </w:pPr>
            <w:r w:rsidRPr="009A7E8B">
              <w:rPr>
                <w:lang/>
              </w:rPr>
              <w:t>-</w:t>
            </w:r>
          </w:p>
        </w:tc>
        <w:tc>
          <w:tcPr>
            <w:tcW w:w="2278" w:type="dxa"/>
            <w:vAlign w:val="center"/>
          </w:tcPr>
          <w:p w:rsidR="004827A6" w:rsidRPr="009A7E8B" w:rsidRDefault="004827A6" w:rsidP="009A7E8B">
            <w:pPr>
              <w:bidi w:val="0"/>
              <w:spacing w:line="40" w:lineRule="atLeast"/>
              <w:rPr>
                <w:lang/>
              </w:rPr>
            </w:pPr>
            <w:r w:rsidRPr="009A7E8B">
              <w:rPr>
                <w:lang/>
              </w:rPr>
              <w:t>51.8 ± 5.7</w:t>
            </w:r>
          </w:p>
        </w:tc>
        <w:tc>
          <w:tcPr>
            <w:tcW w:w="895" w:type="dxa"/>
            <w:vMerge/>
            <w:vAlign w:val="center"/>
          </w:tcPr>
          <w:p w:rsidR="004827A6" w:rsidRPr="009A7E8B" w:rsidRDefault="004827A6" w:rsidP="009A7E8B">
            <w:pPr>
              <w:bidi w:val="0"/>
              <w:spacing w:line="40" w:lineRule="atLeast"/>
              <w:rPr>
                <w:lang/>
              </w:rPr>
            </w:pPr>
          </w:p>
        </w:tc>
        <w:tc>
          <w:tcPr>
            <w:tcW w:w="1512" w:type="dxa"/>
            <w:vMerge/>
            <w:vAlign w:val="center"/>
          </w:tcPr>
          <w:p w:rsidR="004827A6" w:rsidRPr="009A7E8B" w:rsidRDefault="004827A6" w:rsidP="009A7E8B">
            <w:pPr>
              <w:bidi w:val="0"/>
              <w:spacing w:line="40" w:lineRule="atLeast"/>
              <w:rPr>
                <w:lang/>
              </w:rPr>
            </w:pPr>
          </w:p>
        </w:tc>
      </w:tr>
      <w:tr w:rsidR="004827A6" w:rsidRPr="009A7E8B" w:rsidTr="00974250">
        <w:trPr>
          <w:trHeight w:val="192"/>
          <w:jc w:val="center"/>
        </w:trPr>
        <w:tc>
          <w:tcPr>
            <w:tcW w:w="3188" w:type="dxa"/>
            <w:vMerge w:val="restart"/>
            <w:vAlign w:val="center"/>
          </w:tcPr>
          <w:p w:rsidR="004827A6" w:rsidRPr="009A7E8B" w:rsidRDefault="004827A6" w:rsidP="009A7E8B">
            <w:pPr>
              <w:bidi w:val="0"/>
              <w:spacing w:line="40" w:lineRule="atLeast"/>
              <w:rPr>
                <w:lang/>
              </w:rPr>
            </w:pPr>
            <w:r w:rsidRPr="009A7E8B">
              <w:rPr>
                <w:lang/>
              </w:rPr>
              <w:t>Epistaxis</w:t>
            </w:r>
          </w:p>
        </w:tc>
        <w:tc>
          <w:tcPr>
            <w:tcW w:w="848" w:type="dxa"/>
            <w:vAlign w:val="center"/>
          </w:tcPr>
          <w:p w:rsidR="004827A6" w:rsidRPr="009A7E8B" w:rsidRDefault="004827A6" w:rsidP="009A7E8B">
            <w:pPr>
              <w:bidi w:val="0"/>
              <w:spacing w:line="40" w:lineRule="atLeast"/>
              <w:rPr>
                <w:lang/>
              </w:rPr>
            </w:pPr>
            <w:r w:rsidRPr="009A7E8B">
              <w:rPr>
                <w:lang/>
              </w:rPr>
              <w:t>+</w:t>
            </w:r>
          </w:p>
        </w:tc>
        <w:tc>
          <w:tcPr>
            <w:tcW w:w="2278" w:type="dxa"/>
            <w:vAlign w:val="center"/>
          </w:tcPr>
          <w:p w:rsidR="004827A6" w:rsidRPr="009A7E8B" w:rsidRDefault="004827A6" w:rsidP="009A7E8B">
            <w:pPr>
              <w:bidi w:val="0"/>
              <w:spacing w:line="40" w:lineRule="atLeast"/>
              <w:rPr>
                <w:lang/>
              </w:rPr>
            </w:pPr>
            <w:r w:rsidRPr="009A7E8B">
              <w:rPr>
                <w:lang/>
              </w:rPr>
              <w:t>50.92 ± 6.16</w:t>
            </w:r>
          </w:p>
        </w:tc>
        <w:tc>
          <w:tcPr>
            <w:tcW w:w="895" w:type="dxa"/>
            <w:vMerge w:val="restart"/>
            <w:vAlign w:val="center"/>
          </w:tcPr>
          <w:p w:rsidR="004827A6" w:rsidRPr="009A7E8B" w:rsidRDefault="004827A6" w:rsidP="009A7E8B">
            <w:pPr>
              <w:bidi w:val="0"/>
              <w:spacing w:line="40" w:lineRule="atLeast"/>
              <w:rPr>
                <w:lang/>
              </w:rPr>
            </w:pPr>
            <w:r w:rsidRPr="009A7E8B">
              <w:rPr>
                <w:lang/>
              </w:rPr>
              <w:t>0.126</w:t>
            </w:r>
          </w:p>
        </w:tc>
        <w:tc>
          <w:tcPr>
            <w:tcW w:w="1512" w:type="dxa"/>
            <w:vMerge w:val="restart"/>
            <w:vAlign w:val="center"/>
          </w:tcPr>
          <w:p w:rsidR="004827A6" w:rsidRPr="009A7E8B" w:rsidRDefault="004827A6" w:rsidP="009A7E8B">
            <w:pPr>
              <w:bidi w:val="0"/>
              <w:spacing w:line="40" w:lineRule="atLeast"/>
              <w:rPr>
                <w:lang/>
              </w:rPr>
            </w:pPr>
            <w:r w:rsidRPr="009A7E8B">
              <w:rPr>
                <w:lang/>
              </w:rPr>
              <w:t>0.9</w:t>
            </w:r>
          </w:p>
        </w:tc>
      </w:tr>
      <w:tr w:rsidR="004827A6" w:rsidRPr="009A7E8B" w:rsidTr="00974250">
        <w:trPr>
          <w:trHeight w:val="281"/>
          <w:jc w:val="center"/>
        </w:trPr>
        <w:tc>
          <w:tcPr>
            <w:tcW w:w="3188" w:type="dxa"/>
            <w:vMerge/>
            <w:vAlign w:val="center"/>
          </w:tcPr>
          <w:p w:rsidR="004827A6" w:rsidRPr="009A7E8B" w:rsidRDefault="004827A6" w:rsidP="009A7E8B">
            <w:pPr>
              <w:bidi w:val="0"/>
              <w:spacing w:line="40" w:lineRule="atLeast"/>
              <w:rPr>
                <w:lang/>
              </w:rPr>
            </w:pPr>
          </w:p>
        </w:tc>
        <w:tc>
          <w:tcPr>
            <w:tcW w:w="848" w:type="dxa"/>
            <w:vAlign w:val="center"/>
          </w:tcPr>
          <w:p w:rsidR="004827A6" w:rsidRPr="009A7E8B" w:rsidRDefault="004827A6" w:rsidP="009A7E8B">
            <w:pPr>
              <w:bidi w:val="0"/>
              <w:spacing w:line="40" w:lineRule="atLeast"/>
              <w:rPr>
                <w:lang/>
              </w:rPr>
            </w:pPr>
            <w:r w:rsidRPr="009A7E8B">
              <w:rPr>
                <w:lang/>
              </w:rPr>
              <w:t>-</w:t>
            </w:r>
          </w:p>
        </w:tc>
        <w:tc>
          <w:tcPr>
            <w:tcW w:w="2278" w:type="dxa"/>
            <w:vAlign w:val="center"/>
          </w:tcPr>
          <w:p w:rsidR="004827A6" w:rsidRPr="009A7E8B" w:rsidRDefault="004827A6" w:rsidP="009A7E8B">
            <w:pPr>
              <w:bidi w:val="0"/>
              <w:spacing w:line="40" w:lineRule="atLeast"/>
              <w:rPr>
                <w:lang/>
              </w:rPr>
            </w:pPr>
            <w:r w:rsidRPr="009A7E8B">
              <w:rPr>
                <w:lang/>
              </w:rPr>
              <w:t>51.07 ± 6.22</w:t>
            </w:r>
          </w:p>
        </w:tc>
        <w:tc>
          <w:tcPr>
            <w:tcW w:w="895" w:type="dxa"/>
            <w:vMerge/>
            <w:vAlign w:val="center"/>
          </w:tcPr>
          <w:p w:rsidR="004827A6" w:rsidRPr="009A7E8B" w:rsidRDefault="004827A6" w:rsidP="009A7E8B">
            <w:pPr>
              <w:bidi w:val="0"/>
              <w:spacing w:line="40" w:lineRule="atLeast"/>
              <w:rPr>
                <w:lang/>
              </w:rPr>
            </w:pPr>
          </w:p>
        </w:tc>
        <w:tc>
          <w:tcPr>
            <w:tcW w:w="1512" w:type="dxa"/>
            <w:vMerge/>
            <w:vAlign w:val="center"/>
          </w:tcPr>
          <w:p w:rsidR="004827A6" w:rsidRPr="009A7E8B" w:rsidRDefault="004827A6" w:rsidP="009A7E8B">
            <w:pPr>
              <w:bidi w:val="0"/>
              <w:spacing w:line="40" w:lineRule="atLeast"/>
              <w:rPr>
                <w:lang/>
              </w:rPr>
            </w:pPr>
          </w:p>
        </w:tc>
      </w:tr>
      <w:tr w:rsidR="004827A6" w:rsidRPr="009A7E8B" w:rsidTr="00974250">
        <w:trPr>
          <w:trHeight w:val="281"/>
          <w:jc w:val="center"/>
        </w:trPr>
        <w:tc>
          <w:tcPr>
            <w:tcW w:w="3188" w:type="dxa"/>
            <w:vMerge w:val="restart"/>
            <w:vAlign w:val="center"/>
          </w:tcPr>
          <w:p w:rsidR="004827A6" w:rsidRPr="009A7E8B" w:rsidRDefault="004827A6" w:rsidP="009A7E8B">
            <w:pPr>
              <w:bidi w:val="0"/>
              <w:spacing w:line="40" w:lineRule="atLeast"/>
              <w:rPr>
                <w:lang/>
              </w:rPr>
            </w:pPr>
            <w:r w:rsidRPr="009A7E8B">
              <w:rPr>
                <w:lang/>
              </w:rPr>
              <w:t>Gum Bleeding</w:t>
            </w:r>
          </w:p>
        </w:tc>
        <w:tc>
          <w:tcPr>
            <w:tcW w:w="848" w:type="dxa"/>
            <w:vAlign w:val="center"/>
          </w:tcPr>
          <w:p w:rsidR="004827A6" w:rsidRPr="009A7E8B" w:rsidRDefault="004827A6" w:rsidP="009A7E8B">
            <w:pPr>
              <w:bidi w:val="0"/>
              <w:spacing w:line="40" w:lineRule="atLeast"/>
              <w:rPr>
                <w:lang/>
              </w:rPr>
            </w:pPr>
            <w:r w:rsidRPr="009A7E8B">
              <w:rPr>
                <w:lang/>
              </w:rPr>
              <w:t>+</w:t>
            </w:r>
          </w:p>
        </w:tc>
        <w:tc>
          <w:tcPr>
            <w:tcW w:w="2278" w:type="dxa"/>
            <w:vAlign w:val="center"/>
          </w:tcPr>
          <w:p w:rsidR="004827A6" w:rsidRPr="009A7E8B" w:rsidRDefault="004827A6" w:rsidP="009A7E8B">
            <w:pPr>
              <w:bidi w:val="0"/>
              <w:spacing w:line="40" w:lineRule="atLeast"/>
              <w:rPr>
                <w:lang/>
              </w:rPr>
            </w:pPr>
            <w:r w:rsidRPr="009A7E8B">
              <w:rPr>
                <w:lang/>
              </w:rPr>
              <w:t>51.35 ± 5.83</w:t>
            </w:r>
          </w:p>
        </w:tc>
        <w:tc>
          <w:tcPr>
            <w:tcW w:w="895" w:type="dxa"/>
            <w:vMerge w:val="restart"/>
            <w:vAlign w:val="center"/>
          </w:tcPr>
          <w:p w:rsidR="004827A6" w:rsidRPr="009A7E8B" w:rsidRDefault="004827A6" w:rsidP="009A7E8B">
            <w:pPr>
              <w:bidi w:val="0"/>
              <w:spacing w:line="40" w:lineRule="atLeast"/>
              <w:rPr>
                <w:lang/>
              </w:rPr>
            </w:pPr>
            <w:r w:rsidRPr="009A7E8B">
              <w:rPr>
                <w:lang/>
              </w:rPr>
              <w:t>0.938</w:t>
            </w:r>
          </w:p>
        </w:tc>
        <w:tc>
          <w:tcPr>
            <w:tcW w:w="1512" w:type="dxa"/>
            <w:vMerge w:val="restart"/>
            <w:vAlign w:val="center"/>
          </w:tcPr>
          <w:p w:rsidR="004827A6" w:rsidRPr="009A7E8B" w:rsidRDefault="004827A6" w:rsidP="009A7E8B">
            <w:pPr>
              <w:bidi w:val="0"/>
              <w:spacing w:line="40" w:lineRule="atLeast"/>
              <w:rPr>
                <w:lang/>
              </w:rPr>
            </w:pPr>
            <w:r w:rsidRPr="009A7E8B">
              <w:rPr>
                <w:lang/>
              </w:rPr>
              <w:t>0.35</w:t>
            </w:r>
          </w:p>
        </w:tc>
      </w:tr>
      <w:tr w:rsidR="004827A6" w:rsidRPr="009A7E8B" w:rsidTr="00974250">
        <w:trPr>
          <w:trHeight w:val="192"/>
          <w:jc w:val="center"/>
        </w:trPr>
        <w:tc>
          <w:tcPr>
            <w:tcW w:w="3188" w:type="dxa"/>
            <w:vMerge/>
            <w:vAlign w:val="center"/>
          </w:tcPr>
          <w:p w:rsidR="004827A6" w:rsidRPr="009A7E8B" w:rsidRDefault="004827A6" w:rsidP="009A7E8B">
            <w:pPr>
              <w:bidi w:val="0"/>
              <w:spacing w:line="40" w:lineRule="atLeast"/>
              <w:rPr>
                <w:lang/>
              </w:rPr>
            </w:pPr>
          </w:p>
        </w:tc>
        <w:tc>
          <w:tcPr>
            <w:tcW w:w="848" w:type="dxa"/>
            <w:vAlign w:val="center"/>
          </w:tcPr>
          <w:p w:rsidR="004827A6" w:rsidRPr="009A7E8B" w:rsidRDefault="004827A6" w:rsidP="009A7E8B">
            <w:pPr>
              <w:bidi w:val="0"/>
              <w:spacing w:line="40" w:lineRule="atLeast"/>
              <w:rPr>
                <w:lang/>
              </w:rPr>
            </w:pPr>
            <w:r w:rsidRPr="009A7E8B">
              <w:rPr>
                <w:lang/>
              </w:rPr>
              <w:t>-</w:t>
            </w:r>
          </w:p>
        </w:tc>
        <w:tc>
          <w:tcPr>
            <w:tcW w:w="2278" w:type="dxa"/>
            <w:vAlign w:val="center"/>
          </w:tcPr>
          <w:p w:rsidR="004827A6" w:rsidRPr="009A7E8B" w:rsidRDefault="004827A6" w:rsidP="009A7E8B">
            <w:pPr>
              <w:bidi w:val="0"/>
              <w:spacing w:line="40" w:lineRule="atLeast"/>
              <w:rPr>
                <w:lang/>
              </w:rPr>
            </w:pPr>
            <w:r w:rsidRPr="009A7E8B">
              <w:rPr>
                <w:lang/>
              </w:rPr>
              <w:t>50.06 ± 6.95</w:t>
            </w:r>
          </w:p>
        </w:tc>
        <w:tc>
          <w:tcPr>
            <w:tcW w:w="895" w:type="dxa"/>
            <w:vMerge/>
            <w:vAlign w:val="center"/>
          </w:tcPr>
          <w:p w:rsidR="004827A6" w:rsidRPr="009A7E8B" w:rsidRDefault="004827A6" w:rsidP="009A7E8B">
            <w:pPr>
              <w:bidi w:val="0"/>
              <w:spacing w:line="40" w:lineRule="atLeast"/>
              <w:rPr>
                <w:lang/>
              </w:rPr>
            </w:pPr>
          </w:p>
        </w:tc>
        <w:tc>
          <w:tcPr>
            <w:tcW w:w="1512" w:type="dxa"/>
            <w:vMerge/>
            <w:vAlign w:val="center"/>
          </w:tcPr>
          <w:p w:rsidR="004827A6" w:rsidRPr="009A7E8B" w:rsidRDefault="004827A6" w:rsidP="009A7E8B">
            <w:pPr>
              <w:bidi w:val="0"/>
              <w:spacing w:line="40" w:lineRule="atLeast"/>
              <w:rPr>
                <w:lang/>
              </w:rPr>
            </w:pPr>
          </w:p>
        </w:tc>
      </w:tr>
      <w:tr w:rsidR="004827A6" w:rsidRPr="009A7E8B" w:rsidTr="00974250">
        <w:trPr>
          <w:trHeight w:val="192"/>
          <w:jc w:val="center"/>
        </w:trPr>
        <w:tc>
          <w:tcPr>
            <w:tcW w:w="3188" w:type="dxa"/>
            <w:vMerge w:val="restart"/>
            <w:vAlign w:val="center"/>
          </w:tcPr>
          <w:p w:rsidR="004827A6" w:rsidRPr="009A7E8B" w:rsidRDefault="004827A6" w:rsidP="009A7E8B">
            <w:pPr>
              <w:bidi w:val="0"/>
              <w:spacing w:line="40" w:lineRule="atLeast"/>
              <w:rPr>
                <w:lang/>
              </w:rPr>
            </w:pPr>
            <w:r w:rsidRPr="009A7E8B">
              <w:rPr>
                <w:lang/>
              </w:rPr>
              <w:t>Bleeding Dental</w:t>
            </w:r>
          </w:p>
        </w:tc>
        <w:tc>
          <w:tcPr>
            <w:tcW w:w="848" w:type="dxa"/>
            <w:vAlign w:val="center"/>
          </w:tcPr>
          <w:p w:rsidR="004827A6" w:rsidRPr="009A7E8B" w:rsidRDefault="004827A6" w:rsidP="009A7E8B">
            <w:pPr>
              <w:bidi w:val="0"/>
              <w:spacing w:line="40" w:lineRule="atLeast"/>
              <w:rPr>
                <w:lang/>
              </w:rPr>
            </w:pPr>
            <w:r w:rsidRPr="009A7E8B">
              <w:rPr>
                <w:lang/>
              </w:rPr>
              <w:t>+</w:t>
            </w:r>
          </w:p>
        </w:tc>
        <w:tc>
          <w:tcPr>
            <w:tcW w:w="2278" w:type="dxa"/>
            <w:vAlign w:val="center"/>
          </w:tcPr>
          <w:p w:rsidR="004827A6" w:rsidRPr="009A7E8B" w:rsidRDefault="004827A6" w:rsidP="009A7E8B">
            <w:pPr>
              <w:bidi w:val="0"/>
              <w:spacing w:line="40" w:lineRule="atLeast"/>
              <w:rPr>
                <w:lang/>
              </w:rPr>
            </w:pPr>
            <w:r w:rsidRPr="009A7E8B">
              <w:rPr>
                <w:lang/>
              </w:rPr>
              <w:t>50.9 ± 5.63</w:t>
            </w:r>
          </w:p>
        </w:tc>
        <w:tc>
          <w:tcPr>
            <w:tcW w:w="895" w:type="dxa"/>
            <w:vMerge w:val="restart"/>
            <w:vAlign w:val="center"/>
          </w:tcPr>
          <w:p w:rsidR="004827A6" w:rsidRPr="009A7E8B" w:rsidRDefault="004827A6" w:rsidP="009A7E8B">
            <w:pPr>
              <w:bidi w:val="0"/>
              <w:spacing w:line="40" w:lineRule="atLeast"/>
              <w:rPr>
                <w:lang/>
              </w:rPr>
            </w:pPr>
            <w:r w:rsidRPr="009A7E8B">
              <w:rPr>
                <w:lang/>
              </w:rPr>
              <w:t>0.127</w:t>
            </w:r>
          </w:p>
        </w:tc>
        <w:tc>
          <w:tcPr>
            <w:tcW w:w="1512" w:type="dxa"/>
            <w:vMerge w:val="restart"/>
            <w:vAlign w:val="center"/>
          </w:tcPr>
          <w:p w:rsidR="004827A6" w:rsidRPr="009A7E8B" w:rsidRDefault="004827A6" w:rsidP="009A7E8B">
            <w:pPr>
              <w:bidi w:val="0"/>
              <w:spacing w:line="40" w:lineRule="atLeast"/>
              <w:rPr>
                <w:lang/>
              </w:rPr>
            </w:pPr>
            <w:r w:rsidRPr="009A7E8B">
              <w:rPr>
                <w:lang/>
              </w:rPr>
              <w:t>0.899</w:t>
            </w:r>
          </w:p>
        </w:tc>
      </w:tr>
      <w:tr w:rsidR="004827A6" w:rsidRPr="009A7E8B" w:rsidTr="00974250">
        <w:trPr>
          <w:trHeight w:val="281"/>
          <w:jc w:val="center"/>
        </w:trPr>
        <w:tc>
          <w:tcPr>
            <w:tcW w:w="3188" w:type="dxa"/>
            <w:vMerge/>
            <w:vAlign w:val="center"/>
          </w:tcPr>
          <w:p w:rsidR="004827A6" w:rsidRPr="009A7E8B" w:rsidRDefault="004827A6" w:rsidP="009A7E8B">
            <w:pPr>
              <w:bidi w:val="0"/>
              <w:spacing w:line="40" w:lineRule="atLeast"/>
              <w:rPr>
                <w:lang/>
              </w:rPr>
            </w:pPr>
          </w:p>
        </w:tc>
        <w:tc>
          <w:tcPr>
            <w:tcW w:w="848" w:type="dxa"/>
            <w:vAlign w:val="center"/>
          </w:tcPr>
          <w:p w:rsidR="004827A6" w:rsidRPr="009A7E8B" w:rsidRDefault="004827A6" w:rsidP="009A7E8B">
            <w:pPr>
              <w:bidi w:val="0"/>
              <w:spacing w:line="40" w:lineRule="atLeast"/>
              <w:rPr>
                <w:lang/>
              </w:rPr>
            </w:pPr>
            <w:r w:rsidRPr="009A7E8B">
              <w:rPr>
                <w:lang/>
              </w:rPr>
              <w:t>-</w:t>
            </w:r>
          </w:p>
        </w:tc>
        <w:tc>
          <w:tcPr>
            <w:tcW w:w="2278" w:type="dxa"/>
            <w:vAlign w:val="center"/>
          </w:tcPr>
          <w:p w:rsidR="004827A6" w:rsidRPr="009A7E8B" w:rsidRDefault="004827A6" w:rsidP="009A7E8B">
            <w:pPr>
              <w:bidi w:val="0"/>
              <w:spacing w:line="40" w:lineRule="atLeast"/>
              <w:rPr>
                <w:lang/>
              </w:rPr>
            </w:pPr>
            <w:r w:rsidRPr="009A7E8B">
              <w:rPr>
                <w:lang/>
              </w:rPr>
              <w:t>51.06 ± 6.6</w:t>
            </w:r>
          </w:p>
        </w:tc>
        <w:tc>
          <w:tcPr>
            <w:tcW w:w="895" w:type="dxa"/>
            <w:vMerge/>
            <w:vAlign w:val="center"/>
          </w:tcPr>
          <w:p w:rsidR="004827A6" w:rsidRPr="009A7E8B" w:rsidRDefault="004827A6" w:rsidP="009A7E8B">
            <w:pPr>
              <w:bidi w:val="0"/>
              <w:spacing w:line="40" w:lineRule="atLeast"/>
              <w:rPr>
                <w:lang/>
              </w:rPr>
            </w:pPr>
          </w:p>
        </w:tc>
        <w:tc>
          <w:tcPr>
            <w:tcW w:w="1512" w:type="dxa"/>
            <w:vMerge/>
            <w:vAlign w:val="center"/>
          </w:tcPr>
          <w:p w:rsidR="004827A6" w:rsidRPr="009A7E8B" w:rsidRDefault="004827A6" w:rsidP="009A7E8B">
            <w:pPr>
              <w:bidi w:val="0"/>
              <w:spacing w:line="40" w:lineRule="atLeast"/>
              <w:rPr>
                <w:lang/>
              </w:rPr>
            </w:pPr>
          </w:p>
        </w:tc>
      </w:tr>
      <w:tr w:rsidR="004827A6" w:rsidRPr="009A7E8B" w:rsidTr="00974250">
        <w:trPr>
          <w:trHeight w:val="281"/>
          <w:jc w:val="center"/>
        </w:trPr>
        <w:tc>
          <w:tcPr>
            <w:tcW w:w="3188" w:type="dxa"/>
            <w:vMerge w:val="restart"/>
            <w:vAlign w:val="center"/>
          </w:tcPr>
          <w:p w:rsidR="004827A6" w:rsidRPr="009A7E8B" w:rsidRDefault="004827A6" w:rsidP="009A7E8B">
            <w:pPr>
              <w:bidi w:val="0"/>
              <w:spacing w:line="40" w:lineRule="atLeast"/>
              <w:rPr>
                <w:lang/>
              </w:rPr>
            </w:pPr>
            <w:r w:rsidRPr="009A7E8B">
              <w:rPr>
                <w:lang/>
              </w:rPr>
              <w:t>Previous Surgery</w:t>
            </w:r>
          </w:p>
        </w:tc>
        <w:tc>
          <w:tcPr>
            <w:tcW w:w="848" w:type="dxa"/>
            <w:vAlign w:val="center"/>
          </w:tcPr>
          <w:p w:rsidR="004827A6" w:rsidRPr="009A7E8B" w:rsidRDefault="004827A6" w:rsidP="009A7E8B">
            <w:pPr>
              <w:bidi w:val="0"/>
              <w:spacing w:line="40" w:lineRule="atLeast"/>
              <w:rPr>
                <w:lang/>
              </w:rPr>
            </w:pPr>
            <w:r w:rsidRPr="009A7E8B">
              <w:rPr>
                <w:lang/>
              </w:rPr>
              <w:t>+</w:t>
            </w:r>
          </w:p>
        </w:tc>
        <w:tc>
          <w:tcPr>
            <w:tcW w:w="2278" w:type="dxa"/>
            <w:vAlign w:val="center"/>
          </w:tcPr>
          <w:p w:rsidR="004827A6" w:rsidRPr="009A7E8B" w:rsidRDefault="004827A6" w:rsidP="009A7E8B">
            <w:pPr>
              <w:bidi w:val="0"/>
              <w:spacing w:line="40" w:lineRule="atLeast"/>
              <w:rPr>
                <w:lang/>
              </w:rPr>
            </w:pPr>
            <w:r w:rsidRPr="009A7E8B">
              <w:rPr>
                <w:lang/>
              </w:rPr>
              <w:t>51.8 ± 4.35</w:t>
            </w:r>
          </w:p>
        </w:tc>
        <w:tc>
          <w:tcPr>
            <w:tcW w:w="895" w:type="dxa"/>
            <w:vMerge w:val="restart"/>
            <w:vAlign w:val="center"/>
          </w:tcPr>
          <w:p w:rsidR="004827A6" w:rsidRPr="009A7E8B" w:rsidRDefault="004827A6" w:rsidP="009A7E8B">
            <w:pPr>
              <w:bidi w:val="0"/>
              <w:spacing w:line="40" w:lineRule="atLeast"/>
              <w:rPr>
                <w:lang/>
              </w:rPr>
            </w:pPr>
            <w:r w:rsidRPr="009A7E8B">
              <w:rPr>
                <w:lang/>
              </w:rPr>
              <w:t>0.293</w:t>
            </w:r>
          </w:p>
        </w:tc>
        <w:tc>
          <w:tcPr>
            <w:tcW w:w="1512" w:type="dxa"/>
            <w:vMerge w:val="restart"/>
            <w:vAlign w:val="center"/>
          </w:tcPr>
          <w:p w:rsidR="004827A6" w:rsidRPr="009A7E8B" w:rsidRDefault="004827A6" w:rsidP="009A7E8B">
            <w:pPr>
              <w:bidi w:val="0"/>
              <w:spacing w:line="40" w:lineRule="atLeast"/>
              <w:rPr>
                <w:lang/>
              </w:rPr>
            </w:pPr>
            <w:r w:rsidRPr="009A7E8B">
              <w:rPr>
                <w:lang/>
              </w:rPr>
              <w:t>0.771</w:t>
            </w:r>
          </w:p>
        </w:tc>
      </w:tr>
      <w:tr w:rsidR="004827A6" w:rsidRPr="009A7E8B" w:rsidTr="00974250">
        <w:trPr>
          <w:trHeight w:val="178"/>
          <w:jc w:val="center"/>
        </w:trPr>
        <w:tc>
          <w:tcPr>
            <w:tcW w:w="3188" w:type="dxa"/>
            <w:vMerge/>
            <w:vAlign w:val="center"/>
          </w:tcPr>
          <w:p w:rsidR="004827A6" w:rsidRPr="009A7E8B" w:rsidRDefault="004827A6" w:rsidP="009A7E8B">
            <w:pPr>
              <w:bidi w:val="0"/>
              <w:spacing w:line="40" w:lineRule="atLeast"/>
              <w:rPr>
                <w:lang/>
              </w:rPr>
            </w:pPr>
          </w:p>
        </w:tc>
        <w:tc>
          <w:tcPr>
            <w:tcW w:w="848" w:type="dxa"/>
            <w:vAlign w:val="center"/>
          </w:tcPr>
          <w:p w:rsidR="004827A6" w:rsidRPr="009A7E8B" w:rsidRDefault="004827A6" w:rsidP="009A7E8B">
            <w:pPr>
              <w:bidi w:val="0"/>
              <w:spacing w:line="40" w:lineRule="atLeast"/>
              <w:rPr>
                <w:lang/>
              </w:rPr>
            </w:pPr>
            <w:r w:rsidRPr="009A7E8B">
              <w:rPr>
                <w:lang/>
              </w:rPr>
              <w:t>-</w:t>
            </w:r>
          </w:p>
        </w:tc>
        <w:tc>
          <w:tcPr>
            <w:tcW w:w="2278" w:type="dxa"/>
            <w:vAlign w:val="center"/>
          </w:tcPr>
          <w:p w:rsidR="004827A6" w:rsidRPr="009A7E8B" w:rsidRDefault="004827A6" w:rsidP="009A7E8B">
            <w:pPr>
              <w:bidi w:val="0"/>
              <w:spacing w:line="40" w:lineRule="atLeast"/>
              <w:rPr>
                <w:lang/>
              </w:rPr>
            </w:pPr>
            <w:r w:rsidRPr="009A7E8B">
              <w:rPr>
                <w:lang/>
              </w:rPr>
              <w:t>50.9 ± 6.5</w:t>
            </w:r>
          </w:p>
        </w:tc>
        <w:tc>
          <w:tcPr>
            <w:tcW w:w="895" w:type="dxa"/>
            <w:vMerge/>
            <w:vAlign w:val="center"/>
          </w:tcPr>
          <w:p w:rsidR="004827A6" w:rsidRPr="009A7E8B" w:rsidRDefault="004827A6" w:rsidP="009A7E8B">
            <w:pPr>
              <w:bidi w:val="0"/>
              <w:spacing w:line="40" w:lineRule="atLeast"/>
              <w:rPr>
                <w:lang/>
              </w:rPr>
            </w:pPr>
          </w:p>
        </w:tc>
        <w:tc>
          <w:tcPr>
            <w:tcW w:w="1512" w:type="dxa"/>
            <w:vMerge/>
            <w:vAlign w:val="center"/>
          </w:tcPr>
          <w:p w:rsidR="004827A6" w:rsidRPr="009A7E8B" w:rsidRDefault="004827A6" w:rsidP="009A7E8B">
            <w:pPr>
              <w:bidi w:val="0"/>
              <w:spacing w:line="40" w:lineRule="atLeast"/>
              <w:rPr>
                <w:lang/>
              </w:rPr>
            </w:pPr>
          </w:p>
        </w:tc>
      </w:tr>
      <w:tr w:rsidR="004827A6" w:rsidRPr="009A7E8B" w:rsidTr="00974250">
        <w:trPr>
          <w:trHeight w:val="296"/>
          <w:jc w:val="center"/>
        </w:trPr>
        <w:tc>
          <w:tcPr>
            <w:tcW w:w="3188" w:type="dxa"/>
            <w:vMerge w:val="restart"/>
            <w:vAlign w:val="center"/>
          </w:tcPr>
          <w:p w:rsidR="004827A6" w:rsidRPr="009A7E8B" w:rsidRDefault="004827A6" w:rsidP="009A7E8B">
            <w:pPr>
              <w:bidi w:val="0"/>
              <w:spacing w:line="40" w:lineRule="atLeast"/>
              <w:rPr>
                <w:lang/>
              </w:rPr>
            </w:pPr>
            <w:r w:rsidRPr="009A7E8B">
              <w:rPr>
                <w:lang/>
              </w:rPr>
              <w:t>Hemartherosis</w:t>
            </w:r>
          </w:p>
        </w:tc>
        <w:tc>
          <w:tcPr>
            <w:tcW w:w="848" w:type="dxa"/>
            <w:vAlign w:val="center"/>
          </w:tcPr>
          <w:p w:rsidR="004827A6" w:rsidRPr="009A7E8B" w:rsidRDefault="004827A6" w:rsidP="009A7E8B">
            <w:pPr>
              <w:bidi w:val="0"/>
              <w:spacing w:line="40" w:lineRule="atLeast"/>
              <w:rPr>
                <w:lang/>
              </w:rPr>
            </w:pPr>
            <w:r w:rsidRPr="009A7E8B">
              <w:rPr>
                <w:lang/>
              </w:rPr>
              <w:t>+</w:t>
            </w:r>
          </w:p>
        </w:tc>
        <w:tc>
          <w:tcPr>
            <w:tcW w:w="2278" w:type="dxa"/>
            <w:vAlign w:val="center"/>
          </w:tcPr>
          <w:p w:rsidR="004827A6" w:rsidRPr="009A7E8B" w:rsidRDefault="004827A6" w:rsidP="009A7E8B">
            <w:pPr>
              <w:bidi w:val="0"/>
              <w:spacing w:line="40" w:lineRule="atLeast"/>
              <w:rPr>
                <w:lang/>
              </w:rPr>
            </w:pPr>
            <w:r w:rsidRPr="009A7E8B">
              <w:rPr>
                <w:lang/>
              </w:rPr>
              <w:t>52.9 ± 6.05</w:t>
            </w:r>
          </w:p>
        </w:tc>
        <w:tc>
          <w:tcPr>
            <w:tcW w:w="895" w:type="dxa"/>
            <w:vMerge w:val="restart"/>
            <w:vAlign w:val="center"/>
          </w:tcPr>
          <w:p w:rsidR="004827A6" w:rsidRPr="009A7E8B" w:rsidRDefault="004827A6" w:rsidP="009A7E8B">
            <w:pPr>
              <w:bidi w:val="0"/>
              <w:spacing w:line="40" w:lineRule="atLeast"/>
              <w:rPr>
                <w:lang/>
              </w:rPr>
            </w:pPr>
            <w:r w:rsidRPr="009A7E8B">
              <w:rPr>
                <w:lang/>
              </w:rPr>
              <w:t>3.4</w:t>
            </w:r>
          </w:p>
        </w:tc>
        <w:tc>
          <w:tcPr>
            <w:tcW w:w="1512" w:type="dxa"/>
            <w:vMerge w:val="restart"/>
            <w:vAlign w:val="center"/>
          </w:tcPr>
          <w:p w:rsidR="004827A6" w:rsidRPr="009A7E8B" w:rsidRDefault="004827A6" w:rsidP="009A7E8B">
            <w:pPr>
              <w:bidi w:val="0"/>
              <w:spacing w:line="40" w:lineRule="atLeast"/>
              <w:rPr>
                <w:lang/>
              </w:rPr>
            </w:pPr>
            <w:r w:rsidRPr="009A7E8B">
              <w:rPr>
                <w:lang/>
              </w:rPr>
              <w:t>0.0009*</w:t>
            </w:r>
          </w:p>
        </w:tc>
      </w:tr>
      <w:tr w:rsidR="004827A6" w:rsidRPr="009A7E8B" w:rsidTr="00974250">
        <w:trPr>
          <w:trHeight w:val="178"/>
          <w:jc w:val="center"/>
        </w:trPr>
        <w:tc>
          <w:tcPr>
            <w:tcW w:w="3188" w:type="dxa"/>
            <w:vMerge/>
            <w:vAlign w:val="center"/>
          </w:tcPr>
          <w:p w:rsidR="004827A6" w:rsidRPr="009A7E8B" w:rsidRDefault="004827A6" w:rsidP="009A7E8B">
            <w:pPr>
              <w:bidi w:val="0"/>
              <w:spacing w:line="40" w:lineRule="atLeast"/>
              <w:rPr>
                <w:lang/>
              </w:rPr>
            </w:pPr>
          </w:p>
        </w:tc>
        <w:tc>
          <w:tcPr>
            <w:tcW w:w="848" w:type="dxa"/>
            <w:vAlign w:val="center"/>
          </w:tcPr>
          <w:p w:rsidR="004827A6" w:rsidRPr="009A7E8B" w:rsidRDefault="004827A6" w:rsidP="009A7E8B">
            <w:pPr>
              <w:bidi w:val="0"/>
              <w:spacing w:line="40" w:lineRule="atLeast"/>
              <w:rPr>
                <w:lang/>
              </w:rPr>
            </w:pPr>
            <w:r w:rsidRPr="009A7E8B">
              <w:rPr>
                <w:lang/>
              </w:rPr>
              <w:t>-</w:t>
            </w:r>
          </w:p>
        </w:tc>
        <w:tc>
          <w:tcPr>
            <w:tcW w:w="2278" w:type="dxa"/>
            <w:vAlign w:val="center"/>
          </w:tcPr>
          <w:p w:rsidR="004827A6" w:rsidRPr="009A7E8B" w:rsidRDefault="004827A6" w:rsidP="009A7E8B">
            <w:pPr>
              <w:bidi w:val="0"/>
              <w:spacing w:line="40" w:lineRule="atLeast"/>
              <w:rPr>
                <w:lang/>
              </w:rPr>
            </w:pPr>
            <w:r w:rsidRPr="009A7E8B">
              <w:rPr>
                <w:lang/>
              </w:rPr>
              <w:t>49.0 ± 5.6</w:t>
            </w:r>
          </w:p>
        </w:tc>
        <w:tc>
          <w:tcPr>
            <w:tcW w:w="895" w:type="dxa"/>
            <w:vMerge/>
            <w:vAlign w:val="center"/>
          </w:tcPr>
          <w:p w:rsidR="004827A6" w:rsidRPr="009A7E8B" w:rsidRDefault="004827A6" w:rsidP="009A7E8B">
            <w:pPr>
              <w:bidi w:val="0"/>
              <w:spacing w:line="40" w:lineRule="atLeast"/>
              <w:rPr>
                <w:lang/>
              </w:rPr>
            </w:pPr>
          </w:p>
        </w:tc>
        <w:tc>
          <w:tcPr>
            <w:tcW w:w="1512" w:type="dxa"/>
            <w:vMerge/>
            <w:vAlign w:val="center"/>
          </w:tcPr>
          <w:p w:rsidR="004827A6" w:rsidRPr="009A7E8B" w:rsidRDefault="004827A6" w:rsidP="009A7E8B">
            <w:pPr>
              <w:bidi w:val="0"/>
              <w:spacing w:line="40" w:lineRule="atLeast"/>
              <w:rPr>
                <w:lang/>
              </w:rPr>
            </w:pPr>
          </w:p>
        </w:tc>
      </w:tr>
      <w:tr w:rsidR="004827A6" w:rsidRPr="009A7E8B" w:rsidTr="00974250">
        <w:trPr>
          <w:trHeight w:val="207"/>
          <w:jc w:val="center"/>
        </w:trPr>
        <w:tc>
          <w:tcPr>
            <w:tcW w:w="3188" w:type="dxa"/>
            <w:vMerge w:val="restart"/>
            <w:vAlign w:val="center"/>
          </w:tcPr>
          <w:p w:rsidR="004827A6" w:rsidRPr="009A7E8B" w:rsidRDefault="004827A6" w:rsidP="009A7E8B">
            <w:pPr>
              <w:bidi w:val="0"/>
              <w:spacing w:line="40" w:lineRule="atLeast"/>
              <w:rPr>
                <w:lang/>
              </w:rPr>
            </w:pPr>
            <w:r w:rsidRPr="009A7E8B">
              <w:rPr>
                <w:lang/>
              </w:rPr>
              <w:t>Muscle Hematoma</w:t>
            </w:r>
          </w:p>
        </w:tc>
        <w:tc>
          <w:tcPr>
            <w:tcW w:w="848" w:type="dxa"/>
            <w:vAlign w:val="center"/>
          </w:tcPr>
          <w:p w:rsidR="004827A6" w:rsidRPr="009A7E8B" w:rsidRDefault="004827A6" w:rsidP="009A7E8B">
            <w:pPr>
              <w:bidi w:val="0"/>
              <w:spacing w:line="40" w:lineRule="atLeast"/>
              <w:rPr>
                <w:lang/>
              </w:rPr>
            </w:pPr>
            <w:r w:rsidRPr="009A7E8B">
              <w:rPr>
                <w:lang/>
              </w:rPr>
              <w:t>+</w:t>
            </w:r>
          </w:p>
        </w:tc>
        <w:tc>
          <w:tcPr>
            <w:tcW w:w="2278" w:type="dxa"/>
            <w:vAlign w:val="center"/>
          </w:tcPr>
          <w:p w:rsidR="004827A6" w:rsidRPr="009A7E8B" w:rsidRDefault="004827A6" w:rsidP="009A7E8B">
            <w:pPr>
              <w:bidi w:val="0"/>
              <w:spacing w:line="40" w:lineRule="atLeast"/>
              <w:rPr>
                <w:lang/>
              </w:rPr>
            </w:pPr>
            <w:r w:rsidRPr="009A7E8B">
              <w:rPr>
                <w:lang/>
              </w:rPr>
              <w:t>51.57 ± 6.15</w:t>
            </w:r>
          </w:p>
        </w:tc>
        <w:tc>
          <w:tcPr>
            <w:tcW w:w="895" w:type="dxa"/>
            <w:vMerge w:val="restart"/>
            <w:vAlign w:val="center"/>
          </w:tcPr>
          <w:p w:rsidR="004827A6" w:rsidRPr="009A7E8B" w:rsidRDefault="004827A6" w:rsidP="009A7E8B">
            <w:pPr>
              <w:bidi w:val="0"/>
              <w:spacing w:line="40" w:lineRule="atLeast"/>
              <w:rPr>
                <w:lang/>
              </w:rPr>
            </w:pPr>
            <w:r w:rsidRPr="009A7E8B">
              <w:rPr>
                <w:lang/>
              </w:rPr>
              <w:t>0.925</w:t>
            </w:r>
          </w:p>
        </w:tc>
        <w:tc>
          <w:tcPr>
            <w:tcW w:w="1512" w:type="dxa"/>
            <w:vMerge w:val="restart"/>
            <w:vAlign w:val="center"/>
          </w:tcPr>
          <w:p w:rsidR="004827A6" w:rsidRPr="009A7E8B" w:rsidRDefault="004827A6" w:rsidP="009A7E8B">
            <w:pPr>
              <w:bidi w:val="0"/>
              <w:spacing w:line="40" w:lineRule="atLeast"/>
              <w:rPr>
                <w:lang/>
              </w:rPr>
            </w:pPr>
            <w:r w:rsidRPr="009A7E8B">
              <w:rPr>
                <w:lang/>
              </w:rPr>
              <w:t>0.357</w:t>
            </w:r>
          </w:p>
        </w:tc>
      </w:tr>
      <w:tr w:rsidR="004827A6" w:rsidRPr="009A7E8B" w:rsidTr="00974250">
        <w:trPr>
          <w:trHeight w:val="267"/>
          <w:jc w:val="center"/>
        </w:trPr>
        <w:tc>
          <w:tcPr>
            <w:tcW w:w="3188" w:type="dxa"/>
            <w:vMerge/>
            <w:vAlign w:val="center"/>
          </w:tcPr>
          <w:p w:rsidR="004827A6" w:rsidRPr="009A7E8B" w:rsidRDefault="004827A6" w:rsidP="009A7E8B">
            <w:pPr>
              <w:bidi w:val="0"/>
              <w:spacing w:line="40" w:lineRule="atLeast"/>
              <w:rPr>
                <w:lang/>
              </w:rPr>
            </w:pPr>
          </w:p>
        </w:tc>
        <w:tc>
          <w:tcPr>
            <w:tcW w:w="848" w:type="dxa"/>
            <w:vAlign w:val="center"/>
          </w:tcPr>
          <w:p w:rsidR="004827A6" w:rsidRPr="009A7E8B" w:rsidRDefault="004827A6" w:rsidP="009A7E8B">
            <w:pPr>
              <w:bidi w:val="0"/>
              <w:spacing w:line="40" w:lineRule="atLeast"/>
              <w:rPr>
                <w:lang/>
              </w:rPr>
            </w:pPr>
            <w:r w:rsidRPr="009A7E8B">
              <w:rPr>
                <w:lang/>
              </w:rPr>
              <w:t>-</w:t>
            </w:r>
          </w:p>
        </w:tc>
        <w:tc>
          <w:tcPr>
            <w:tcW w:w="2278" w:type="dxa"/>
            <w:vAlign w:val="center"/>
          </w:tcPr>
          <w:p w:rsidR="004827A6" w:rsidRPr="009A7E8B" w:rsidRDefault="004827A6" w:rsidP="009A7E8B">
            <w:pPr>
              <w:bidi w:val="0"/>
              <w:spacing w:line="40" w:lineRule="atLeast"/>
              <w:rPr>
                <w:lang/>
              </w:rPr>
            </w:pPr>
            <w:r w:rsidRPr="009A7E8B">
              <w:rPr>
                <w:lang/>
              </w:rPr>
              <w:t>50.43 ± 6.16</w:t>
            </w:r>
          </w:p>
        </w:tc>
        <w:tc>
          <w:tcPr>
            <w:tcW w:w="895" w:type="dxa"/>
            <w:vMerge/>
            <w:vAlign w:val="center"/>
          </w:tcPr>
          <w:p w:rsidR="004827A6" w:rsidRPr="009A7E8B" w:rsidRDefault="004827A6" w:rsidP="009A7E8B">
            <w:pPr>
              <w:bidi w:val="0"/>
              <w:spacing w:line="40" w:lineRule="atLeast"/>
              <w:rPr>
                <w:lang/>
              </w:rPr>
            </w:pPr>
          </w:p>
        </w:tc>
        <w:tc>
          <w:tcPr>
            <w:tcW w:w="1512" w:type="dxa"/>
            <w:vMerge/>
            <w:vAlign w:val="center"/>
          </w:tcPr>
          <w:p w:rsidR="004827A6" w:rsidRPr="009A7E8B" w:rsidRDefault="004827A6" w:rsidP="009A7E8B">
            <w:pPr>
              <w:bidi w:val="0"/>
              <w:spacing w:line="40" w:lineRule="atLeast"/>
              <w:rPr>
                <w:lang/>
              </w:rPr>
            </w:pPr>
          </w:p>
        </w:tc>
      </w:tr>
      <w:tr w:rsidR="004827A6" w:rsidRPr="009A7E8B" w:rsidTr="00974250">
        <w:trPr>
          <w:trHeight w:val="296"/>
          <w:jc w:val="center"/>
        </w:trPr>
        <w:tc>
          <w:tcPr>
            <w:tcW w:w="3188" w:type="dxa"/>
            <w:vMerge w:val="restart"/>
            <w:vAlign w:val="center"/>
          </w:tcPr>
          <w:p w:rsidR="004827A6" w:rsidRPr="009A7E8B" w:rsidRDefault="004827A6" w:rsidP="009A7E8B">
            <w:pPr>
              <w:bidi w:val="0"/>
              <w:spacing w:line="40" w:lineRule="atLeast"/>
              <w:rPr>
                <w:lang/>
              </w:rPr>
            </w:pPr>
            <w:r w:rsidRPr="009A7E8B">
              <w:rPr>
                <w:lang/>
              </w:rPr>
              <w:t>Target joint</w:t>
            </w:r>
          </w:p>
        </w:tc>
        <w:tc>
          <w:tcPr>
            <w:tcW w:w="848" w:type="dxa"/>
            <w:vAlign w:val="center"/>
          </w:tcPr>
          <w:p w:rsidR="004827A6" w:rsidRPr="009A7E8B" w:rsidRDefault="004827A6" w:rsidP="009A7E8B">
            <w:pPr>
              <w:bidi w:val="0"/>
              <w:spacing w:line="40" w:lineRule="atLeast"/>
              <w:rPr>
                <w:lang/>
              </w:rPr>
            </w:pPr>
            <w:r w:rsidRPr="009A7E8B">
              <w:rPr>
                <w:lang/>
              </w:rPr>
              <w:t>+</w:t>
            </w:r>
          </w:p>
        </w:tc>
        <w:tc>
          <w:tcPr>
            <w:tcW w:w="2278" w:type="dxa"/>
            <w:vAlign w:val="center"/>
          </w:tcPr>
          <w:p w:rsidR="004827A6" w:rsidRPr="009A7E8B" w:rsidRDefault="004827A6" w:rsidP="009A7E8B">
            <w:pPr>
              <w:bidi w:val="0"/>
              <w:spacing w:line="40" w:lineRule="atLeast"/>
              <w:rPr>
                <w:lang/>
              </w:rPr>
            </w:pPr>
            <w:r w:rsidRPr="009A7E8B">
              <w:rPr>
                <w:lang/>
              </w:rPr>
              <w:t>52.5 ± 5.6</w:t>
            </w:r>
          </w:p>
        </w:tc>
        <w:tc>
          <w:tcPr>
            <w:tcW w:w="895" w:type="dxa"/>
            <w:vMerge w:val="restart"/>
            <w:vAlign w:val="center"/>
          </w:tcPr>
          <w:p w:rsidR="004827A6" w:rsidRPr="009A7E8B" w:rsidRDefault="004827A6" w:rsidP="009A7E8B">
            <w:pPr>
              <w:bidi w:val="0"/>
              <w:spacing w:line="40" w:lineRule="atLeast"/>
              <w:rPr>
                <w:lang/>
              </w:rPr>
            </w:pPr>
            <w:r w:rsidRPr="009A7E8B">
              <w:rPr>
                <w:lang/>
              </w:rPr>
              <w:t>4.9</w:t>
            </w:r>
          </w:p>
        </w:tc>
        <w:tc>
          <w:tcPr>
            <w:tcW w:w="1512" w:type="dxa"/>
            <w:vMerge w:val="restart"/>
            <w:vAlign w:val="center"/>
          </w:tcPr>
          <w:p w:rsidR="004827A6" w:rsidRPr="009A7E8B" w:rsidRDefault="004827A6" w:rsidP="009A7E8B">
            <w:pPr>
              <w:bidi w:val="0"/>
              <w:spacing w:line="40" w:lineRule="atLeast"/>
              <w:rPr>
                <w:lang/>
              </w:rPr>
            </w:pPr>
            <w:r w:rsidRPr="009A7E8B">
              <w:rPr>
                <w:lang/>
              </w:rPr>
              <w:t>0.0001*</w:t>
            </w:r>
          </w:p>
        </w:tc>
      </w:tr>
      <w:tr w:rsidR="004827A6" w:rsidRPr="009A7E8B" w:rsidTr="00974250">
        <w:trPr>
          <w:trHeight w:val="78"/>
          <w:jc w:val="center"/>
        </w:trPr>
        <w:tc>
          <w:tcPr>
            <w:tcW w:w="3188" w:type="dxa"/>
            <w:vMerge/>
            <w:vAlign w:val="center"/>
          </w:tcPr>
          <w:p w:rsidR="004827A6" w:rsidRPr="009A7E8B" w:rsidRDefault="004827A6" w:rsidP="009A7E8B">
            <w:pPr>
              <w:bidi w:val="0"/>
              <w:spacing w:line="40" w:lineRule="atLeast"/>
              <w:rPr>
                <w:lang/>
              </w:rPr>
            </w:pPr>
          </w:p>
        </w:tc>
        <w:tc>
          <w:tcPr>
            <w:tcW w:w="848" w:type="dxa"/>
            <w:vAlign w:val="center"/>
          </w:tcPr>
          <w:p w:rsidR="004827A6" w:rsidRPr="009A7E8B" w:rsidRDefault="004827A6" w:rsidP="009A7E8B">
            <w:pPr>
              <w:bidi w:val="0"/>
              <w:spacing w:line="40" w:lineRule="atLeast"/>
              <w:rPr>
                <w:lang/>
              </w:rPr>
            </w:pPr>
            <w:r w:rsidRPr="009A7E8B">
              <w:rPr>
                <w:lang/>
              </w:rPr>
              <w:t>-</w:t>
            </w:r>
          </w:p>
        </w:tc>
        <w:tc>
          <w:tcPr>
            <w:tcW w:w="2278" w:type="dxa"/>
            <w:vAlign w:val="center"/>
          </w:tcPr>
          <w:p w:rsidR="004827A6" w:rsidRPr="009A7E8B" w:rsidRDefault="004827A6" w:rsidP="009A7E8B">
            <w:pPr>
              <w:bidi w:val="0"/>
              <w:spacing w:line="40" w:lineRule="atLeast"/>
              <w:rPr>
                <w:lang/>
              </w:rPr>
            </w:pPr>
            <w:r w:rsidRPr="009A7E8B">
              <w:rPr>
                <w:lang/>
              </w:rPr>
              <w:t>46.2 ± 5.2</w:t>
            </w:r>
          </w:p>
        </w:tc>
        <w:tc>
          <w:tcPr>
            <w:tcW w:w="895" w:type="dxa"/>
            <w:vMerge/>
            <w:vAlign w:val="center"/>
          </w:tcPr>
          <w:p w:rsidR="004827A6" w:rsidRPr="009A7E8B" w:rsidRDefault="004827A6" w:rsidP="009A7E8B">
            <w:pPr>
              <w:bidi w:val="0"/>
              <w:spacing w:line="40" w:lineRule="atLeast"/>
              <w:rPr>
                <w:lang/>
              </w:rPr>
            </w:pPr>
          </w:p>
        </w:tc>
        <w:tc>
          <w:tcPr>
            <w:tcW w:w="1512" w:type="dxa"/>
            <w:vMerge/>
            <w:vAlign w:val="center"/>
          </w:tcPr>
          <w:p w:rsidR="004827A6" w:rsidRPr="009A7E8B" w:rsidRDefault="004827A6" w:rsidP="009A7E8B">
            <w:pPr>
              <w:bidi w:val="0"/>
              <w:spacing w:line="40" w:lineRule="atLeast"/>
              <w:rPr>
                <w:lang/>
              </w:rPr>
            </w:pPr>
          </w:p>
        </w:tc>
      </w:tr>
      <w:tr w:rsidR="004827A6" w:rsidRPr="009A7E8B" w:rsidTr="00974250">
        <w:trPr>
          <w:trHeight w:val="222"/>
          <w:jc w:val="center"/>
        </w:trPr>
        <w:tc>
          <w:tcPr>
            <w:tcW w:w="3188" w:type="dxa"/>
            <w:vMerge w:val="restart"/>
            <w:vAlign w:val="center"/>
          </w:tcPr>
          <w:p w:rsidR="004827A6" w:rsidRPr="009A7E8B" w:rsidRDefault="004827A6" w:rsidP="009A7E8B">
            <w:pPr>
              <w:bidi w:val="0"/>
              <w:spacing w:line="40" w:lineRule="atLeast"/>
              <w:rPr>
                <w:lang/>
              </w:rPr>
            </w:pPr>
            <w:r w:rsidRPr="009A7E8B">
              <w:rPr>
                <w:lang/>
              </w:rPr>
              <w:t>Limited Joint Movement</w:t>
            </w:r>
          </w:p>
        </w:tc>
        <w:tc>
          <w:tcPr>
            <w:tcW w:w="848" w:type="dxa"/>
            <w:vAlign w:val="center"/>
          </w:tcPr>
          <w:p w:rsidR="004827A6" w:rsidRPr="009A7E8B" w:rsidRDefault="004827A6" w:rsidP="009A7E8B">
            <w:pPr>
              <w:bidi w:val="0"/>
              <w:spacing w:line="40" w:lineRule="atLeast"/>
              <w:rPr>
                <w:lang/>
              </w:rPr>
            </w:pPr>
            <w:r w:rsidRPr="009A7E8B">
              <w:rPr>
                <w:lang/>
              </w:rPr>
              <w:t>+</w:t>
            </w:r>
          </w:p>
        </w:tc>
        <w:tc>
          <w:tcPr>
            <w:tcW w:w="2278" w:type="dxa"/>
            <w:vAlign w:val="center"/>
          </w:tcPr>
          <w:p w:rsidR="004827A6" w:rsidRPr="009A7E8B" w:rsidRDefault="004827A6" w:rsidP="009A7E8B">
            <w:pPr>
              <w:bidi w:val="0"/>
              <w:spacing w:line="40" w:lineRule="atLeast"/>
              <w:rPr>
                <w:lang/>
              </w:rPr>
            </w:pPr>
            <w:r w:rsidRPr="009A7E8B">
              <w:rPr>
                <w:lang/>
              </w:rPr>
              <w:t>55.2 ± 5.7</w:t>
            </w:r>
          </w:p>
        </w:tc>
        <w:tc>
          <w:tcPr>
            <w:tcW w:w="895" w:type="dxa"/>
            <w:vMerge w:val="restart"/>
            <w:vAlign w:val="center"/>
          </w:tcPr>
          <w:p w:rsidR="004827A6" w:rsidRPr="009A7E8B" w:rsidRDefault="004827A6" w:rsidP="009A7E8B">
            <w:pPr>
              <w:bidi w:val="0"/>
              <w:spacing w:line="40" w:lineRule="atLeast"/>
              <w:rPr>
                <w:lang/>
              </w:rPr>
            </w:pPr>
            <w:r w:rsidRPr="009A7E8B">
              <w:rPr>
                <w:lang/>
              </w:rPr>
              <w:t>5.45</w:t>
            </w:r>
          </w:p>
        </w:tc>
        <w:tc>
          <w:tcPr>
            <w:tcW w:w="1512" w:type="dxa"/>
            <w:vMerge w:val="restart"/>
            <w:vAlign w:val="center"/>
          </w:tcPr>
          <w:p w:rsidR="004827A6" w:rsidRPr="009A7E8B" w:rsidRDefault="004827A6" w:rsidP="009A7E8B">
            <w:pPr>
              <w:bidi w:val="0"/>
              <w:spacing w:line="40" w:lineRule="atLeast"/>
              <w:rPr>
                <w:lang/>
              </w:rPr>
            </w:pPr>
            <w:r w:rsidRPr="009A7E8B">
              <w:rPr>
                <w:lang/>
              </w:rPr>
              <w:t>0.0001*</w:t>
            </w:r>
          </w:p>
        </w:tc>
      </w:tr>
      <w:tr w:rsidR="004827A6" w:rsidRPr="009A7E8B" w:rsidTr="00974250">
        <w:trPr>
          <w:trHeight w:val="417"/>
          <w:jc w:val="center"/>
        </w:trPr>
        <w:tc>
          <w:tcPr>
            <w:tcW w:w="3188" w:type="dxa"/>
            <w:vMerge/>
            <w:vAlign w:val="center"/>
          </w:tcPr>
          <w:p w:rsidR="004827A6" w:rsidRPr="009A7E8B" w:rsidRDefault="004827A6" w:rsidP="009A7E8B">
            <w:pPr>
              <w:bidi w:val="0"/>
              <w:spacing w:line="40" w:lineRule="atLeast"/>
              <w:rPr>
                <w:lang/>
              </w:rPr>
            </w:pPr>
          </w:p>
        </w:tc>
        <w:tc>
          <w:tcPr>
            <w:tcW w:w="848" w:type="dxa"/>
            <w:vAlign w:val="center"/>
          </w:tcPr>
          <w:p w:rsidR="004827A6" w:rsidRPr="009A7E8B" w:rsidRDefault="004827A6" w:rsidP="009A7E8B">
            <w:pPr>
              <w:bidi w:val="0"/>
              <w:spacing w:line="40" w:lineRule="atLeast"/>
              <w:rPr>
                <w:lang/>
              </w:rPr>
            </w:pPr>
            <w:r w:rsidRPr="009A7E8B">
              <w:rPr>
                <w:lang/>
              </w:rPr>
              <w:t>-</w:t>
            </w:r>
          </w:p>
        </w:tc>
        <w:tc>
          <w:tcPr>
            <w:tcW w:w="2278" w:type="dxa"/>
            <w:vAlign w:val="center"/>
          </w:tcPr>
          <w:p w:rsidR="004827A6" w:rsidRPr="009A7E8B" w:rsidRDefault="004827A6" w:rsidP="009A7E8B">
            <w:pPr>
              <w:bidi w:val="0"/>
              <w:spacing w:line="40" w:lineRule="atLeast"/>
              <w:rPr>
                <w:lang/>
              </w:rPr>
            </w:pPr>
            <w:r w:rsidRPr="009A7E8B">
              <w:rPr>
                <w:lang/>
              </w:rPr>
              <w:t>48.9 ± 5.2</w:t>
            </w:r>
          </w:p>
        </w:tc>
        <w:tc>
          <w:tcPr>
            <w:tcW w:w="895" w:type="dxa"/>
            <w:vMerge/>
            <w:vAlign w:val="center"/>
          </w:tcPr>
          <w:p w:rsidR="004827A6" w:rsidRPr="009A7E8B" w:rsidRDefault="004827A6" w:rsidP="009A7E8B">
            <w:pPr>
              <w:bidi w:val="0"/>
              <w:spacing w:line="40" w:lineRule="atLeast"/>
              <w:rPr>
                <w:lang/>
              </w:rPr>
            </w:pPr>
          </w:p>
        </w:tc>
        <w:tc>
          <w:tcPr>
            <w:tcW w:w="1512" w:type="dxa"/>
            <w:vMerge/>
            <w:vAlign w:val="center"/>
          </w:tcPr>
          <w:p w:rsidR="004827A6" w:rsidRPr="009A7E8B" w:rsidRDefault="004827A6" w:rsidP="009A7E8B">
            <w:pPr>
              <w:bidi w:val="0"/>
              <w:spacing w:line="40" w:lineRule="atLeast"/>
              <w:rPr>
                <w:lang/>
              </w:rPr>
            </w:pPr>
          </w:p>
        </w:tc>
      </w:tr>
    </w:tbl>
    <w:p w:rsidR="004827A6" w:rsidRPr="009A7E8B" w:rsidRDefault="004827A6" w:rsidP="009A7E8B">
      <w:pPr>
        <w:bidi w:val="0"/>
        <w:spacing w:line="360" w:lineRule="auto"/>
        <w:ind w:firstLine="425"/>
        <w:jc w:val="both"/>
        <w:rPr>
          <w:lang/>
        </w:rPr>
      </w:pPr>
      <w:r w:rsidRPr="009A7E8B">
        <w:rPr>
          <w:lang/>
        </w:rPr>
        <w:t>This table shows the relation between QOL score and the clinical data. Patients with joint problems including hemartherosis, target joint and limited joint movement had significantly worse QOL score when compared with patients without.</w:t>
      </w:r>
    </w:p>
    <w:p w:rsidR="004827A6" w:rsidRPr="009A7E8B" w:rsidRDefault="004827A6" w:rsidP="009A7E8B">
      <w:pPr>
        <w:bidi w:val="0"/>
        <w:spacing w:line="360" w:lineRule="auto"/>
        <w:ind w:firstLine="425"/>
        <w:jc w:val="both"/>
        <w:rPr>
          <w:lang/>
        </w:rPr>
      </w:pPr>
      <w:r w:rsidRPr="009A7E8B">
        <w:rPr>
          <w:lang/>
        </w:rPr>
        <w:t>Table-5 Comparison between Coppersmith self-esteem inventory score in patients and controls</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4"/>
        <w:gridCol w:w="2498"/>
        <w:gridCol w:w="2499"/>
        <w:gridCol w:w="1249"/>
        <w:gridCol w:w="1464"/>
      </w:tblGrid>
      <w:tr w:rsidR="004827A6" w:rsidRPr="009A7E8B" w:rsidTr="00974250">
        <w:trPr>
          <w:trHeight w:val="1125"/>
          <w:jc w:val="center"/>
        </w:trPr>
        <w:tc>
          <w:tcPr>
            <w:tcW w:w="2030" w:type="dxa"/>
            <w:vMerge w:val="restart"/>
          </w:tcPr>
          <w:p w:rsidR="004827A6" w:rsidRPr="009A7E8B" w:rsidRDefault="004827A6" w:rsidP="009A7E8B">
            <w:pPr>
              <w:bidi w:val="0"/>
              <w:spacing w:line="40" w:lineRule="atLeast"/>
              <w:rPr>
                <w:lang/>
              </w:rPr>
            </w:pPr>
          </w:p>
        </w:tc>
        <w:tc>
          <w:tcPr>
            <w:tcW w:w="2032" w:type="dxa"/>
            <w:vMerge w:val="restart"/>
            <w:vAlign w:val="center"/>
          </w:tcPr>
          <w:p w:rsidR="004827A6" w:rsidRPr="009A7E8B" w:rsidRDefault="004827A6" w:rsidP="009A7E8B">
            <w:pPr>
              <w:bidi w:val="0"/>
              <w:spacing w:line="40" w:lineRule="atLeast"/>
              <w:rPr>
                <w:lang/>
              </w:rPr>
            </w:pPr>
            <w:r w:rsidRPr="009A7E8B">
              <w:rPr>
                <w:lang/>
              </w:rPr>
              <w:t>Patients (n=100)</w:t>
            </w:r>
          </w:p>
        </w:tc>
        <w:tc>
          <w:tcPr>
            <w:tcW w:w="2033" w:type="dxa"/>
            <w:vMerge w:val="restart"/>
            <w:vAlign w:val="center"/>
          </w:tcPr>
          <w:p w:rsidR="004827A6" w:rsidRPr="009A7E8B" w:rsidRDefault="004827A6" w:rsidP="009A7E8B">
            <w:pPr>
              <w:bidi w:val="0"/>
              <w:spacing w:line="40" w:lineRule="atLeast"/>
              <w:rPr>
                <w:lang/>
              </w:rPr>
            </w:pPr>
            <w:r w:rsidRPr="009A7E8B">
              <w:rPr>
                <w:lang/>
              </w:rPr>
              <w:t>Controls (n=50)</w:t>
            </w:r>
          </w:p>
        </w:tc>
        <w:tc>
          <w:tcPr>
            <w:tcW w:w="2207" w:type="dxa"/>
            <w:gridSpan w:val="2"/>
          </w:tcPr>
          <w:p w:rsidR="004827A6" w:rsidRPr="009A7E8B" w:rsidRDefault="004827A6" w:rsidP="009A7E8B">
            <w:pPr>
              <w:bidi w:val="0"/>
              <w:spacing w:line="40" w:lineRule="atLeast"/>
              <w:rPr>
                <w:lang/>
              </w:rPr>
            </w:pPr>
            <w:r w:rsidRPr="009A7E8B">
              <w:rPr>
                <w:lang/>
              </w:rPr>
              <w:t>Student t test</w:t>
            </w:r>
          </w:p>
        </w:tc>
      </w:tr>
      <w:tr w:rsidR="004827A6" w:rsidRPr="009A7E8B" w:rsidTr="00974250">
        <w:trPr>
          <w:trHeight w:val="527"/>
          <w:jc w:val="center"/>
        </w:trPr>
        <w:tc>
          <w:tcPr>
            <w:tcW w:w="2030" w:type="dxa"/>
            <w:vMerge/>
          </w:tcPr>
          <w:p w:rsidR="004827A6" w:rsidRPr="009A7E8B" w:rsidRDefault="004827A6" w:rsidP="009A7E8B">
            <w:pPr>
              <w:bidi w:val="0"/>
              <w:spacing w:line="40" w:lineRule="atLeast"/>
              <w:rPr>
                <w:lang/>
              </w:rPr>
            </w:pPr>
          </w:p>
        </w:tc>
        <w:tc>
          <w:tcPr>
            <w:tcW w:w="2032" w:type="dxa"/>
            <w:vMerge/>
          </w:tcPr>
          <w:p w:rsidR="004827A6" w:rsidRPr="009A7E8B" w:rsidRDefault="004827A6" w:rsidP="009A7E8B">
            <w:pPr>
              <w:bidi w:val="0"/>
              <w:spacing w:line="40" w:lineRule="atLeast"/>
              <w:rPr>
                <w:lang/>
              </w:rPr>
            </w:pPr>
          </w:p>
        </w:tc>
        <w:tc>
          <w:tcPr>
            <w:tcW w:w="2033" w:type="dxa"/>
            <w:vMerge/>
          </w:tcPr>
          <w:p w:rsidR="004827A6" w:rsidRPr="009A7E8B" w:rsidRDefault="004827A6" w:rsidP="009A7E8B">
            <w:pPr>
              <w:bidi w:val="0"/>
              <w:spacing w:line="40" w:lineRule="atLeast"/>
              <w:rPr>
                <w:lang/>
              </w:rPr>
            </w:pPr>
          </w:p>
        </w:tc>
        <w:tc>
          <w:tcPr>
            <w:tcW w:w="1016" w:type="dxa"/>
          </w:tcPr>
          <w:p w:rsidR="004827A6" w:rsidRPr="009A7E8B" w:rsidRDefault="004827A6" w:rsidP="009A7E8B">
            <w:pPr>
              <w:bidi w:val="0"/>
              <w:spacing w:line="40" w:lineRule="atLeast"/>
              <w:rPr>
                <w:lang/>
              </w:rPr>
            </w:pPr>
            <w:r w:rsidRPr="009A7E8B">
              <w:rPr>
                <w:lang/>
              </w:rPr>
              <w:t>t</w:t>
            </w:r>
          </w:p>
        </w:tc>
        <w:tc>
          <w:tcPr>
            <w:tcW w:w="1191" w:type="dxa"/>
          </w:tcPr>
          <w:p w:rsidR="004827A6" w:rsidRPr="009A7E8B" w:rsidRDefault="004827A6" w:rsidP="009A7E8B">
            <w:pPr>
              <w:bidi w:val="0"/>
              <w:spacing w:line="40" w:lineRule="atLeast"/>
              <w:rPr>
                <w:lang/>
              </w:rPr>
            </w:pPr>
            <w:r w:rsidRPr="009A7E8B">
              <w:rPr>
                <w:lang/>
              </w:rPr>
              <w:t>p</w:t>
            </w:r>
          </w:p>
        </w:tc>
      </w:tr>
      <w:tr w:rsidR="004827A6" w:rsidRPr="009A7E8B" w:rsidTr="00974250">
        <w:trPr>
          <w:jc w:val="center"/>
        </w:trPr>
        <w:tc>
          <w:tcPr>
            <w:tcW w:w="2030" w:type="dxa"/>
          </w:tcPr>
          <w:p w:rsidR="004827A6" w:rsidRPr="009A7E8B" w:rsidRDefault="004827A6" w:rsidP="009A7E8B">
            <w:pPr>
              <w:bidi w:val="0"/>
              <w:spacing w:line="40" w:lineRule="atLeast"/>
              <w:rPr>
                <w:lang/>
              </w:rPr>
            </w:pPr>
            <w:r w:rsidRPr="009A7E8B">
              <w:rPr>
                <w:lang/>
              </w:rPr>
              <w:t>Range</w:t>
            </w:r>
          </w:p>
        </w:tc>
        <w:tc>
          <w:tcPr>
            <w:tcW w:w="2032" w:type="dxa"/>
          </w:tcPr>
          <w:p w:rsidR="004827A6" w:rsidRPr="009A7E8B" w:rsidRDefault="004827A6" w:rsidP="009A7E8B">
            <w:pPr>
              <w:bidi w:val="0"/>
              <w:spacing w:line="40" w:lineRule="atLeast"/>
              <w:rPr>
                <w:lang/>
              </w:rPr>
            </w:pPr>
            <w:r w:rsidRPr="009A7E8B">
              <w:rPr>
                <w:lang/>
              </w:rPr>
              <w:t>20-70</w:t>
            </w:r>
          </w:p>
        </w:tc>
        <w:tc>
          <w:tcPr>
            <w:tcW w:w="2033" w:type="dxa"/>
          </w:tcPr>
          <w:p w:rsidR="004827A6" w:rsidRPr="009A7E8B" w:rsidRDefault="004827A6" w:rsidP="009A7E8B">
            <w:pPr>
              <w:bidi w:val="0"/>
              <w:spacing w:line="40" w:lineRule="atLeast"/>
              <w:rPr>
                <w:lang/>
              </w:rPr>
            </w:pPr>
            <w:r w:rsidRPr="009A7E8B">
              <w:rPr>
                <w:lang/>
              </w:rPr>
              <w:t>50-80</w:t>
            </w:r>
          </w:p>
        </w:tc>
        <w:tc>
          <w:tcPr>
            <w:tcW w:w="1016" w:type="dxa"/>
            <w:vMerge w:val="restart"/>
            <w:vAlign w:val="center"/>
          </w:tcPr>
          <w:p w:rsidR="004827A6" w:rsidRPr="009A7E8B" w:rsidRDefault="004827A6" w:rsidP="009A7E8B">
            <w:pPr>
              <w:bidi w:val="0"/>
              <w:spacing w:line="40" w:lineRule="atLeast"/>
              <w:rPr>
                <w:lang/>
              </w:rPr>
            </w:pPr>
            <w:r w:rsidRPr="009A7E8B">
              <w:rPr>
                <w:lang/>
              </w:rPr>
              <w:t>7.6</w:t>
            </w:r>
          </w:p>
        </w:tc>
        <w:tc>
          <w:tcPr>
            <w:tcW w:w="1191" w:type="dxa"/>
            <w:vMerge w:val="restart"/>
            <w:vAlign w:val="center"/>
          </w:tcPr>
          <w:p w:rsidR="004827A6" w:rsidRPr="009A7E8B" w:rsidRDefault="004827A6" w:rsidP="009A7E8B">
            <w:pPr>
              <w:bidi w:val="0"/>
              <w:spacing w:line="40" w:lineRule="atLeast"/>
              <w:rPr>
                <w:lang/>
              </w:rPr>
            </w:pPr>
            <w:r w:rsidRPr="009A7E8B">
              <w:rPr>
                <w:lang/>
              </w:rPr>
              <w:t>0.0001*</w:t>
            </w:r>
          </w:p>
        </w:tc>
      </w:tr>
      <w:tr w:rsidR="004827A6" w:rsidRPr="009A7E8B" w:rsidTr="00974250">
        <w:trPr>
          <w:jc w:val="center"/>
        </w:trPr>
        <w:tc>
          <w:tcPr>
            <w:tcW w:w="2030" w:type="dxa"/>
          </w:tcPr>
          <w:p w:rsidR="004827A6" w:rsidRPr="009A7E8B" w:rsidRDefault="004827A6" w:rsidP="009A7E8B">
            <w:pPr>
              <w:bidi w:val="0"/>
              <w:spacing w:line="40" w:lineRule="atLeast"/>
              <w:rPr>
                <w:lang/>
              </w:rPr>
            </w:pPr>
            <w:r w:rsidRPr="009A7E8B">
              <w:rPr>
                <w:lang/>
              </w:rPr>
              <w:t>Mean ± SD</w:t>
            </w:r>
          </w:p>
        </w:tc>
        <w:tc>
          <w:tcPr>
            <w:tcW w:w="2032" w:type="dxa"/>
          </w:tcPr>
          <w:p w:rsidR="004827A6" w:rsidRPr="009A7E8B" w:rsidRDefault="004827A6" w:rsidP="009A7E8B">
            <w:pPr>
              <w:bidi w:val="0"/>
              <w:spacing w:line="40" w:lineRule="atLeast"/>
              <w:rPr>
                <w:lang/>
              </w:rPr>
            </w:pPr>
            <w:r w:rsidRPr="009A7E8B">
              <w:rPr>
                <w:lang/>
              </w:rPr>
              <w:t>45.94 ± 16.77</w:t>
            </w:r>
          </w:p>
        </w:tc>
        <w:tc>
          <w:tcPr>
            <w:tcW w:w="2033" w:type="dxa"/>
          </w:tcPr>
          <w:p w:rsidR="004827A6" w:rsidRPr="009A7E8B" w:rsidRDefault="004827A6" w:rsidP="009A7E8B">
            <w:pPr>
              <w:bidi w:val="0"/>
              <w:spacing w:line="40" w:lineRule="atLeast"/>
              <w:rPr>
                <w:lang/>
              </w:rPr>
            </w:pPr>
            <w:r w:rsidRPr="009A7E8B">
              <w:rPr>
                <w:lang/>
              </w:rPr>
              <w:t>65.2 ± 8.82</w:t>
            </w:r>
          </w:p>
        </w:tc>
        <w:tc>
          <w:tcPr>
            <w:tcW w:w="1016" w:type="dxa"/>
            <w:vMerge/>
          </w:tcPr>
          <w:p w:rsidR="004827A6" w:rsidRPr="009A7E8B" w:rsidRDefault="004827A6" w:rsidP="009A7E8B">
            <w:pPr>
              <w:bidi w:val="0"/>
              <w:spacing w:line="40" w:lineRule="atLeast"/>
              <w:rPr>
                <w:lang/>
              </w:rPr>
            </w:pPr>
          </w:p>
        </w:tc>
        <w:tc>
          <w:tcPr>
            <w:tcW w:w="1191" w:type="dxa"/>
            <w:vMerge/>
          </w:tcPr>
          <w:p w:rsidR="004827A6" w:rsidRPr="009A7E8B" w:rsidRDefault="004827A6" w:rsidP="009A7E8B">
            <w:pPr>
              <w:bidi w:val="0"/>
              <w:spacing w:line="40" w:lineRule="atLeast"/>
              <w:rPr>
                <w:lang/>
              </w:rPr>
            </w:pPr>
          </w:p>
        </w:tc>
      </w:tr>
    </w:tbl>
    <w:p w:rsidR="004827A6" w:rsidRPr="009A7E8B" w:rsidRDefault="004827A6" w:rsidP="009A7E8B">
      <w:pPr>
        <w:bidi w:val="0"/>
        <w:spacing w:line="360" w:lineRule="auto"/>
        <w:ind w:firstLine="425"/>
        <w:jc w:val="both"/>
        <w:rPr>
          <w:lang/>
        </w:rPr>
      </w:pPr>
      <w:r w:rsidRPr="009A7E8B">
        <w:rPr>
          <w:lang/>
        </w:rPr>
        <w:t>This table shows a significantly lower Coppersmith self-esteem inventory in patients when compared with controls.</w:t>
      </w:r>
    </w:p>
    <w:p w:rsidR="004827A6" w:rsidRPr="009A7E8B" w:rsidRDefault="004827A6" w:rsidP="009A7E8B">
      <w:pPr>
        <w:bidi w:val="0"/>
        <w:spacing w:line="360" w:lineRule="auto"/>
        <w:ind w:firstLine="425"/>
        <w:jc w:val="both"/>
        <w:rPr>
          <w:lang/>
        </w:rPr>
      </w:pPr>
      <w:r w:rsidRPr="009A7E8B">
        <w:rPr>
          <w:lang/>
        </w:rPr>
        <w:t>Table-6 Relation of self esteem to the demographic data</w:t>
      </w:r>
    </w:p>
    <w:p w:rsidR="004827A6" w:rsidRPr="009A7E8B" w:rsidRDefault="004827A6" w:rsidP="009A7E8B">
      <w:pPr>
        <w:bidi w:val="0"/>
        <w:spacing w:line="360" w:lineRule="auto"/>
        <w:ind w:firstLine="425"/>
        <w:jc w:val="both"/>
        <w:rPr>
          <w:lang/>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9"/>
        <w:gridCol w:w="2063"/>
        <w:gridCol w:w="3029"/>
        <w:gridCol w:w="1239"/>
        <w:gridCol w:w="1394"/>
      </w:tblGrid>
      <w:tr w:rsidR="004827A6" w:rsidRPr="009A7E8B" w:rsidTr="00974250">
        <w:trPr>
          <w:trHeight w:val="941"/>
          <w:jc w:val="center"/>
        </w:trPr>
        <w:tc>
          <w:tcPr>
            <w:tcW w:w="3628" w:type="dxa"/>
            <w:gridSpan w:val="2"/>
            <w:vMerge w:val="restart"/>
            <w:vAlign w:val="center"/>
          </w:tcPr>
          <w:p w:rsidR="004827A6" w:rsidRPr="009A7E8B" w:rsidRDefault="004827A6" w:rsidP="009A7E8B">
            <w:pPr>
              <w:bidi w:val="0"/>
              <w:spacing w:line="40" w:lineRule="atLeast"/>
              <w:rPr>
                <w:lang/>
              </w:rPr>
            </w:pPr>
          </w:p>
        </w:tc>
        <w:tc>
          <w:tcPr>
            <w:tcW w:w="4524" w:type="dxa"/>
            <w:gridSpan w:val="3"/>
          </w:tcPr>
          <w:p w:rsidR="004827A6" w:rsidRPr="009A7E8B" w:rsidRDefault="004827A6" w:rsidP="009A7E8B">
            <w:pPr>
              <w:bidi w:val="0"/>
              <w:spacing w:line="40" w:lineRule="atLeast"/>
              <w:rPr>
                <w:lang/>
              </w:rPr>
            </w:pPr>
            <w:r w:rsidRPr="009A7E8B">
              <w:rPr>
                <w:lang/>
              </w:rPr>
              <w:t>Self esteem</w:t>
            </w:r>
          </w:p>
        </w:tc>
      </w:tr>
      <w:tr w:rsidR="004827A6" w:rsidRPr="009A7E8B" w:rsidTr="00974250">
        <w:trPr>
          <w:trHeight w:val="348"/>
          <w:jc w:val="center"/>
        </w:trPr>
        <w:tc>
          <w:tcPr>
            <w:tcW w:w="3628" w:type="dxa"/>
            <w:gridSpan w:val="2"/>
            <w:vMerge/>
          </w:tcPr>
          <w:p w:rsidR="004827A6" w:rsidRPr="009A7E8B" w:rsidRDefault="004827A6" w:rsidP="009A7E8B">
            <w:pPr>
              <w:bidi w:val="0"/>
              <w:spacing w:line="40" w:lineRule="atLeast"/>
              <w:rPr>
                <w:lang/>
              </w:rPr>
            </w:pPr>
          </w:p>
        </w:tc>
        <w:tc>
          <w:tcPr>
            <w:tcW w:w="2420" w:type="dxa"/>
          </w:tcPr>
          <w:p w:rsidR="004827A6" w:rsidRPr="009A7E8B" w:rsidRDefault="004827A6" w:rsidP="009A7E8B">
            <w:pPr>
              <w:bidi w:val="0"/>
              <w:spacing w:line="40" w:lineRule="atLeast"/>
              <w:rPr>
                <w:lang/>
              </w:rPr>
            </w:pPr>
            <w:r w:rsidRPr="009A7E8B">
              <w:rPr>
                <w:lang/>
              </w:rPr>
              <w:t>r</w:t>
            </w:r>
          </w:p>
        </w:tc>
        <w:tc>
          <w:tcPr>
            <w:tcW w:w="2104" w:type="dxa"/>
            <w:gridSpan w:val="2"/>
          </w:tcPr>
          <w:p w:rsidR="004827A6" w:rsidRPr="009A7E8B" w:rsidRDefault="004827A6" w:rsidP="009A7E8B">
            <w:pPr>
              <w:bidi w:val="0"/>
              <w:spacing w:line="40" w:lineRule="atLeast"/>
              <w:rPr>
                <w:lang/>
              </w:rPr>
            </w:pPr>
            <w:r w:rsidRPr="009A7E8B">
              <w:rPr>
                <w:lang/>
              </w:rPr>
              <w:t>p</w:t>
            </w:r>
          </w:p>
        </w:tc>
      </w:tr>
      <w:tr w:rsidR="004827A6" w:rsidRPr="009A7E8B" w:rsidTr="00974250">
        <w:trPr>
          <w:jc w:val="center"/>
        </w:trPr>
        <w:tc>
          <w:tcPr>
            <w:tcW w:w="3628" w:type="dxa"/>
            <w:gridSpan w:val="2"/>
          </w:tcPr>
          <w:p w:rsidR="004827A6" w:rsidRPr="009A7E8B" w:rsidRDefault="004827A6" w:rsidP="009A7E8B">
            <w:pPr>
              <w:bidi w:val="0"/>
              <w:spacing w:line="40" w:lineRule="atLeast"/>
              <w:rPr>
                <w:lang/>
              </w:rPr>
            </w:pPr>
            <w:r w:rsidRPr="009A7E8B">
              <w:rPr>
                <w:lang/>
              </w:rPr>
              <w:t>Age</w:t>
            </w:r>
          </w:p>
        </w:tc>
        <w:tc>
          <w:tcPr>
            <w:tcW w:w="2420" w:type="dxa"/>
          </w:tcPr>
          <w:p w:rsidR="004827A6" w:rsidRPr="009A7E8B" w:rsidRDefault="004827A6" w:rsidP="009A7E8B">
            <w:pPr>
              <w:bidi w:val="0"/>
              <w:spacing w:line="40" w:lineRule="atLeast"/>
              <w:rPr>
                <w:lang/>
              </w:rPr>
            </w:pPr>
            <w:r w:rsidRPr="009A7E8B">
              <w:rPr>
                <w:lang/>
              </w:rPr>
              <w:t>-0.05</w:t>
            </w:r>
          </w:p>
        </w:tc>
        <w:tc>
          <w:tcPr>
            <w:tcW w:w="2104" w:type="dxa"/>
            <w:gridSpan w:val="2"/>
          </w:tcPr>
          <w:p w:rsidR="004827A6" w:rsidRPr="009A7E8B" w:rsidRDefault="004827A6" w:rsidP="009A7E8B">
            <w:pPr>
              <w:bidi w:val="0"/>
              <w:spacing w:line="40" w:lineRule="atLeast"/>
              <w:rPr>
                <w:lang/>
              </w:rPr>
            </w:pPr>
            <w:r w:rsidRPr="009A7E8B">
              <w:rPr>
                <w:lang/>
              </w:rPr>
              <w:t>0.6</w:t>
            </w:r>
          </w:p>
        </w:tc>
      </w:tr>
      <w:tr w:rsidR="004827A6" w:rsidRPr="009A7E8B" w:rsidTr="00974250">
        <w:trPr>
          <w:trHeight w:val="540"/>
          <w:jc w:val="center"/>
        </w:trPr>
        <w:tc>
          <w:tcPr>
            <w:tcW w:w="1980" w:type="dxa"/>
            <w:vMerge w:val="restart"/>
            <w:vAlign w:val="center"/>
          </w:tcPr>
          <w:p w:rsidR="004827A6" w:rsidRPr="009A7E8B" w:rsidRDefault="004827A6" w:rsidP="009A7E8B">
            <w:pPr>
              <w:bidi w:val="0"/>
              <w:spacing w:line="40" w:lineRule="atLeast"/>
              <w:rPr>
                <w:lang/>
              </w:rPr>
            </w:pPr>
            <w:r w:rsidRPr="009A7E8B">
              <w:rPr>
                <w:lang/>
              </w:rPr>
              <w:t>Age groups</w:t>
            </w:r>
          </w:p>
        </w:tc>
        <w:tc>
          <w:tcPr>
            <w:tcW w:w="1648" w:type="dxa"/>
          </w:tcPr>
          <w:p w:rsidR="004827A6" w:rsidRPr="009A7E8B" w:rsidRDefault="004827A6" w:rsidP="009A7E8B">
            <w:pPr>
              <w:bidi w:val="0"/>
              <w:spacing w:line="40" w:lineRule="atLeast"/>
              <w:rPr>
                <w:lang/>
              </w:rPr>
            </w:pPr>
            <w:r w:rsidRPr="009A7E8B">
              <w:rPr>
                <w:lang/>
              </w:rPr>
              <w:t>4-7</w:t>
            </w:r>
          </w:p>
        </w:tc>
        <w:tc>
          <w:tcPr>
            <w:tcW w:w="2420" w:type="dxa"/>
          </w:tcPr>
          <w:p w:rsidR="004827A6" w:rsidRPr="009A7E8B" w:rsidRDefault="004827A6" w:rsidP="009A7E8B">
            <w:pPr>
              <w:bidi w:val="0"/>
              <w:spacing w:line="40" w:lineRule="atLeast"/>
              <w:rPr>
                <w:lang/>
              </w:rPr>
            </w:pPr>
            <w:r w:rsidRPr="009A7E8B">
              <w:rPr>
                <w:lang/>
              </w:rPr>
              <w:t>44.6 ± 18.0</w:t>
            </w:r>
          </w:p>
        </w:tc>
        <w:tc>
          <w:tcPr>
            <w:tcW w:w="2104" w:type="dxa"/>
            <w:gridSpan w:val="2"/>
          </w:tcPr>
          <w:p w:rsidR="004827A6" w:rsidRPr="009A7E8B" w:rsidRDefault="004827A6" w:rsidP="009A7E8B">
            <w:pPr>
              <w:bidi w:val="0"/>
              <w:spacing w:line="40" w:lineRule="atLeast"/>
              <w:rPr>
                <w:lang/>
              </w:rPr>
            </w:pPr>
            <w:r w:rsidRPr="009A7E8B">
              <w:rPr>
                <w:lang/>
              </w:rPr>
              <w:t>ANOVA</w:t>
            </w:r>
          </w:p>
        </w:tc>
      </w:tr>
      <w:tr w:rsidR="004827A6" w:rsidRPr="009A7E8B" w:rsidTr="00974250">
        <w:trPr>
          <w:trHeight w:val="409"/>
          <w:jc w:val="center"/>
        </w:trPr>
        <w:tc>
          <w:tcPr>
            <w:tcW w:w="1980" w:type="dxa"/>
            <w:vMerge/>
          </w:tcPr>
          <w:p w:rsidR="004827A6" w:rsidRPr="009A7E8B" w:rsidRDefault="004827A6" w:rsidP="009A7E8B">
            <w:pPr>
              <w:bidi w:val="0"/>
              <w:spacing w:line="40" w:lineRule="atLeast"/>
              <w:rPr>
                <w:lang/>
              </w:rPr>
            </w:pPr>
          </w:p>
        </w:tc>
        <w:tc>
          <w:tcPr>
            <w:tcW w:w="1648" w:type="dxa"/>
          </w:tcPr>
          <w:p w:rsidR="004827A6" w:rsidRPr="009A7E8B" w:rsidRDefault="004827A6" w:rsidP="009A7E8B">
            <w:pPr>
              <w:bidi w:val="0"/>
              <w:spacing w:line="40" w:lineRule="atLeast"/>
              <w:rPr>
                <w:lang/>
              </w:rPr>
            </w:pPr>
            <w:r w:rsidRPr="009A7E8B">
              <w:rPr>
                <w:lang/>
              </w:rPr>
              <w:t>8-12</w:t>
            </w:r>
          </w:p>
        </w:tc>
        <w:tc>
          <w:tcPr>
            <w:tcW w:w="2420" w:type="dxa"/>
          </w:tcPr>
          <w:p w:rsidR="004827A6" w:rsidRPr="009A7E8B" w:rsidRDefault="004827A6" w:rsidP="009A7E8B">
            <w:pPr>
              <w:bidi w:val="0"/>
              <w:spacing w:line="40" w:lineRule="atLeast"/>
              <w:rPr>
                <w:lang/>
              </w:rPr>
            </w:pPr>
            <w:r w:rsidRPr="009A7E8B">
              <w:rPr>
                <w:lang/>
              </w:rPr>
              <w:t>51.1 ± 15.1</w:t>
            </w:r>
          </w:p>
        </w:tc>
        <w:tc>
          <w:tcPr>
            <w:tcW w:w="990" w:type="dxa"/>
          </w:tcPr>
          <w:p w:rsidR="004827A6" w:rsidRPr="009A7E8B" w:rsidRDefault="004827A6" w:rsidP="009A7E8B">
            <w:pPr>
              <w:bidi w:val="0"/>
              <w:spacing w:line="40" w:lineRule="atLeast"/>
              <w:rPr>
                <w:lang/>
              </w:rPr>
            </w:pPr>
            <w:r w:rsidRPr="009A7E8B">
              <w:rPr>
                <w:lang/>
              </w:rPr>
              <w:t>F</w:t>
            </w:r>
          </w:p>
        </w:tc>
        <w:tc>
          <w:tcPr>
            <w:tcW w:w="1114" w:type="dxa"/>
          </w:tcPr>
          <w:p w:rsidR="004827A6" w:rsidRPr="009A7E8B" w:rsidRDefault="004827A6" w:rsidP="009A7E8B">
            <w:pPr>
              <w:bidi w:val="0"/>
              <w:spacing w:line="40" w:lineRule="atLeast"/>
              <w:rPr>
                <w:lang/>
              </w:rPr>
            </w:pPr>
            <w:r w:rsidRPr="009A7E8B">
              <w:rPr>
                <w:lang/>
              </w:rPr>
              <w:t>P</w:t>
            </w:r>
          </w:p>
        </w:tc>
      </w:tr>
      <w:tr w:rsidR="004827A6" w:rsidRPr="009A7E8B" w:rsidTr="00974250">
        <w:trPr>
          <w:trHeight w:val="333"/>
          <w:jc w:val="center"/>
        </w:trPr>
        <w:tc>
          <w:tcPr>
            <w:tcW w:w="1980" w:type="dxa"/>
            <w:vMerge/>
          </w:tcPr>
          <w:p w:rsidR="004827A6" w:rsidRPr="009A7E8B" w:rsidRDefault="004827A6" w:rsidP="009A7E8B">
            <w:pPr>
              <w:bidi w:val="0"/>
              <w:spacing w:line="40" w:lineRule="atLeast"/>
              <w:rPr>
                <w:lang/>
              </w:rPr>
            </w:pPr>
          </w:p>
        </w:tc>
        <w:tc>
          <w:tcPr>
            <w:tcW w:w="1648" w:type="dxa"/>
          </w:tcPr>
          <w:p w:rsidR="004827A6" w:rsidRPr="009A7E8B" w:rsidRDefault="004827A6" w:rsidP="009A7E8B">
            <w:pPr>
              <w:bidi w:val="0"/>
              <w:spacing w:line="40" w:lineRule="atLeast"/>
              <w:rPr>
                <w:lang/>
              </w:rPr>
            </w:pPr>
            <w:r w:rsidRPr="009A7E8B">
              <w:rPr>
                <w:lang/>
              </w:rPr>
              <w:t>13-16</w:t>
            </w:r>
          </w:p>
        </w:tc>
        <w:tc>
          <w:tcPr>
            <w:tcW w:w="2420" w:type="dxa"/>
          </w:tcPr>
          <w:p w:rsidR="004827A6" w:rsidRPr="009A7E8B" w:rsidRDefault="004827A6" w:rsidP="009A7E8B">
            <w:pPr>
              <w:bidi w:val="0"/>
              <w:spacing w:line="40" w:lineRule="atLeast"/>
              <w:rPr>
                <w:lang/>
              </w:rPr>
            </w:pPr>
            <w:r w:rsidRPr="009A7E8B">
              <w:rPr>
                <w:lang/>
              </w:rPr>
              <w:t>42.5 ± 15.8</w:t>
            </w:r>
          </w:p>
        </w:tc>
        <w:tc>
          <w:tcPr>
            <w:tcW w:w="990" w:type="dxa"/>
          </w:tcPr>
          <w:p w:rsidR="004827A6" w:rsidRPr="009A7E8B" w:rsidRDefault="004827A6" w:rsidP="009A7E8B">
            <w:pPr>
              <w:bidi w:val="0"/>
              <w:spacing w:line="40" w:lineRule="atLeast"/>
              <w:rPr>
                <w:lang/>
              </w:rPr>
            </w:pPr>
            <w:r w:rsidRPr="009A7E8B">
              <w:rPr>
                <w:lang/>
              </w:rPr>
              <w:t>2.22</w:t>
            </w:r>
          </w:p>
        </w:tc>
        <w:tc>
          <w:tcPr>
            <w:tcW w:w="1114" w:type="dxa"/>
          </w:tcPr>
          <w:p w:rsidR="004827A6" w:rsidRPr="009A7E8B" w:rsidRDefault="004827A6" w:rsidP="009A7E8B">
            <w:pPr>
              <w:bidi w:val="0"/>
              <w:spacing w:line="40" w:lineRule="atLeast"/>
              <w:rPr>
                <w:lang/>
              </w:rPr>
            </w:pPr>
            <w:r w:rsidRPr="009A7E8B">
              <w:rPr>
                <w:lang/>
              </w:rPr>
              <w:t>0.11</w:t>
            </w:r>
          </w:p>
        </w:tc>
      </w:tr>
      <w:tr w:rsidR="004827A6" w:rsidRPr="009A7E8B" w:rsidTr="00974250">
        <w:trPr>
          <w:trHeight w:val="480"/>
          <w:jc w:val="center"/>
        </w:trPr>
        <w:tc>
          <w:tcPr>
            <w:tcW w:w="6048" w:type="dxa"/>
            <w:gridSpan w:val="3"/>
            <w:vAlign w:val="center"/>
          </w:tcPr>
          <w:p w:rsidR="004827A6" w:rsidRPr="009A7E8B" w:rsidRDefault="004827A6" w:rsidP="009A7E8B">
            <w:pPr>
              <w:bidi w:val="0"/>
              <w:spacing w:line="40" w:lineRule="atLeast"/>
              <w:rPr>
                <w:lang/>
              </w:rPr>
            </w:pPr>
          </w:p>
        </w:tc>
        <w:tc>
          <w:tcPr>
            <w:tcW w:w="2104" w:type="dxa"/>
            <w:gridSpan w:val="2"/>
          </w:tcPr>
          <w:p w:rsidR="004827A6" w:rsidRPr="009A7E8B" w:rsidRDefault="004827A6" w:rsidP="009A7E8B">
            <w:pPr>
              <w:bidi w:val="0"/>
              <w:spacing w:line="40" w:lineRule="atLeast"/>
              <w:rPr>
                <w:lang/>
              </w:rPr>
            </w:pPr>
            <w:r w:rsidRPr="009A7E8B">
              <w:rPr>
                <w:lang/>
              </w:rPr>
              <w:t>Student t test</w:t>
            </w:r>
          </w:p>
        </w:tc>
      </w:tr>
      <w:tr w:rsidR="004827A6" w:rsidRPr="009A7E8B" w:rsidTr="00974250">
        <w:trPr>
          <w:trHeight w:val="396"/>
          <w:jc w:val="center"/>
        </w:trPr>
        <w:tc>
          <w:tcPr>
            <w:tcW w:w="1980" w:type="dxa"/>
            <w:vMerge w:val="restart"/>
            <w:vAlign w:val="center"/>
          </w:tcPr>
          <w:p w:rsidR="004827A6" w:rsidRPr="009A7E8B" w:rsidRDefault="004827A6" w:rsidP="009A7E8B">
            <w:pPr>
              <w:bidi w:val="0"/>
              <w:spacing w:line="40" w:lineRule="atLeast"/>
              <w:rPr>
                <w:lang/>
              </w:rPr>
            </w:pPr>
            <w:r w:rsidRPr="009A7E8B">
              <w:rPr>
                <w:lang/>
              </w:rPr>
              <w:t>BMI</w:t>
            </w:r>
          </w:p>
        </w:tc>
        <w:tc>
          <w:tcPr>
            <w:tcW w:w="1648" w:type="dxa"/>
          </w:tcPr>
          <w:p w:rsidR="004827A6" w:rsidRPr="009A7E8B" w:rsidRDefault="004827A6" w:rsidP="009A7E8B">
            <w:pPr>
              <w:bidi w:val="0"/>
              <w:spacing w:line="40" w:lineRule="atLeast"/>
              <w:rPr>
                <w:lang/>
              </w:rPr>
            </w:pPr>
            <w:r w:rsidRPr="009A7E8B">
              <w:rPr>
                <w:lang/>
              </w:rPr>
              <w:t>Normal</w:t>
            </w:r>
          </w:p>
        </w:tc>
        <w:tc>
          <w:tcPr>
            <w:tcW w:w="2420" w:type="dxa"/>
          </w:tcPr>
          <w:p w:rsidR="004827A6" w:rsidRPr="009A7E8B" w:rsidRDefault="004827A6" w:rsidP="009A7E8B">
            <w:pPr>
              <w:bidi w:val="0"/>
              <w:spacing w:line="40" w:lineRule="atLeast"/>
              <w:rPr>
                <w:lang/>
              </w:rPr>
            </w:pPr>
            <w:r w:rsidRPr="009A7E8B">
              <w:rPr>
                <w:lang/>
              </w:rPr>
              <w:t>50.07 ± 15.4</w:t>
            </w:r>
          </w:p>
        </w:tc>
        <w:tc>
          <w:tcPr>
            <w:tcW w:w="990" w:type="dxa"/>
          </w:tcPr>
          <w:p w:rsidR="004827A6" w:rsidRPr="009A7E8B" w:rsidRDefault="004827A6" w:rsidP="009A7E8B">
            <w:pPr>
              <w:bidi w:val="0"/>
              <w:spacing w:line="40" w:lineRule="atLeast"/>
              <w:rPr>
                <w:lang/>
              </w:rPr>
            </w:pPr>
            <w:r w:rsidRPr="009A7E8B">
              <w:rPr>
                <w:lang/>
              </w:rPr>
              <w:t>t</w:t>
            </w:r>
          </w:p>
        </w:tc>
        <w:tc>
          <w:tcPr>
            <w:tcW w:w="1114" w:type="dxa"/>
          </w:tcPr>
          <w:p w:rsidR="004827A6" w:rsidRPr="009A7E8B" w:rsidRDefault="004827A6" w:rsidP="009A7E8B">
            <w:pPr>
              <w:bidi w:val="0"/>
              <w:spacing w:line="40" w:lineRule="atLeast"/>
              <w:rPr>
                <w:lang/>
              </w:rPr>
            </w:pPr>
            <w:r w:rsidRPr="009A7E8B">
              <w:rPr>
                <w:lang/>
              </w:rPr>
              <w:t>p</w:t>
            </w:r>
          </w:p>
        </w:tc>
      </w:tr>
      <w:tr w:rsidR="004827A6" w:rsidRPr="009A7E8B" w:rsidTr="00974250">
        <w:trPr>
          <w:trHeight w:val="375"/>
          <w:jc w:val="center"/>
        </w:trPr>
        <w:tc>
          <w:tcPr>
            <w:tcW w:w="1980" w:type="dxa"/>
            <w:vMerge/>
          </w:tcPr>
          <w:p w:rsidR="004827A6" w:rsidRPr="009A7E8B" w:rsidRDefault="004827A6" w:rsidP="009A7E8B">
            <w:pPr>
              <w:bidi w:val="0"/>
              <w:spacing w:line="40" w:lineRule="atLeast"/>
              <w:rPr>
                <w:lang/>
              </w:rPr>
            </w:pPr>
          </w:p>
        </w:tc>
        <w:tc>
          <w:tcPr>
            <w:tcW w:w="1648" w:type="dxa"/>
          </w:tcPr>
          <w:p w:rsidR="004827A6" w:rsidRPr="009A7E8B" w:rsidRDefault="004827A6" w:rsidP="009A7E8B">
            <w:pPr>
              <w:bidi w:val="0"/>
              <w:spacing w:line="40" w:lineRule="atLeast"/>
              <w:rPr>
                <w:lang/>
              </w:rPr>
            </w:pPr>
            <w:r w:rsidRPr="009A7E8B">
              <w:rPr>
                <w:lang/>
              </w:rPr>
              <w:t>Obese</w:t>
            </w:r>
          </w:p>
        </w:tc>
        <w:tc>
          <w:tcPr>
            <w:tcW w:w="2420" w:type="dxa"/>
          </w:tcPr>
          <w:p w:rsidR="004827A6" w:rsidRPr="009A7E8B" w:rsidRDefault="004827A6" w:rsidP="009A7E8B">
            <w:pPr>
              <w:bidi w:val="0"/>
              <w:spacing w:line="40" w:lineRule="atLeast"/>
              <w:rPr>
                <w:lang/>
              </w:rPr>
            </w:pPr>
            <w:r w:rsidRPr="009A7E8B">
              <w:rPr>
                <w:lang/>
              </w:rPr>
              <w:t>41.4 ± 17.1</w:t>
            </w:r>
          </w:p>
        </w:tc>
        <w:tc>
          <w:tcPr>
            <w:tcW w:w="990" w:type="dxa"/>
          </w:tcPr>
          <w:p w:rsidR="004827A6" w:rsidRPr="009A7E8B" w:rsidRDefault="004827A6" w:rsidP="009A7E8B">
            <w:pPr>
              <w:bidi w:val="0"/>
              <w:spacing w:line="40" w:lineRule="atLeast"/>
              <w:rPr>
                <w:lang/>
              </w:rPr>
            </w:pPr>
            <w:r w:rsidRPr="009A7E8B">
              <w:rPr>
                <w:lang/>
              </w:rPr>
              <w:t>2.64</w:t>
            </w:r>
          </w:p>
        </w:tc>
        <w:tc>
          <w:tcPr>
            <w:tcW w:w="1114" w:type="dxa"/>
          </w:tcPr>
          <w:p w:rsidR="004827A6" w:rsidRPr="009A7E8B" w:rsidRDefault="004827A6" w:rsidP="009A7E8B">
            <w:pPr>
              <w:bidi w:val="0"/>
              <w:spacing w:line="40" w:lineRule="atLeast"/>
              <w:rPr>
                <w:lang/>
              </w:rPr>
            </w:pPr>
            <w:r w:rsidRPr="009A7E8B">
              <w:rPr>
                <w:lang/>
              </w:rPr>
              <w:t>0.01*</w:t>
            </w:r>
          </w:p>
        </w:tc>
      </w:tr>
    </w:tbl>
    <w:p w:rsidR="004827A6" w:rsidRPr="009A7E8B" w:rsidRDefault="004827A6" w:rsidP="009A7E8B">
      <w:pPr>
        <w:bidi w:val="0"/>
        <w:spacing w:line="360" w:lineRule="auto"/>
        <w:ind w:firstLine="425"/>
        <w:jc w:val="both"/>
        <w:rPr>
          <w:lang/>
        </w:rPr>
      </w:pPr>
      <w:r w:rsidRPr="009A7E8B">
        <w:rPr>
          <w:lang/>
        </w:rPr>
        <w:t>This table shows no significant relations between self esteem and patients' age. Obese children had significantly lower self esteem scores when compared with children with normal weight.</w:t>
      </w:r>
    </w:p>
    <w:p w:rsidR="004827A6" w:rsidRPr="009A7E8B" w:rsidRDefault="004827A6" w:rsidP="009A7E8B">
      <w:pPr>
        <w:bidi w:val="0"/>
        <w:spacing w:line="360" w:lineRule="auto"/>
        <w:ind w:firstLine="425"/>
        <w:jc w:val="both"/>
        <w:rPr>
          <w:lang/>
        </w:rPr>
      </w:pPr>
      <w:r w:rsidRPr="009A7E8B">
        <w:rPr>
          <w:lang/>
        </w:rPr>
        <w:t>Table-7 Relation of self esteem to SES</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6"/>
        <w:gridCol w:w="3543"/>
        <w:gridCol w:w="1663"/>
        <w:gridCol w:w="1882"/>
      </w:tblGrid>
      <w:tr w:rsidR="004827A6" w:rsidRPr="009A7E8B" w:rsidTr="00974250">
        <w:trPr>
          <w:trHeight w:val="585"/>
          <w:jc w:val="center"/>
        </w:trPr>
        <w:tc>
          <w:tcPr>
            <w:tcW w:w="2389" w:type="dxa"/>
            <w:vMerge w:val="restart"/>
            <w:vAlign w:val="center"/>
          </w:tcPr>
          <w:p w:rsidR="004827A6" w:rsidRPr="009A7E8B" w:rsidRDefault="004827A6" w:rsidP="009A7E8B">
            <w:pPr>
              <w:bidi w:val="0"/>
              <w:spacing w:line="40" w:lineRule="atLeast"/>
              <w:rPr>
                <w:lang/>
              </w:rPr>
            </w:pPr>
          </w:p>
        </w:tc>
        <w:tc>
          <w:tcPr>
            <w:tcW w:w="2717" w:type="dxa"/>
            <w:vMerge w:val="restart"/>
            <w:vAlign w:val="center"/>
          </w:tcPr>
          <w:p w:rsidR="004827A6" w:rsidRPr="009A7E8B" w:rsidRDefault="004827A6" w:rsidP="009A7E8B">
            <w:pPr>
              <w:bidi w:val="0"/>
              <w:spacing w:line="40" w:lineRule="atLeast"/>
              <w:rPr>
                <w:lang/>
              </w:rPr>
            </w:pPr>
            <w:r w:rsidRPr="009A7E8B">
              <w:rPr>
                <w:lang/>
              </w:rPr>
              <w:t>Self esteem</w:t>
            </w:r>
          </w:p>
        </w:tc>
        <w:tc>
          <w:tcPr>
            <w:tcW w:w="2718" w:type="dxa"/>
            <w:gridSpan w:val="2"/>
          </w:tcPr>
          <w:p w:rsidR="004827A6" w:rsidRPr="009A7E8B" w:rsidRDefault="004827A6" w:rsidP="009A7E8B">
            <w:pPr>
              <w:bidi w:val="0"/>
              <w:spacing w:line="40" w:lineRule="atLeast"/>
              <w:rPr>
                <w:lang/>
              </w:rPr>
            </w:pPr>
            <w:r w:rsidRPr="009A7E8B">
              <w:rPr>
                <w:lang/>
              </w:rPr>
              <w:t>One Way ANOVA</w:t>
            </w:r>
          </w:p>
        </w:tc>
      </w:tr>
      <w:tr w:rsidR="004827A6" w:rsidRPr="009A7E8B" w:rsidTr="00974250">
        <w:trPr>
          <w:trHeight w:val="735"/>
          <w:jc w:val="center"/>
        </w:trPr>
        <w:tc>
          <w:tcPr>
            <w:tcW w:w="2389" w:type="dxa"/>
            <w:vMerge/>
          </w:tcPr>
          <w:p w:rsidR="004827A6" w:rsidRPr="009A7E8B" w:rsidRDefault="004827A6" w:rsidP="009A7E8B">
            <w:pPr>
              <w:bidi w:val="0"/>
              <w:spacing w:line="40" w:lineRule="atLeast"/>
              <w:rPr>
                <w:lang/>
              </w:rPr>
            </w:pPr>
          </w:p>
        </w:tc>
        <w:tc>
          <w:tcPr>
            <w:tcW w:w="2717" w:type="dxa"/>
            <w:vMerge/>
          </w:tcPr>
          <w:p w:rsidR="004827A6" w:rsidRPr="009A7E8B" w:rsidRDefault="004827A6" w:rsidP="009A7E8B">
            <w:pPr>
              <w:bidi w:val="0"/>
              <w:spacing w:line="40" w:lineRule="atLeast"/>
              <w:rPr>
                <w:lang/>
              </w:rPr>
            </w:pPr>
          </w:p>
        </w:tc>
        <w:tc>
          <w:tcPr>
            <w:tcW w:w="1275" w:type="dxa"/>
          </w:tcPr>
          <w:p w:rsidR="004827A6" w:rsidRPr="009A7E8B" w:rsidRDefault="004827A6" w:rsidP="009A7E8B">
            <w:pPr>
              <w:bidi w:val="0"/>
              <w:spacing w:line="40" w:lineRule="atLeast"/>
              <w:rPr>
                <w:lang/>
              </w:rPr>
            </w:pPr>
            <w:r w:rsidRPr="009A7E8B">
              <w:rPr>
                <w:lang/>
              </w:rPr>
              <w:t>F</w:t>
            </w:r>
          </w:p>
        </w:tc>
        <w:tc>
          <w:tcPr>
            <w:tcW w:w="1443" w:type="dxa"/>
          </w:tcPr>
          <w:p w:rsidR="004827A6" w:rsidRPr="009A7E8B" w:rsidRDefault="004827A6" w:rsidP="009A7E8B">
            <w:pPr>
              <w:bidi w:val="0"/>
              <w:spacing w:line="40" w:lineRule="atLeast"/>
              <w:rPr>
                <w:lang/>
              </w:rPr>
            </w:pPr>
            <w:r w:rsidRPr="009A7E8B">
              <w:rPr>
                <w:lang/>
              </w:rPr>
              <w:t>P</w:t>
            </w:r>
          </w:p>
        </w:tc>
      </w:tr>
      <w:tr w:rsidR="004827A6" w:rsidRPr="009A7E8B" w:rsidTr="00974250">
        <w:trPr>
          <w:jc w:val="center"/>
        </w:trPr>
        <w:tc>
          <w:tcPr>
            <w:tcW w:w="2389" w:type="dxa"/>
          </w:tcPr>
          <w:p w:rsidR="004827A6" w:rsidRPr="009A7E8B" w:rsidRDefault="004827A6" w:rsidP="009A7E8B">
            <w:pPr>
              <w:bidi w:val="0"/>
              <w:spacing w:line="40" w:lineRule="atLeast"/>
              <w:rPr>
                <w:lang/>
              </w:rPr>
            </w:pPr>
            <w:r w:rsidRPr="009A7E8B">
              <w:rPr>
                <w:lang/>
              </w:rPr>
              <w:t>Low</w:t>
            </w:r>
          </w:p>
        </w:tc>
        <w:tc>
          <w:tcPr>
            <w:tcW w:w="2717" w:type="dxa"/>
          </w:tcPr>
          <w:p w:rsidR="004827A6" w:rsidRPr="009A7E8B" w:rsidRDefault="004827A6" w:rsidP="009A7E8B">
            <w:pPr>
              <w:bidi w:val="0"/>
              <w:spacing w:line="40" w:lineRule="atLeast"/>
              <w:rPr>
                <w:lang/>
              </w:rPr>
            </w:pPr>
            <w:r w:rsidRPr="009A7E8B">
              <w:rPr>
                <w:lang/>
              </w:rPr>
              <w:t>44.3 ± 16.6</w:t>
            </w:r>
          </w:p>
        </w:tc>
        <w:tc>
          <w:tcPr>
            <w:tcW w:w="1275" w:type="dxa"/>
            <w:vMerge w:val="restart"/>
            <w:vAlign w:val="center"/>
          </w:tcPr>
          <w:p w:rsidR="004827A6" w:rsidRPr="009A7E8B" w:rsidRDefault="004827A6" w:rsidP="009A7E8B">
            <w:pPr>
              <w:bidi w:val="0"/>
              <w:spacing w:line="40" w:lineRule="atLeast"/>
              <w:rPr>
                <w:lang/>
              </w:rPr>
            </w:pPr>
            <w:r w:rsidRPr="009A7E8B">
              <w:rPr>
                <w:lang/>
              </w:rPr>
              <w:t>0.62</w:t>
            </w:r>
          </w:p>
        </w:tc>
        <w:tc>
          <w:tcPr>
            <w:tcW w:w="1443" w:type="dxa"/>
            <w:vMerge w:val="restart"/>
            <w:vAlign w:val="center"/>
          </w:tcPr>
          <w:p w:rsidR="004827A6" w:rsidRPr="009A7E8B" w:rsidRDefault="004827A6" w:rsidP="009A7E8B">
            <w:pPr>
              <w:bidi w:val="0"/>
              <w:spacing w:line="40" w:lineRule="atLeast"/>
              <w:rPr>
                <w:lang/>
              </w:rPr>
            </w:pPr>
            <w:r w:rsidRPr="009A7E8B">
              <w:rPr>
                <w:lang/>
              </w:rPr>
              <w:t>0.53</w:t>
            </w:r>
          </w:p>
        </w:tc>
      </w:tr>
      <w:tr w:rsidR="004827A6" w:rsidRPr="009A7E8B" w:rsidTr="00974250">
        <w:trPr>
          <w:jc w:val="center"/>
        </w:trPr>
        <w:tc>
          <w:tcPr>
            <w:tcW w:w="2389" w:type="dxa"/>
          </w:tcPr>
          <w:p w:rsidR="004827A6" w:rsidRPr="009A7E8B" w:rsidRDefault="004827A6" w:rsidP="009A7E8B">
            <w:pPr>
              <w:bidi w:val="0"/>
              <w:spacing w:line="40" w:lineRule="atLeast"/>
              <w:rPr>
                <w:lang/>
              </w:rPr>
            </w:pPr>
            <w:r w:rsidRPr="009A7E8B">
              <w:rPr>
                <w:lang/>
              </w:rPr>
              <w:t>Intermediate</w:t>
            </w:r>
          </w:p>
        </w:tc>
        <w:tc>
          <w:tcPr>
            <w:tcW w:w="2717" w:type="dxa"/>
          </w:tcPr>
          <w:p w:rsidR="004827A6" w:rsidRPr="009A7E8B" w:rsidRDefault="004827A6" w:rsidP="009A7E8B">
            <w:pPr>
              <w:bidi w:val="0"/>
              <w:spacing w:line="40" w:lineRule="atLeast"/>
              <w:rPr>
                <w:lang/>
              </w:rPr>
            </w:pPr>
            <w:r w:rsidRPr="009A7E8B">
              <w:rPr>
                <w:lang/>
              </w:rPr>
              <w:t>47.5 ± 16.8</w:t>
            </w:r>
          </w:p>
        </w:tc>
        <w:tc>
          <w:tcPr>
            <w:tcW w:w="1275" w:type="dxa"/>
            <w:vMerge/>
          </w:tcPr>
          <w:p w:rsidR="004827A6" w:rsidRPr="009A7E8B" w:rsidRDefault="004827A6" w:rsidP="009A7E8B">
            <w:pPr>
              <w:bidi w:val="0"/>
              <w:spacing w:line="40" w:lineRule="atLeast"/>
              <w:rPr>
                <w:lang/>
              </w:rPr>
            </w:pPr>
          </w:p>
        </w:tc>
        <w:tc>
          <w:tcPr>
            <w:tcW w:w="1443" w:type="dxa"/>
            <w:vMerge/>
          </w:tcPr>
          <w:p w:rsidR="004827A6" w:rsidRPr="009A7E8B" w:rsidRDefault="004827A6" w:rsidP="009A7E8B">
            <w:pPr>
              <w:bidi w:val="0"/>
              <w:spacing w:line="40" w:lineRule="atLeast"/>
              <w:rPr>
                <w:lang/>
              </w:rPr>
            </w:pPr>
          </w:p>
        </w:tc>
      </w:tr>
      <w:tr w:rsidR="004827A6" w:rsidRPr="009A7E8B" w:rsidTr="00974250">
        <w:trPr>
          <w:jc w:val="center"/>
        </w:trPr>
        <w:tc>
          <w:tcPr>
            <w:tcW w:w="2389" w:type="dxa"/>
          </w:tcPr>
          <w:p w:rsidR="004827A6" w:rsidRPr="009A7E8B" w:rsidRDefault="004827A6" w:rsidP="009A7E8B">
            <w:pPr>
              <w:bidi w:val="0"/>
              <w:spacing w:line="40" w:lineRule="atLeast"/>
              <w:rPr>
                <w:lang/>
              </w:rPr>
            </w:pPr>
            <w:r w:rsidRPr="009A7E8B">
              <w:rPr>
                <w:lang/>
              </w:rPr>
              <w:t>High</w:t>
            </w:r>
          </w:p>
        </w:tc>
        <w:tc>
          <w:tcPr>
            <w:tcW w:w="2717" w:type="dxa"/>
          </w:tcPr>
          <w:p w:rsidR="004827A6" w:rsidRPr="009A7E8B" w:rsidRDefault="004827A6" w:rsidP="009A7E8B">
            <w:pPr>
              <w:bidi w:val="0"/>
              <w:spacing w:line="40" w:lineRule="atLeast"/>
              <w:rPr>
                <w:lang/>
              </w:rPr>
            </w:pPr>
            <w:r w:rsidRPr="009A7E8B">
              <w:rPr>
                <w:lang/>
              </w:rPr>
              <w:t>51.0 ± 19.3</w:t>
            </w:r>
          </w:p>
        </w:tc>
        <w:tc>
          <w:tcPr>
            <w:tcW w:w="1275" w:type="dxa"/>
            <w:vMerge/>
          </w:tcPr>
          <w:p w:rsidR="004827A6" w:rsidRPr="009A7E8B" w:rsidRDefault="004827A6" w:rsidP="009A7E8B">
            <w:pPr>
              <w:bidi w:val="0"/>
              <w:spacing w:line="40" w:lineRule="atLeast"/>
              <w:rPr>
                <w:lang/>
              </w:rPr>
            </w:pPr>
          </w:p>
        </w:tc>
        <w:tc>
          <w:tcPr>
            <w:tcW w:w="1443" w:type="dxa"/>
            <w:vMerge/>
          </w:tcPr>
          <w:p w:rsidR="004827A6" w:rsidRPr="009A7E8B" w:rsidRDefault="004827A6" w:rsidP="009A7E8B">
            <w:pPr>
              <w:bidi w:val="0"/>
              <w:spacing w:line="40" w:lineRule="atLeast"/>
              <w:rPr>
                <w:lang/>
              </w:rPr>
            </w:pPr>
          </w:p>
        </w:tc>
      </w:tr>
    </w:tbl>
    <w:p w:rsidR="004827A6" w:rsidRPr="009A7E8B" w:rsidRDefault="004827A6" w:rsidP="009A7E8B">
      <w:pPr>
        <w:bidi w:val="0"/>
        <w:spacing w:line="360" w:lineRule="auto"/>
        <w:ind w:firstLine="425"/>
        <w:jc w:val="both"/>
        <w:rPr>
          <w:lang/>
        </w:rPr>
      </w:pPr>
      <w:r w:rsidRPr="009A7E8B">
        <w:rPr>
          <w:lang/>
        </w:rPr>
        <w:t>This table shows general improvement of the self esteem with better SES. However, the differences between different SES categories was not statistically significant.</w:t>
      </w:r>
    </w:p>
    <w:p w:rsidR="004827A6" w:rsidRPr="009A7E8B" w:rsidRDefault="004827A6" w:rsidP="009A7E8B">
      <w:pPr>
        <w:autoSpaceDE w:val="0"/>
        <w:autoSpaceDN w:val="0"/>
        <w:bidi w:val="0"/>
        <w:adjustRightInd w:val="0"/>
        <w:spacing w:line="360" w:lineRule="auto"/>
        <w:ind w:firstLine="425"/>
        <w:jc w:val="both"/>
        <w:rPr>
          <w:lang/>
        </w:rPr>
      </w:pPr>
      <w:r w:rsidRPr="009A7E8B">
        <w:rPr>
          <w:lang/>
        </w:rPr>
        <w:t>In the present study, it was shown that 48 % of the studied children are obese. This is in accordance with the conclusions the systematic review of Wong et al., (2011) who noted that overweight and obesity are now more prevalent in the  hemophilia population than previous generations, with rates similar to and, in certain subsets even higher, than that of the general population. Increased BMI leads to limitations in joint range of motion in the general population and even more so in persons with hemophilia.</w:t>
      </w:r>
    </w:p>
    <w:p w:rsidR="004827A6" w:rsidRPr="009A7E8B" w:rsidRDefault="004827A6" w:rsidP="009A7E8B">
      <w:pPr>
        <w:autoSpaceDE w:val="0"/>
        <w:autoSpaceDN w:val="0"/>
        <w:bidi w:val="0"/>
        <w:adjustRightInd w:val="0"/>
        <w:spacing w:line="360" w:lineRule="auto"/>
        <w:ind w:firstLine="425"/>
        <w:jc w:val="both"/>
        <w:rPr>
          <w:lang/>
        </w:rPr>
      </w:pPr>
      <w:r w:rsidRPr="009A7E8B">
        <w:rPr>
          <w:lang/>
        </w:rPr>
        <w:t>In the current study, the most commonly encountered manifestation is target joint was target joint (75.0 %) followed by gum bleeding (72 %), circumcision bleeding (69.0 %), epistaxis (54.0 %), hemartherosis (50.0 %) muscle hematoma (49.0 %), dental bleeding (45 %), and limited joint movement (33.0 %).</w:t>
      </w:r>
    </w:p>
    <w:p w:rsidR="004827A6" w:rsidRPr="009A7E8B" w:rsidRDefault="004827A6" w:rsidP="009A7E8B">
      <w:pPr>
        <w:autoSpaceDE w:val="0"/>
        <w:autoSpaceDN w:val="0"/>
        <w:bidi w:val="0"/>
        <w:adjustRightInd w:val="0"/>
        <w:spacing w:line="360" w:lineRule="auto"/>
        <w:ind w:firstLine="425"/>
        <w:jc w:val="both"/>
        <w:rPr>
          <w:lang/>
        </w:rPr>
      </w:pPr>
      <w:r w:rsidRPr="009A7E8B">
        <w:rPr>
          <w:lang/>
        </w:rPr>
        <w:t xml:space="preserve">These data are in agreement with many studies. In the study of </w:t>
      </w:r>
      <w:hyperlink r:id="rId7" w:history="1">
        <w:r w:rsidRPr="009A7E8B">
          <w:rPr>
            <w:lang/>
          </w:rPr>
          <w:t>Kern</w:t>
        </w:r>
      </w:hyperlink>
      <w:r w:rsidRPr="009A7E8B">
        <w:rPr>
          <w:lang/>
        </w:rPr>
        <w:t xml:space="preserve"> et al., (2004), 15 out 16 children with hemophilia had target joint. Also, in the study of </w:t>
      </w:r>
      <w:hyperlink r:id="rId8" w:history="1">
        <w:r w:rsidRPr="009A7E8B">
          <w:rPr>
            <w:lang/>
          </w:rPr>
          <w:t>Ragni</w:t>
        </w:r>
      </w:hyperlink>
      <w:r w:rsidRPr="009A7E8B">
        <w:rPr>
          <w:lang/>
        </w:rPr>
        <w:t xml:space="preserve"> et al., (2012), 54.9% of children who underwent circumcision had bleeding.</w:t>
      </w:r>
    </w:p>
    <w:p w:rsidR="004827A6" w:rsidRPr="009A7E8B" w:rsidRDefault="004827A6" w:rsidP="009A7E8B">
      <w:pPr>
        <w:autoSpaceDE w:val="0"/>
        <w:autoSpaceDN w:val="0"/>
        <w:bidi w:val="0"/>
        <w:adjustRightInd w:val="0"/>
        <w:spacing w:line="360" w:lineRule="auto"/>
        <w:ind w:firstLine="425"/>
        <w:jc w:val="both"/>
        <w:rPr>
          <w:lang/>
        </w:rPr>
      </w:pPr>
      <w:r w:rsidRPr="009A7E8B">
        <w:rPr>
          <w:lang/>
        </w:rPr>
        <w:t>In an Egyptian study, hemartherosis, muscle hematoma and dental bleeding were also frequently reported in children with hemophilia (</w:t>
      </w:r>
      <w:hyperlink r:id="rId9" w:history="1">
        <w:r w:rsidRPr="009A7E8B">
          <w:rPr>
            <w:lang/>
          </w:rPr>
          <w:t>Mokhtar</w:t>
        </w:r>
      </w:hyperlink>
      <w:r w:rsidRPr="009A7E8B">
        <w:rPr>
          <w:lang/>
        </w:rPr>
        <w:t xml:space="preserve"> et al., 2012).</w:t>
      </w:r>
    </w:p>
    <w:p w:rsidR="004827A6" w:rsidRPr="009A7E8B" w:rsidRDefault="004827A6" w:rsidP="009A7E8B">
      <w:pPr>
        <w:autoSpaceDE w:val="0"/>
        <w:autoSpaceDN w:val="0"/>
        <w:bidi w:val="0"/>
        <w:adjustRightInd w:val="0"/>
        <w:spacing w:line="360" w:lineRule="auto"/>
        <w:ind w:firstLine="425"/>
        <w:jc w:val="both"/>
        <w:rPr>
          <w:lang/>
        </w:rPr>
      </w:pPr>
      <w:r w:rsidRPr="009A7E8B">
        <w:rPr>
          <w:lang/>
        </w:rPr>
        <w:t>In our study, 73 children were having on demand therapy while only 23 were on secondary prophylaxis. This is in accordance with the study of Tantawy et al., (2011) who studied who noted that 68 % of the studied children are on demand therapy.</w:t>
      </w:r>
    </w:p>
    <w:p w:rsidR="004827A6" w:rsidRPr="009A7E8B" w:rsidRDefault="004827A6" w:rsidP="009A7E8B">
      <w:pPr>
        <w:bidi w:val="0"/>
        <w:spacing w:line="360" w:lineRule="auto"/>
        <w:ind w:firstLine="425"/>
        <w:jc w:val="both"/>
        <w:rPr>
          <w:lang/>
        </w:rPr>
      </w:pPr>
      <w:r w:rsidRPr="009A7E8B">
        <w:rPr>
          <w:lang/>
        </w:rPr>
        <w:t>Regarding the QOL, the present study found that it is clear that the studied children had generally poor quality of life domain. This is manifested by the mean total QOL score which is only 50.9. In our study, comparison between individual and total QOL scores in the studied age groups had revealed that children of the middle age had significantly better QOL scores when compared with the other two groups. The relatively poor QOL scores in the present study is explained by the higher frequency of joint problems which had detrimental effects on the studied children physical health and other QOL domains.</w:t>
      </w:r>
    </w:p>
    <w:p w:rsidR="004827A6" w:rsidRPr="009A7E8B" w:rsidRDefault="004827A6" w:rsidP="009A7E8B">
      <w:pPr>
        <w:bidi w:val="0"/>
        <w:spacing w:line="360" w:lineRule="auto"/>
        <w:ind w:firstLine="425"/>
        <w:jc w:val="both"/>
        <w:rPr>
          <w:lang/>
        </w:rPr>
      </w:pPr>
      <w:r w:rsidRPr="009A7E8B">
        <w:rPr>
          <w:lang/>
        </w:rPr>
        <w:t xml:space="preserve">Regarding the relation of quality of life to the demographic data, the present study found that no significant correlation between patients age and total QOL score. However, comparison between the studied age groups had shown that the age group of 8-12 years had better score when compared to the other two groups. Also, it was revealed that obese children had significantly worse QOL score when compared with normal weight children. This is supported by the study of </w:t>
      </w:r>
      <w:hyperlink r:id="rId10" w:history="1">
        <w:r w:rsidRPr="009A7E8B">
          <w:rPr>
            <w:lang/>
          </w:rPr>
          <w:t>Khair</w:t>
        </w:r>
      </w:hyperlink>
      <w:r w:rsidRPr="009A7E8B">
        <w:rPr>
          <w:lang/>
        </w:rPr>
        <w:t xml:space="preserve"> et al., (2012) who noted that hemophilic children with sedentary life and overweight /obesity had significantly worse QOL when compared with normal weight children.</w:t>
      </w:r>
    </w:p>
    <w:p w:rsidR="004827A6" w:rsidRPr="009A7E8B" w:rsidRDefault="004827A6" w:rsidP="009A7E8B">
      <w:pPr>
        <w:bidi w:val="0"/>
        <w:spacing w:line="360" w:lineRule="auto"/>
        <w:ind w:firstLine="425"/>
        <w:jc w:val="both"/>
        <w:rPr>
          <w:lang/>
        </w:rPr>
      </w:pPr>
      <w:r w:rsidRPr="009A7E8B">
        <w:rPr>
          <w:lang/>
        </w:rPr>
        <w:t>In our study, children with high SES had better total QOL  score when compared with children with intermediate and low SES. Also, patients with intermediate SES had better QOL than patients with low SES. This is explained by the economic burden of supplying the appropriate treatment (</w:t>
      </w:r>
      <w:hyperlink r:id="rId11" w:history="1">
        <w:r w:rsidRPr="009A7E8B">
          <w:rPr>
            <w:lang/>
          </w:rPr>
          <w:t xml:space="preserve">Tezanos Pinto </w:t>
        </w:r>
      </w:hyperlink>
      <w:r w:rsidRPr="009A7E8B">
        <w:rPr>
          <w:lang/>
        </w:rPr>
        <w:t>and </w:t>
      </w:r>
      <w:hyperlink r:id="rId12" w:history="1">
        <w:r w:rsidRPr="009A7E8B">
          <w:rPr>
            <w:lang/>
          </w:rPr>
          <w:t>Ortiz</w:t>
        </w:r>
      </w:hyperlink>
      <w:r w:rsidRPr="009A7E8B">
        <w:rPr>
          <w:lang/>
        </w:rPr>
        <w:t>, 2004).</w:t>
      </w:r>
    </w:p>
    <w:p w:rsidR="004827A6" w:rsidRPr="009A7E8B" w:rsidRDefault="004827A6" w:rsidP="009A7E8B">
      <w:pPr>
        <w:bidi w:val="0"/>
        <w:spacing w:line="360" w:lineRule="auto"/>
        <w:ind w:firstLine="425"/>
        <w:jc w:val="both"/>
        <w:rPr>
          <w:lang/>
        </w:rPr>
      </w:pPr>
      <w:r w:rsidRPr="009A7E8B">
        <w:rPr>
          <w:lang/>
        </w:rPr>
        <w:t xml:space="preserve">In the present study, patients with joint problems including hemartherosis, target joint and limited joint movement had significantly worse QOL score when compared with patients without. This is evidenced by the study of </w:t>
      </w:r>
      <w:hyperlink r:id="rId13" w:history="1">
        <w:r w:rsidRPr="009A7E8B">
          <w:rPr>
            <w:lang/>
          </w:rPr>
          <w:t>van der Net</w:t>
        </w:r>
      </w:hyperlink>
      <w:r w:rsidRPr="009A7E8B">
        <w:rPr>
          <w:lang/>
        </w:rPr>
        <w:t xml:space="preserve"> et al., (2006) who  investigated the level of physical fitness, functional ability and quality of life in children with hemophilia. They noted that patients with haemophilia  with good joint health and no limitations of activities have comparable physical fitness and physical active lifestyle with healthy peers and good HRQOL.</w:t>
      </w:r>
    </w:p>
    <w:p w:rsidR="004827A6" w:rsidRPr="009A7E8B" w:rsidRDefault="004827A6" w:rsidP="009A7E8B">
      <w:pPr>
        <w:bidi w:val="0"/>
        <w:spacing w:line="360" w:lineRule="auto"/>
        <w:ind w:firstLine="425"/>
        <w:jc w:val="both"/>
        <w:rPr>
          <w:lang/>
        </w:rPr>
      </w:pPr>
      <w:r w:rsidRPr="009A7E8B">
        <w:rPr>
          <w:lang/>
        </w:rPr>
        <w:t xml:space="preserve">Also, the study of </w:t>
      </w:r>
      <w:hyperlink r:id="rId14" w:history="1">
        <w:r w:rsidRPr="009A7E8B">
          <w:rPr>
            <w:lang/>
          </w:rPr>
          <w:t>Gringeri</w:t>
        </w:r>
      </w:hyperlink>
      <w:r w:rsidRPr="009A7E8B">
        <w:rPr>
          <w:lang/>
        </w:rPr>
        <w:t xml:space="preserve"> et al., (2014) concluded that more than two to three bleeding into the same joint may cause irreversible and progressive structural damage that compromise health-related quality of life (HRQOL).</w:t>
      </w:r>
    </w:p>
    <w:p w:rsidR="004827A6" w:rsidRPr="009A7E8B" w:rsidRDefault="004827A6" w:rsidP="009A7E8B">
      <w:pPr>
        <w:bidi w:val="0"/>
        <w:spacing w:line="360" w:lineRule="auto"/>
        <w:ind w:firstLine="425"/>
        <w:jc w:val="both"/>
        <w:rPr>
          <w:lang/>
        </w:rPr>
      </w:pPr>
      <w:r w:rsidRPr="009A7E8B">
        <w:rPr>
          <w:lang/>
        </w:rPr>
        <w:t>Regarding the relation between treatment regimen and QOL, the present study found that patients on secondary prophylaxis had significantly better QOL score when compared with patients on demand.</w:t>
      </w:r>
    </w:p>
    <w:p w:rsidR="004827A6" w:rsidRPr="009A7E8B" w:rsidRDefault="004827A6" w:rsidP="009A7E8B">
      <w:pPr>
        <w:bidi w:val="0"/>
        <w:spacing w:line="360" w:lineRule="auto"/>
        <w:ind w:firstLine="425"/>
        <w:jc w:val="both"/>
        <w:rPr>
          <w:lang/>
        </w:rPr>
      </w:pPr>
      <w:r w:rsidRPr="009A7E8B">
        <w:rPr>
          <w:lang/>
        </w:rPr>
        <w:t xml:space="preserve">This is supported by the study of </w:t>
      </w:r>
      <w:hyperlink r:id="rId15" w:history="1">
        <w:r w:rsidRPr="009A7E8B">
          <w:rPr>
            <w:lang/>
          </w:rPr>
          <w:t>Valentino</w:t>
        </w:r>
      </w:hyperlink>
      <w:r w:rsidRPr="009A7E8B">
        <w:rPr>
          <w:lang/>
        </w:rPr>
        <w:t xml:space="preserve"> et al., (2012) who compared the efficacy of two  prophylaxis regimens (primary outcome) and of on-demand and prophylaxis treatments (secondary outcome). In their study, prophylaxis significantly reduces bleeding compared with on-demand treatment with subsequent improvement in quality of life scores. </w:t>
      </w:r>
    </w:p>
    <w:p w:rsidR="004827A6" w:rsidRPr="009A7E8B" w:rsidRDefault="004827A6" w:rsidP="009A7E8B">
      <w:pPr>
        <w:bidi w:val="0"/>
        <w:spacing w:line="360" w:lineRule="auto"/>
        <w:ind w:firstLine="425"/>
        <w:jc w:val="both"/>
        <w:rPr>
          <w:lang/>
        </w:rPr>
      </w:pPr>
      <w:r w:rsidRPr="009A7E8B">
        <w:rPr>
          <w:lang/>
        </w:rPr>
        <w:t xml:space="preserve">This was directly confirmed by the recent study of </w:t>
      </w:r>
      <w:hyperlink r:id="rId16" w:history="1">
        <w:r w:rsidRPr="009A7E8B">
          <w:rPr>
            <w:lang/>
          </w:rPr>
          <w:t>Santagostino</w:t>
        </w:r>
      </w:hyperlink>
      <w:r w:rsidRPr="009A7E8B">
        <w:rPr>
          <w:lang/>
        </w:rPr>
        <w:t xml:space="preserve"> et al., (2014) who  investigated the HRQOL of patients with haemophilia A treated prophylactically with a new recombinant factor VIII. They found that switching to prophylaxis was identified as a potential driver of improvement of HRQOL in patients with haemophilia A.</w:t>
      </w:r>
    </w:p>
    <w:p w:rsidR="004827A6" w:rsidRPr="009A7E8B" w:rsidRDefault="004827A6" w:rsidP="009A7E8B">
      <w:pPr>
        <w:bidi w:val="0"/>
        <w:spacing w:line="360" w:lineRule="auto"/>
        <w:ind w:firstLine="425"/>
        <w:jc w:val="both"/>
        <w:rPr>
          <w:lang/>
        </w:rPr>
      </w:pPr>
      <w:r w:rsidRPr="009A7E8B">
        <w:rPr>
          <w:lang/>
        </w:rPr>
        <w:t xml:space="preserve">In the present study, assessing patients self-esteem reveled significantly lower Coppersmith self-esteem inventory in patients when compared with controls. This is in agreement with the study of </w:t>
      </w:r>
      <w:hyperlink r:id="rId17" w:history="1">
        <w:r w:rsidRPr="009A7E8B">
          <w:rPr>
            <w:lang/>
          </w:rPr>
          <w:t>Canclini</w:t>
        </w:r>
      </w:hyperlink>
      <w:r w:rsidRPr="009A7E8B">
        <w:rPr>
          <w:lang/>
        </w:rPr>
        <w:t xml:space="preserve"> et al., (2003) who carried out a case-control study in which some psychological dimensions (social expectations, tendency to depression, state of anxiety and self-esteem) were evaluated in a group of 60 haemophiliacs. A control group was formed of 78 healthy subjects matched for age, socio-economic class and level of education. The results showed that the haemophiliacs have a good psychological adaptation to their disease with the exception of their greater tendency to have less self-esteem than do the healthy subjects.</w:t>
      </w:r>
    </w:p>
    <w:p w:rsidR="004827A6" w:rsidRPr="009A7E8B" w:rsidRDefault="004827A6" w:rsidP="009A7E8B">
      <w:pPr>
        <w:bidi w:val="0"/>
        <w:spacing w:line="360" w:lineRule="auto"/>
        <w:ind w:firstLine="425"/>
        <w:jc w:val="both"/>
        <w:rPr>
          <w:lang/>
        </w:rPr>
      </w:pPr>
      <w:r w:rsidRPr="009A7E8B">
        <w:rPr>
          <w:lang/>
        </w:rPr>
        <w:t xml:space="preserve">Also, in the study of </w:t>
      </w:r>
      <w:hyperlink r:id="rId18" w:history="1">
        <w:r w:rsidRPr="009A7E8B">
          <w:rPr>
            <w:lang/>
          </w:rPr>
          <w:t>Hegeman</w:t>
        </w:r>
      </w:hyperlink>
      <w:r w:rsidRPr="009A7E8B">
        <w:rPr>
          <w:lang/>
        </w:rPr>
        <w:t xml:space="preserve"> et al., (2011), the authors aimed to  explore: (i) perceived competence, (ii) perceived impact of illness, and (iii) analyze associations between perceived competence and demographic factors, disease-related factors and joint status in young haemophiliacs in the Netherlands. Fifty-four children (age 8-12 years) and 72 adolescents (12-18 years) with haemophilia participated in this cross-sectional, multi-centre, explorative study. Measurements included perceived competence (Self Perception Profile for Children/Adolescents;), impact of disease (Revised Perception Illness Experience; range 1-5), demographic factors, disease-related factors, joint status and functional status. In this study,  children with haemophilia had a lower global self-worth score.</w:t>
      </w:r>
    </w:p>
    <w:p w:rsidR="004827A6" w:rsidRPr="009A7E8B" w:rsidRDefault="004827A6" w:rsidP="009A7E8B">
      <w:pPr>
        <w:bidi w:val="0"/>
        <w:spacing w:line="360" w:lineRule="auto"/>
        <w:ind w:firstLine="425"/>
        <w:jc w:val="both"/>
        <w:rPr>
          <w:lang/>
        </w:rPr>
      </w:pPr>
      <w:r w:rsidRPr="009A7E8B">
        <w:rPr>
          <w:lang/>
        </w:rPr>
        <w:t>However, in the study of Alioglu et al., (2013) who aimed to research how the disease which creates limitations in different areas of life affects emotions, feelings and attitudes of a child about himself.  The research was conducted on 23 patients with severe haemophilia A (factor VIII level &lt;1%) aged between 9 and 15 years and 23 controls at the same age interval without any known chronic disease or mental deficiency. Self-esteem was assessed using Piers-Harris Children’s Self-Concept Scale which is comprised of six subscales that aim to assess emotions, feelings and attitudes of children between 7 and 18 years of age about themselves. In this study, self-esteem levels of haemophiliac and healthy children were compared. There was no statistically significant difference between the total self-esteem scores of haemophiliac and healthy subjects. A comparison of the subscale scores of Piers-Harris Children’s Self-Concept Scale used in study revealed a statistically significant difference between haemophiliac patients and controls in terms of ‘behavior and adaptation’ (P = 0.03). A statistically significant difference was found between the haemophiliac patients and the controls when anxiety subscale points were compared (P = 0.044).</w:t>
      </w:r>
    </w:p>
    <w:p w:rsidR="004827A6" w:rsidRPr="009A7E8B" w:rsidRDefault="004827A6" w:rsidP="009A7E8B">
      <w:pPr>
        <w:bidi w:val="0"/>
        <w:spacing w:line="360" w:lineRule="auto"/>
        <w:ind w:firstLine="425"/>
        <w:jc w:val="both"/>
        <w:rPr>
          <w:lang/>
        </w:rPr>
      </w:pPr>
      <w:r w:rsidRPr="009A7E8B">
        <w:rPr>
          <w:lang/>
        </w:rPr>
        <w:t>This discrepancy is explained by the variable sample size, selection criteria and importantly, the different utilized self assessment tools.</w:t>
      </w:r>
    </w:p>
    <w:p w:rsidR="004827A6" w:rsidRPr="009A7E8B" w:rsidRDefault="004827A6" w:rsidP="009A7E8B">
      <w:pPr>
        <w:bidi w:val="0"/>
        <w:spacing w:line="360" w:lineRule="auto"/>
        <w:ind w:firstLine="425"/>
        <w:jc w:val="both"/>
        <w:rPr>
          <w:lang/>
        </w:rPr>
      </w:pPr>
      <w:r w:rsidRPr="009A7E8B">
        <w:rPr>
          <w:lang/>
        </w:rPr>
        <w:t xml:space="preserve">In the present study, obese children had significantly lower self esteem scores when compared with children with normal weight.  This is in accordance with the study of </w:t>
      </w:r>
      <w:hyperlink r:id="rId19" w:history="1">
        <w:r w:rsidRPr="009A7E8B">
          <w:rPr>
            <w:lang/>
          </w:rPr>
          <w:t>Danielsen</w:t>
        </w:r>
      </w:hyperlink>
      <w:r w:rsidRPr="009A7E8B">
        <w:rPr>
          <w:lang/>
        </w:rPr>
        <w:t xml:space="preserve"> et al., (2012) who aimed to  identify factors related to low domain-specific self-esteem in children with overweight/obesity. In this study, children with overweight scored significantly lower than normal-weight children on all self-esteem domains.</w:t>
      </w:r>
    </w:p>
    <w:p w:rsidR="004827A6" w:rsidRPr="009A7E8B" w:rsidRDefault="004827A6" w:rsidP="009A7E8B">
      <w:pPr>
        <w:bidi w:val="0"/>
        <w:spacing w:line="360" w:lineRule="auto"/>
        <w:ind w:firstLine="425"/>
        <w:jc w:val="both"/>
        <w:rPr>
          <w:lang/>
        </w:rPr>
      </w:pPr>
      <w:r w:rsidRPr="009A7E8B">
        <w:rPr>
          <w:lang/>
        </w:rPr>
        <w:t>We also found that patients with limited joint movement had significantly lower self esteem when compared with patients with normal joint movement. In spite of the fact that patients with target joint had worse self esteem than patients without, the differences is not statistically significant. These data finds support in other studied evaluating children's self esteem in diseases affecting joint movement including arthritis (</w:t>
      </w:r>
      <w:hyperlink r:id="rId20" w:history="1">
        <w:r w:rsidRPr="009A7E8B">
          <w:rPr>
            <w:lang/>
          </w:rPr>
          <w:t xml:space="preserve">Yadav </w:t>
        </w:r>
      </w:hyperlink>
      <w:r w:rsidRPr="009A7E8B">
        <w:rPr>
          <w:lang/>
        </w:rPr>
        <w:t>and </w:t>
      </w:r>
      <w:hyperlink r:id="rId21" w:history="1">
        <w:r w:rsidRPr="009A7E8B">
          <w:rPr>
            <w:lang/>
          </w:rPr>
          <w:t>Yadav, 2013</w:t>
        </w:r>
      </w:hyperlink>
      <w:r w:rsidRPr="009A7E8B">
        <w:rPr>
          <w:lang/>
        </w:rPr>
        <w:t>).</w:t>
      </w:r>
    </w:p>
    <w:p w:rsidR="004827A6" w:rsidRPr="009A7E8B" w:rsidRDefault="004827A6" w:rsidP="009A7E8B">
      <w:pPr>
        <w:bidi w:val="0"/>
        <w:spacing w:line="360" w:lineRule="auto"/>
        <w:ind w:firstLine="425"/>
        <w:jc w:val="both"/>
        <w:rPr>
          <w:lang/>
        </w:rPr>
      </w:pPr>
      <w:r w:rsidRPr="009A7E8B">
        <w:rPr>
          <w:lang/>
        </w:rPr>
        <w:t>Finally, we showed a statistically significant inverse correlation between self esteem and QOL i.e. better (low) quality of life scores are associated with better self esteem scores. The relation of QOL to self esteem was previously reported in many diseases including obesity (Kim et al., 2013), and inflammatory bowel disease (</w:t>
      </w:r>
      <w:hyperlink r:id="rId22" w:history="1">
        <w:r w:rsidRPr="009A7E8B">
          <w:rPr>
            <w:lang/>
          </w:rPr>
          <w:t>Ross</w:t>
        </w:r>
      </w:hyperlink>
      <w:r w:rsidRPr="009A7E8B">
        <w:rPr>
          <w:lang/>
        </w:rPr>
        <w:t xml:space="preserve"> et al., 2011). </w:t>
      </w:r>
    </w:p>
    <w:p w:rsidR="004827A6" w:rsidRPr="009A7E8B" w:rsidRDefault="004827A6" w:rsidP="009A7E8B">
      <w:pPr>
        <w:bidi w:val="0"/>
        <w:spacing w:line="360" w:lineRule="auto"/>
        <w:ind w:firstLine="425"/>
        <w:jc w:val="both"/>
        <w:rPr>
          <w:lang/>
        </w:rPr>
      </w:pPr>
      <w:r w:rsidRPr="009A7E8B">
        <w:rPr>
          <w:lang/>
        </w:rPr>
        <w:t>CONCLUSIONS</w:t>
      </w:r>
    </w:p>
    <w:p w:rsidR="004827A6" w:rsidRPr="009A7E8B" w:rsidRDefault="004827A6" w:rsidP="009A7E8B">
      <w:pPr>
        <w:numPr>
          <w:ilvl w:val="0"/>
          <w:numId w:val="4"/>
        </w:numPr>
        <w:tabs>
          <w:tab w:val="clear" w:pos="360"/>
        </w:tabs>
        <w:bidi w:val="0"/>
        <w:spacing w:line="360" w:lineRule="auto"/>
        <w:ind w:left="0" w:firstLine="425"/>
        <w:jc w:val="both"/>
        <w:rPr>
          <w:lang/>
        </w:rPr>
      </w:pPr>
      <w:r w:rsidRPr="009A7E8B">
        <w:rPr>
          <w:lang/>
        </w:rPr>
        <w:t>Hemophilic children have poor quality of life and lower self esteem when compared with healthy peers.</w:t>
      </w:r>
    </w:p>
    <w:p w:rsidR="004827A6" w:rsidRPr="009A7E8B" w:rsidRDefault="004827A6" w:rsidP="009A7E8B">
      <w:pPr>
        <w:numPr>
          <w:ilvl w:val="0"/>
          <w:numId w:val="4"/>
        </w:numPr>
        <w:tabs>
          <w:tab w:val="clear" w:pos="360"/>
        </w:tabs>
        <w:bidi w:val="0"/>
        <w:spacing w:line="360" w:lineRule="auto"/>
        <w:ind w:left="0" w:firstLine="425"/>
        <w:jc w:val="both"/>
        <w:rPr>
          <w:lang/>
        </w:rPr>
      </w:pPr>
      <w:r w:rsidRPr="009A7E8B">
        <w:rPr>
          <w:lang/>
        </w:rPr>
        <w:t>SES, obesity, joint affection, on demand treatment are the main determinants of QOL and self esteem in these patients.</w:t>
      </w:r>
    </w:p>
    <w:p w:rsidR="004827A6" w:rsidRPr="009A7E8B" w:rsidRDefault="004827A6" w:rsidP="009A7E8B">
      <w:pPr>
        <w:numPr>
          <w:ilvl w:val="0"/>
          <w:numId w:val="4"/>
        </w:numPr>
        <w:tabs>
          <w:tab w:val="clear" w:pos="360"/>
        </w:tabs>
        <w:bidi w:val="0"/>
        <w:spacing w:line="360" w:lineRule="auto"/>
        <w:ind w:left="0" w:firstLine="425"/>
        <w:jc w:val="both"/>
        <w:rPr>
          <w:lang/>
        </w:rPr>
      </w:pPr>
      <w:r w:rsidRPr="009A7E8B">
        <w:rPr>
          <w:lang/>
        </w:rPr>
        <w:t>QOL was significantly correlated with self esteem.</w:t>
      </w:r>
    </w:p>
    <w:p w:rsidR="004827A6" w:rsidRPr="009A7E8B" w:rsidRDefault="004827A6" w:rsidP="009A7E8B">
      <w:pPr>
        <w:numPr>
          <w:ilvl w:val="0"/>
          <w:numId w:val="4"/>
        </w:numPr>
        <w:tabs>
          <w:tab w:val="clear" w:pos="360"/>
        </w:tabs>
        <w:bidi w:val="0"/>
        <w:spacing w:line="360" w:lineRule="auto"/>
        <w:ind w:left="0" w:firstLine="425"/>
        <w:jc w:val="both"/>
        <w:rPr>
          <w:lang/>
        </w:rPr>
      </w:pPr>
      <w:r w:rsidRPr="009A7E8B">
        <w:rPr>
          <w:lang/>
        </w:rPr>
        <w:t>RECOMMENDATIONS</w:t>
      </w:r>
    </w:p>
    <w:p w:rsidR="004827A6" w:rsidRPr="009A7E8B" w:rsidRDefault="004827A6" w:rsidP="009A7E8B">
      <w:pPr>
        <w:numPr>
          <w:ilvl w:val="0"/>
          <w:numId w:val="5"/>
        </w:numPr>
        <w:tabs>
          <w:tab w:val="clear" w:pos="360"/>
        </w:tabs>
        <w:bidi w:val="0"/>
        <w:spacing w:line="360" w:lineRule="auto"/>
        <w:ind w:left="0" w:firstLine="425"/>
        <w:jc w:val="both"/>
        <w:rPr>
          <w:lang/>
        </w:rPr>
      </w:pPr>
      <w:r w:rsidRPr="009A7E8B">
        <w:rPr>
          <w:lang/>
        </w:rPr>
        <w:t>A larger nationwide study is recommended to delineate the precise impact of hemophilia on QOL, self esteem and other psychological variables.</w:t>
      </w:r>
    </w:p>
    <w:p w:rsidR="004827A6" w:rsidRPr="009A7E8B" w:rsidRDefault="004827A6" w:rsidP="009A7E8B">
      <w:pPr>
        <w:numPr>
          <w:ilvl w:val="0"/>
          <w:numId w:val="5"/>
        </w:numPr>
        <w:tabs>
          <w:tab w:val="clear" w:pos="360"/>
        </w:tabs>
        <w:bidi w:val="0"/>
        <w:spacing w:line="360" w:lineRule="auto"/>
        <w:ind w:left="0" w:firstLine="425"/>
        <w:jc w:val="both"/>
        <w:rPr>
          <w:lang/>
        </w:rPr>
      </w:pPr>
      <w:r w:rsidRPr="009A7E8B">
        <w:rPr>
          <w:lang/>
        </w:rPr>
        <w:t>Psychiatric consultation should be an essential element in management of hemophilic children.</w:t>
      </w:r>
    </w:p>
    <w:p w:rsidR="004827A6" w:rsidRPr="009A7E8B" w:rsidRDefault="004827A6" w:rsidP="009A7E8B">
      <w:pPr>
        <w:numPr>
          <w:ilvl w:val="0"/>
          <w:numId w:val="5"/>
        </w:numPr>
        <w:tabs>
          <w:tab w:val="clear" w:pos="360"/>
        </w:tabs>
        <w:bidi w:val="0"/>
        <w:spacing w:line="360" w:lineRule="auto"/>
        <w:ind w:left="0" w:firstLine="425"/>
        <w:jc w:val="both"/>
        <w:rPr>
          <w:lang/>
        </w:rPr>
      </w:pPr>
      <w:r w:rsidRPr="009A7E8B">
        <w:rPr>
          <w:lang/>
        </w:rPr>
        <w:t>Centers for treatment of hemophilia should have multi-espciality team (pediatrician, hemtologiest, pychatrist, physiotherapist and social worker).</w:t>
      </w:r>
    </w:p>
    <w:p w:rsidR="004827A6" w:rsidRPr="009A7E8B" w:rsidRDefault="004827A6" w:rsidP="009A7E8B">
      <w:pPr>
        <w:numPr>
          <w:ilvl w:val="0"/>
          <w:numId w:val="5"/>
        </w:numPr>
        <w:tabs>
          <w:tab w:val="clear" w:pos="360"/>
        </w:tabs>
        <w:bidi w:val="0"/>
        <w:spacing w:line="360" w:lineRule="auto"/>
        <w:ind w:left="0" w:firstLine="425"/>
        <w:jc w:val="both"/>
        <w:rPr>
          <w:lang/>
        </w:rPr>
      </w:pPr>
      <w:r w:rsidRPr="009A7E8B">
        <w:rPr>
          <w:lang/>
        </w:rPr>
        <w:t>Health education to families and teachers of children with hemophilia to know how to make the environment more save and supported to them.</w:t>
      </w:r>
    </w:p>
    <w:p w:rsidR="004827A6" w:rsidRPr="009A7E8B" w:rsidRDefault="004827A6" w:rsidP="009A7E8B">
      <w:pPr>
        <w:numPr>
          <w:ilvl w:val="0"/>
          <w:numId w:val="5"/>
        </w:numPr>
        <w:tabs>
          <w:tab w:val="clear" w:pos="360"/>
        </w:tabs>
        <w:bidi w:val="0"/>
        <w:spacing w:line="360" w:lineRule="auto"/>
        <w:ind w:left="0" w:firstLine="425"/>
        <w:jc w:val="both"/>
        <w:rPr>
          <w:lang/>
        </w:rPr>
      </w:pPr>
      <w:r w:rsidRPr="009A7E8B">
        <w:rPr>
          <w:lang/>
        </w:rPr>
        <w:t>More official efforts must be exerted to assure adequate supplementation of drugs instead of  frequent blood transfusion.</w:t>
      </w:r>
    </w:p>
    <w:p w:rsidR="004827A6" w:rsidRPr="009A7E8B" w:rsidRDefault="004827A6" w:rsidP="009A7E8B">
      <w:pPr>
        <w:numPr>
          <w:ilvl w:val="0"/>
          <w:numId w:val="5"/>
        </w:numPr>
        <w:tabs>
          <w:tab w:val="clear" w:pos="360"/>
        </w:tabs>
        <w:bidi w:val="0"/>
        <w:spacing w:line="360" w:lineRule="auto"/>
        <w:ind w:left="0" w:firstLine="425"/>
        <w:jc w:val="both"/>
        <w:rPr>
          <w:lang/>
        </w:rPr>
      </w:pPr>
      <w:r w:rsidRPr="009A7E8B">
        <w:rPr>
          <w:lang/>
        </w:rPr>
        <w:t>More non official efforts must be done to support these children in form of social committee.</w:t>
      </w:r>
    </w:p>
    <w:p w:rsidR="004827A6" w:rsidRPr="009A7E8B" w:rsidRDefault="004827A6" w:rsidP="009A7E8B">
      <w:pPr>
        <w:autoSpaceDE w:val="0"/>
        <w:autoSpaceDN w:val="0"/>
        <w:bidi w:val="0"/>
        <w:adjustRightInd w:val="0"/>
        <w:spacing w:line="360" w:lineRule="auto"/>
        <w:ind w:firstLine="425"/>
        <w:jc w:val="both"/>
        <w:rPr>
          <w:lang/>
        </w:rPr>
      </w:pPr>
      <w:bookmarkStart w:id="0" w:name="_GoBack"/>
      <w:bookmarkEnd w:id="0"/>
      <w:r w:rsidRPr="009A7E8B">
        <w:rPr>
          <w:lang/>
        </w:rPr>
        <w:t>REFERENCES</w:t>
      </w:r>
    </w:p>
    <w:p w:rsidR="004827A6" w:rsidRPr="009A7E8B" w:rsidRDefault="004827A6" w:rsidP="009A7E8B">
      <w:pPr>
        <w:pStyle w:val="ListParagraph"/>
        <w:numPr>
          <w:ilvl w:val="0"/>
          <w:numId w:val="4"/>
        </w:numPr>
        <w:tabs>
          <w:tab w:val="clear" w:pos="360"/>
        </w:tabs>
        <w:autoSpaceDE w:val="0"/>
        <w:autoSpaceDN w:val="0"/>
        <w:bidi w:val="0"/>
        <w:adjustRightInd w:val="0"/>
        <w:spacing w:line="360" w:lineRule="auto"/>
        <w:ind w:left="0" w:firstLine="425"/>
        <w:jc w:val="both"/>
        <w:rPr>
          <w:lang/>
        </w:rPr>
      </w:pPr>
      <w:r w:rsidRPr="009A7E8B">
        <w:rPr>
          <w:lang/>
        </w:rPr>
        <w:t>Alioglu B, Bagrul D, Sayın U, Dallar Y. Assessment of self-esteem levels ofTurkish patients with severe haemophilia A: AnkaraHospital experience.Haemophilia. 2013 Jan;19(1):e53-4.</w:t>
      </w:r>
    </w:p>
    <w:p w:rsidR="004827A6" w:rsidRPr="009A7E8B" w:rsidRDefault="004827A6" w:rsidP="009A7E8B">
      <w:pPr>
        <w:pStyle w:val="ListParagraph"/>
        <w:numPr>
          <w:ilvl w:val="0"/>
          <w:numId w:val="4"/>
        </w:numPr>
        <w:tabs>
          <w:tab w:val="clear" w:pos="360"/>
        </w:tabs>
        <w:autoSpaceDE w:val="0"/>
        <w:autoSpaceDN w:val="0"/>
        <w:bidi w:val="0"/>
        <w:adjustRightInd w:val="0"/>
        <w:spacing w:line="360" w:lineRule="auto"/>
        <w:ind w:left="0" w:firstLine="425"/>
        <w:jc w:val="both"/>
        <w:rPr>
          <w:lang/>
        </w:rPr>
      </w:pPr>
      <w:r w:rsidRPr="009A7E8B">
        <w:rPr>
          <w:lang/>
        </w:rPr>
        <w:t>Bottos AM, Zanon E, Sartori MT, Girolami A. Psychological aspects and copingstyles of parents with Haemophilic child undergoing a programme of counseling and psychological support. Haemophilia. 2007 May;13(3):305-10.</w:t>
      </w:r>
    </w:p>
    <w:p w:rsidR="004827A6" w:rsidRPr="009A7E8B" w:rsidRDefault="004827A6" w:rsidP="009A7E8B">
      <w:pPr>
        <w:pStyle w:val="ListParagraph"/>
        <w:numPr>
          <w:ilvl w:val="0"/>
          <w:numId w:val="4"/>
        </w:numPr>
        <w:tabs>
          <w:tab w:val="clear" w:pos="360"/>
        </w:tabs>
        <w:autoSpaceDE w:val="0"/>
        <w:autoSpaceDN w:val="0"/>
        <w:bidi w:val="0"/>
        <w:adjustRightInd w:val="0"/>
        <w:spacing w:line="360" w:lineRule="auto"/>
        <w:ind w:left="0" w:firstLine="425"/>
        <w:jc w:val="both"/>
        <w:rPr>
          <w:lang/>
        </w:rPr>
      </w:pPr>
      <w:r w:rsidRPr="009A7E8B">
        <w:rPr>
          <w:lang/>
        </w:rPr>
        <w:t>Canclini M, Saviolo-Negrin N, Zanon E, Bertoletti R,Girolami A, Pagnan A. Psychological aspects andcoping in haemophilic patients: a case–control study.Haemophilia 2003; 9: 619–24.</w:t>
      </w:r>
    </w:p>
    <w:p w:rsidR="004827A6" w:rsidRPr="009A7E8B" w:rsidRDefault="004827A6" w:rsidP="009A7E8B">
      <w:pPr>
        <w:pStyle w:val="ListParagraph"/>
        <w:numPr>
          <w:ilvl w:val="0"/>
          <w:numId w:val="4"/>
        </w:numPr>
        <w:tabs>
          <w:tab w:val="clear" w:pos="360"/>
        </w:tabs>
        <w:autoSpaceDE w:val="0"/>
        <w:autoSpaceDN w:val="0"/>
        <w:bidi w:val="0"/>
        <w:adjustRightInd w:val="0"/>
        <w:spacing w:line="360" w:lineRule="auto"/>
        <w:ind w:left="0" w:firstLine="425"/>
        <w:jc w:val="both"/>
        <w:rPr>
          <w:lang/>
        </w:rPr>
      </w:pPr>
      <w:r w:rsidRPr="009A7E8B">
        <w:rPr>
          <w:lang/>
        </w:rPr>
        <w:t>Canclini M, Saviolo-Negrin N, Zanon E, Bertoletti R, Girolami A, Pagnan A.Psychological aspects and coping in haemophilic patients: a case-control study.Haemophilia. 2003 Sep;9(5):619-24.</w:t>
      </w:r>
    </w:p>
    <w:p w:rsidR="004827A6" w:rsidRPr="009A7E8B" w:rsidRDefault="004827A6" w:rsidP="009A7E8B">
      <w:pPr>
        <w:pStyle w:val="ListParagraph"/>
        <w:numPr>
          <w:ilvl w:val="0"/>
          <w:numId w:val="4"/>
        </w:numPr>
        <w:tabs>
          <w:tab w:val="clear" w:pos="360"/>
        </w:tabs>
        <w:autoSpaceDE w:val="0"/>
        <w:autoSpaceDN w:val="0"/>
        <w:bidi w:val="0"/>
        <w:adjustRightInd w:val="0"/>
        <w:spacing w:line="360" w:lineRule="auto"/>
        <w:ind w:left="0" w:firstLine="425"/>
        <w:jc w:val="both"/>
        <w:rPr>
          <w:lang/>
        </w:rPr>
      </w:pPr>
      <w:r w:rsidRPr="009A7E8B">
        <w:rPr>
          <w:lang/>
        </w:rPr>
        <w:t>Danielsen YS, Stormark KM, Nordhus IH, Mæhle M, Sand L, Ekornås B, Pallesen S.Factors associated with low self-esteem in children with overweight. Obes Facts. 2012;5(5):722-33.</w:t>
      </w:r>
    </w:p>
    <w:p w:rsidR="004827A6" w:rsidRPr="009A7E8B" w:rsidRDefault="004827A6" w:rsidP="009A7E8B">
      <w:pPr>
        <w:pStyle w:val="ListParagraph"/>
        <w:numPr>
          <w:ilvl w:val="0"/>
          <w:numId w:val="4"/>
        </w:numPr>
        <w:tabs>
          <w:tab w:val="clear" w:pos="360"/>
        </w:tabs>
        <w:autoSpaceDE w:val="0"/>
        <w:autoSpaceDN w:val="0"/>
        <w:bidi w:val="0"/>
        <w:adjustRightInd w:val="0"/>
        <w:spacing w:line="360" w:lineRule="auto"/>
        <w:ind w:left="0" w:firstLine="425"/>
        <w:jc w:val="both"/>
        <w:rPr>
          <w:lang/>
        </w:rPr>
      </w:pPr>
      <w:r w:rsidRPr="009A7E8B">
        <w:rPr>
          <w:lang/>
        </w:rPr>
        <w:t>Ghanizadeh A, Baligh-Jahromi P. Depression, anxiety and suicidal behaviour in children and adolescents with Haemophilia. Haemophilia. 2009 Mar;15(2):528-32.</w:t>
      </w:r>
    </w:p>
    <w:p w:rsidR="004827A6" w:rsidRPr="009A7E8B" w:rsidRDefault="004827A6" w:rsidP="009A7E8B">
      <w:pPr>
        <w:pStyle w:val="ListParagraph"/>
        <w:numPr>
          <w:ilvl w:val="0"/>
          <w:numId w:val="4"/>
        </w:numPr>
        <w:tabs>
          <w:tab w:val="clear" w:pos="360"/>
        </w:tabs>
        <w:autoSpaceDE w:val="0"/>
        <w:autoSpaceDN w:val="0"/>
        <w:bidi w:val="0"/>
        <w:adjustRightInd w:val="0"/>
        <w:spacing w:line="360" w:lineRule="auto"/>
        <w:ind w:left="0" w:firstLine="425"/>
        <w:jc w:val="both"/>
        <w:rPr>
          <w:lang/>
        </w:rPr>
      </w:pPr>
      <w:r w:rsidRPr="009A7E8B">
        <w:rPr>
          <w:lang/>
        </w:rPr>
        <w:t>Globe DR, Cunningham WE, Andersen R et al.Haemophilia Utilization Group Study: assessment offunctional health status in haemophilia. Haemophilia2002; 8: 121–8.</w:t>
      </w:r>
    </w:p>
    <w:p w:rsidR="004827A6" w:rsidRPr="009A7E8B" w:rsidRDefault="004827A6" w:rsidP="009A7E8B">
      <w:pPr>
        <w:pStyle w:val="ListParagraph"/>
        <w:numPr>
          <w:ilvl w:val="0"/>
          <w:numId w:val="4"/>
        </w:numPr>
        <w:tabs>
          <w:tab w:val="clear" w:pos="360"/>
        </w:tabs>
        <w:autoSpaceDE w:val="0"/>
        <w:autoSpaceDN w:val="0"/>
        <w:bidi w:val="0"/>
        <w:adjustRightInd w:val="0"/>
        <w:spacing w:line="360" w:lineRule="auto"/>
        <w:ind w:left="0" w:firstLine="425"/>
        <w:jc w:val="both"/>
        <w:rPr>
          <w:lang/>
        </w:rPr>
      </w:pPr>
      <w:r w:rsidRPr="009A7E8B">
        <w:rPr>
          <w:lang/>
        </w:rPr>
        <w:t>Gringeri A, Ewenstein B, Reininger A. The burden of bleeding in haemophilia:is one bleed too many? Haemophilia. 2014 Jan 29.</w:t>
      </w:r>
    </w:p>
    <w:p w:rsidR="004827A6" w:rsidRPr="009A7E8B" w:rsidRDefault="004827A6" w:rsidP="009A7E8B">
      <w:pPr>
        <w:pStyle w:val="ListParagraph"/>
        <w:numPr>
          <w:ilvl w:val="0"/>
          <w:numId w:val="4"/>
        </w:numPr>
        <w:tabs>
          <w:tab w:val="clear" w:pos="360"/>
        </w:tabs>
        <w:autoSpaceDE w:val="0"/>
        <w:autoSpaceDN w:val="0"/>
        <w:bidi w:val="0"/>
        <w:adjustRightInd w:val="0"/>
        <w:spacing w:line="360" w:lineRule="auto"/>
        <w:ind w:left="0" w:firstLine="425"/>
        <w:jc w:val="both"/>
        <w:rPr>
          <w:lang/>
        </w:rPr>
      </w:pPr>
      <w:r w:rsidRPr="009A7E8B">
        <w:rPr>
          <w:lang/>
        </w:rPr>
        <w:t>Hegeman AK, Van Genderen FR, Meijer S, Van Den Briel MM, Tamminga RY, VanWeert E. Perceived competence in children and adolescents with haemophilia: anexplorative study. Haemophilia. 2011 Jan;17(1):81-9.</w:t>
      </w:r>
    </w:p>
    <w:p w:rsidR="004827A6" w:rsidRPr="009A7E8B" w:rsidRDefault="004827A6" w:rsidP="009A7E8B">
      <w:pPr>
        <w:pStyle w:val="ListParagraph"/>
        <w:numPr>
          <w:ilvl w:val="0"/>
          <w:numId w:val="4"/>
        </w:numPr>
        <w:tabs>
          <w:tab w:val="clear" w:pos="360"/>
        </w:tabs>
        <w:autoSpaceDE w:val="0"/>
        <w:autoSpaceDN w:val="0"/>
        <w:bidi w:val="0"/>
        <w:adjustRightInd w:val="0"/>
        <w:spacing w:line="360" w:lineRule="auto"/>
        <w:ind w:left="0" w:firstLine="425"/>
        <w:jc w:val="both"/>
        <w:rPr>
          <w:lang/>
        </w:rPr>
      </w:pPr>
      <w:r w:rsidRPr="009A7E8B">
        <w:rPr>
          <w:lang/>
        </w:rPr>
        <w:t>Kern M, Blanchette V, Stain AM, Einarson TR, Feldman BM. Clinical and costimplications of target joints in Canadian boys with severe hemophilia A. JPediatr. 2004 Nov;145(5):628-34.</w:t>
      </w:r>
    </w:p>
    <w:p w:rsidR="004827A6" w:rsidRPr="009A7E8B" w:rsidRDefault="004827A6" w:rsidP="009A7E8B">
      <w:pPr>
        <w:pStyle w:val="ListParagraph"/>
        <w:numPr>
          <w:ilvl w:val="0"/>
          <w:numId w:val="4"/>
        </w:numPr>
        <w:tabs>
          <w:tab w:val="clear" w:pos="360"/>
        </w:tabs>
        <w:autoSpaceDE w:val="0"/>
        <w:autoSpaceDN w:val="0"/>
        <w:bidi w:val="0"/>
        <w:adjustRightInd w:val="0"/>
        <w:spacing w:line="360" w:lineRule="auto"/>
        <w:ind w:left="0" w:firstLine="425"/>
        <w:jc w:val="both"/>
        <w:rPr>
          <w:lang/>
        </w:rPr>
      </w:pPr>
      <w:r w:rsidRPr="009A7E8B">
        <w:rPr>
          <w:lang/>
        </w:rPr>
        <w:t>Khair K, Littley A, Will A, von Mackensen S. The impact of sport on childrenwith haemophilia. Haemophilia. 2012 Nov;18(6):898-905.</w:t>
      </w:r>
    </w:p>
    <w:p w:rsidR="004827A6" w:rsidRPr="009A7E8B" w:rsidRDefault="004827A6" w:rsidP="009A7E8B">
      <w:pPr>
        <w:pStyle w:val="ListParagraph"/>
        <w:numPr>
          <w:ilvl w:val="0"/>
          <w:numId w:val="4"/>
        </w:numPr>
        <w:tabs>
          <w:tab w:val="clear" w:pos="360"/>
        </w:tabs>
        <w:autoSpaceDE w:val="0"/>
        <w:autoSpaceDN w:val="0"/>
        <w:bidi w:val="0"/>
        <w:adjustRightInd w:val="0"/>
        <w:spacing w:line="360" w:lineRule="auto"/>
        <w:ind w:left="0" w:firstLine="425"/>
        <w:jc w:val="both"/>
        <w:rPr>
          <w:lang/>
        </w:rPr>
      </w:pPr>
      <w:r w:rsidRPr="009A7E8B">
        <w:rPr>
          <w:lang/>
        </w:rPr>
        <w:t>Kim HS, Park J, Ma Y, Ham OK. Factors influencing health-related quality oflife of overweight and obese children in South Korea. J SchNurs. 2013Oct;29(5):361-9.</w:t>
      </w:r>
    </w:p>
    <w:p w:rsidR="004827A6" w:rsidRPr="009A7E8B" w:rsidRDefault="004827A6" w:rsidP="009A7E8B">
      <w:pPr>
        <w:pStyle w:val="ListParagraph"/>
        <w:numPr>
          <w:ilvl w:val="0"/>
          <w:numId w:val="4"/>
        </w:numPr>
        <w:tabs>
          <w:tab w:val="clear" w:pos="360"/>
        </w:tabs>
        <w:autoSpaceDE w:val="0"/>
        <w:autoSpaceDN w:val="0"/>
        <w:bidi w:val="0"/>
        <w:adjustRightInd w:val="0"/>
        <w:spacing w:line="360" w:lineRule="auto"/>
        <w:ind w:left="0" w:firstLine="425"/>
        <w:jc w:val="both"/>
        <w:rPr>
          <w:lang/>
        </w:rPr>
      </w:pPr>
      <w:r w:rsidRPr="009A7E8B">
        <w:rPr>
          <w:lang/>
        </w:rPr>
        <w:t>Konkle BA, Kessler C, AledortL,et al. Emerging clinical concerns in the ageing haemophilia patient.Haemophilia. 2009;15:1197–1209.</w:t>
      </w:r>
    </w:p>
    <w:p w:rsidR="004827A6" w:rsidRPr="009A7E8B" w:rsidRDefault="004827A6" w:rsidP="009A7E8B">
      <w:pPr>
        <w:pStyle w:val="ListParagraph"/>
        <w:numPr>
          <w:ilvl w:val="0"/>
          <w:numId w:val="4"/>
        </w:numPr>
        <w:tabs>
          <w:tab w:val="clear" w:pos="360"/>
        </w:tabs>
        <w:autoSpaceDE w:val="0"/>
        <w:autoSpaceDN w:val="0"/>
        <w:bidi w:val="0"/>
        <w:adjustRightInd w:val="0"/>
        <w:spacing w:line="360" w:lineRule="auto"/>
        <w:ind w:left="0" w:firstLine="425"/>
        <w:jc w:val="both"/>
        <w:rPr>
          <w:lang/>
        </w:rPr>
      </w:pPr>
      <w:r w:rsidRPr="009A7E8B">
        <w:rPr>
          <w:lang/>
        </w:rPr>
        <w:t xml:space="preserve">Mokhtar, Galila M.a; Tantawy, Azza A.G.a; Adly, Amira A.M.a; Telbany, Manal A.S.b; Arab, Sahar Ezz Elc; Ismail, Monab. A longitudinal prospective study of bleeding diathesis in Egyptian pediatric patients: single-center experience. </w:t>
      </w:r>
      <w:hyperlink r:id="rId23" w:history="1">
        <w:r w:rsidRPr="009A7E8B">
          <w:rPr>
            <w:lang/>
          </w:rPr>
          <w:t>July 2012 - Volume 23 - Issue 5 - p 411–418</w:t>
        </w:r>
      </w:hyperlink>
      <w:r w:rsidRPr="009A7E8B">
        <w:rPr>
          <w:lang/>
        </w:rPr>
        <w:t>.</w:t>
      </w:r>
    </w:p>
    <w:p w:rsidR="004827A6" w:rsidRPr="009A7E8B" w:rsidRDefault="004827A6" w:rsidP="009A7E8B">
      <w:pPr>
        <w:pStyle w:val="ListParagraph"/>
        <w:numPr>
          <w:ilvl w:val="0"/>
          <w:numId w:val="4"/>
        </w:numPr>
        <w:tabs>
          <w:tab w:val="clear" w:pos="360"/>
        </w:tabs>
        <w:autoSpaceDE w:val="0"/>
        <w:autoSpaceDN w:val="0"/>
        <w:bidi w:val="0"/>
        <w:adjustRightInd w:val="0"/>
        <w:spacing w:line="360" w:lineRule="auto"/>
        <w:ind w:left="0" w:firstLine="425"/>
        <w:jc w:val="both"/>
        <w:rPr>
          <w:lang/>
        </w:rPr>
      </w:pPr>
      <w:r w:rsidRPr="009A7E8B">
        <w:rPr>
          <w:lang/>
        </w:rPr>
        <w:t>Naraine VS, Risebrough NA, Oh P et al. Health-related quality-of-life treatments for severehaemophilia: utility measurements using theStandard Gamble technique. Haemophilia 2002; 8:112–20.</w:t>
      </w:r>
    </w:p>
    <w:p w:rsidR="004827A6" w:rsidRPr="009A7E8B" w:rsidRDefault="004827A6" w:rsidP="009A7E8B">
      <w:pPr>
        <w:pStyle w:val="ListParagraph"/>
        <w:numPr>
          <w:ilvl w:val="0"/>
          <w:numId w:val="4"/>
        </w:numPr>
        <w:tabs>
          <w:tab w:val="clear" w:pos="360"/>
        </w:tabs>
        <w:autoSpaceDE w:val="0"/>
        <w:autoSpaceDN w:val="0"/>
        <w:bidi w:val="0"/>
        <w:adjustRightInd w:val="0"/>
        <w:spacing w:line="360" w:lineRule="auto"/>
        <w:ind w:left="0" w:firstLine="425"/>
        <w:jc w:val="both"/>
        <w:rPr>
          <w:lang/>
        </w:rPr>
      </w:pPr>
      <w:r w:rsidRPr="009A7E8B">
        <w:rPr>
          <w:lang/>
        </w:rPr>
        <w:t>Ragni MV, Fogarty PJ, JosephsonNC, Neff AT, Raffini LJ, Kessler CM. Survey ofcurrent prophylaxis practices and bleeding characteristics of children withsevere haemophilia A in UShaemophilia treatment centres. Haemophilia. 2012Jan;18(1):63-8.</w:t>
      </w:r>
    </w:p>
    <w:p w:rsidR="004827A6" w:rsidRPr="009A7E8B" w:rsidRDefault="004827A6" w:rsidP="009A7E8B">
      <w:pPr>
        <w:pStyle w:val="ListParagraph"/>
        <w:numPr>
          <w:ilvl w:val="0"/>
          <w:numId w:val="4"/>
        </w:numPr>
        <w:tabs>
          <w:tab w:val="clear" w:pos="360"/>
        </w:tabs>
        <w:autoSpaceDE w:val="0"/>
        <w:autoSpaceDN w:val="0"/>
        <w:bidi w:val="0"/>
        <w:adjustRightInd w:val="0"/>
        <w:spacing w:line="360" w:lineRule="auto"/>
        <w:ind w:left="0" w:firstLine="425"/>
        <w:jc w:val="both"/>
        <w:rPr>
          <w:lang/>
        </w:rPr>
      </w:pPr>
      <w:r w:rsidRPr="009A7E8B">
        <w:rPr>
          <w:lang/>
        </w:rPr>
        <w:t>Ross SC, Strachan J, Russell RK, Wilson SL. Psychosocial functioning andhealth-related quality of life in paediatric inflammatory bowel disease. JPediatrGastroenterolNutr. 2011 Nov;53(5):480-8.</w:t>
      </w:r>
    </w:p>
    <w:p w:rsidR="004827A6" w:rsidRPr="009A7E8B" w:rsidRDefault="004827A6" w:rsidP="009A7E8B">
      <w:pPr>
        <w:pStyle w:val="ListParagraph"/>
        <w:numPr>
          <w:ilvl w:val="0"/>
          <w:numId w:val="4"/>
        </w:numPr>
        <w:tabs>
          <w:tab w:val="clear" w:pos="360"/>
        </w:tabs>
        <w:autoSpaceDE w:val="0"/>
        <w:autoSpaceDN w:val="0"/>
        <w:bidi w:val="0"/>
        <w:adjustRightInd w:val="0"/>
        <w:spacing w:line="360" w:lineRule="auto"/>
        <w:ind w:left="0" w:firstLine="425"/>
        <w:jc w:val="both"/>
        <w:rPr>
          <w:lang/>
        </w:rPr>
      </w:pPr>
      <w:r w:rsidRPr="009A7E8B">
        <w:rPr>
          <w:lang/>
        </w:rPr>
        <w:t>Santagostino E, Lentz SR, Busk AK, Regnault A, Iorio A. Assessment of theimpact of treatment on quality of life of patients with haemophilia A atdifferent ages: insights from two clinical trials on turoctocogalfa.Haemophilia. 2014 Jan 29.</w:t>
      </w:r>
    </w:p>
    <w:p w:rsidR="004827A6" w:rsidRPr="009A7E8B" w:rsidRDefault="004827A6" w:rsidP="009A7E8B">
      <w:pPr>
        <w:pStyle w:val="ListParagraph"/>
        <w:numPr>
          <w:ilvl w:val="0"/>
          <w:numId w:val="4"/>
        </w:numPr>
        <w:tabs>
          <w:tab w:val="clear" w:pos="360"/>
        </w:tabs>
        <w:autoSpaceDE w:val="0"/>
        <w:autoSpaceDN w:val="0"/>
        <w:bidi w:val="0"/>
        <w:adjustRightInd w:val="0"/>
        <w:spacing w:line="360" w:lineRule="auto"/>
        <w:ind w:left="0" w:firstLine="425"/>
        <w:jc w:val="both"/>
        <w:rPr>
          <w:lang/>
        </w:rPr>
      </w:pPr>
      <w:r w:rsidRPr="009A7E8B">
        <w:rPr>
          <w:lang/>
        </w:rPr>
        <w:t>Tantawy AA, Mackensen SV, El-Laboudy MA, Labib JH, Moftah F, El-Telbany MA,Mansour WA. Health-related quality of life in Egyptian children and adolescentswith hemophilia a. PediatrHematolOncol. 2011 Apr;28(3):222-9.</w:t>
      </w:r>
    </w:p>
    <w:p w:rsidR="004827A6" w:rsidRPr="009A7E8B" w:rsidRDefault="004827A6" w:rsidP="009A7E8B">
      <w:pPr>
        <w:pStyle w:val="ListParagraph"/>
        <w:numPr>
          <w:ilvl w:val="0"/>
          <w:numId w:val="4"/>
        </w:numPr>
        <w:tabs>
          <w:tab w:val="clear" w:pos="360"/>
        </w:tabs>
        <w:autoSpaceDE w:val="0"/>
        <w:autoSpaceDN w:val="0"/>
        <w:bidi w:val="0"/>
        <w:adjustRightInd w:val="0"/>
        <w:spacing w:line="360" w:lineRule="auto"/>
        <w:ind w:left="0" w:firstLine="425"/>
        <w:jc w:val="both"/>
        <w:rPr>
          <w:lang/>
        </w:rPr>
      </w:pPr>
      <w:r w:rsidRPr="009A7E8B">
        <w:rPr>
          <w:lang/>
        </w:rPr>
        <w:t>Tezanos Pinto M, Ortiz Z. Haemophilia in the developing world: successes,frustrations and opportunities. Haemophilia. 2004 Oct;10 Suppl 4:14-9.</w:t>
      </w:r>
    </w:p>
    <w:p w:rsidR="004827A6" w:rsidRPr="009A7E8B" w:rsidRDefault="004827A6" w:rsidP="009A7E8B">
      <w:pPr>
        <w:pStyle w:val="ListParagraph"/>
        <w:numPr>
          <w:ilvl w:val="0"/>
          <w:numId w:val="4"/>
        </w:numPr>
        <w:tabs>
          <w:tab w:val="clear" w:pos="360"/>
        </w:tabs>
        <w:autoSpaceDE w:val="0"/>
        <w:autoSpaceDN w:val="0"/>
        <w:bidi w:val="0"/>
        <w:adjustRightInd w:val="0"/>
        <w:spacing w:line="360" w:lineRule="auto"/>
        <w:ind w:left="0" w:firstLine="425"/>
        <w:jc w:val="both"/>
        <w:rPr>
          <w:lang/>
        </w:rPr>
      </w:pPr>
      <w:r w:rsidRPr="009A7E8B">
        <w:rPr>
          <w:lang/>
        </w:rPr>
        <w:t>Valentino LA, Mamonov V, Hellmann A, Quon DV, Chybicka A, Schroth P, PatroneL, Wong WY; Prophylaxis Study Group. A randomized comparison of two prophylaxisregimens and a paired comparison of on-demand and prophylaxis treatments inhemophilia A management. J ThrombHaemost. 2012 Mar;10(3):359-67.</w:t>
      </w:r>
    </w:p>
    <w:p w:rsidR="004827A6" w:rsidRPr="009A7E8B" w:rsidRDefault="004827A6" w:rsidP="009A7E8B">
      <w:pPr>
        <w:pStyle w:val="ListParagraph"/>
        <w:numPr>
          <w:ilvl w:val="0"/>
          <w:numId w:val="4"/>
        </w:numPr>
        <w:tabs>
          <w:tab w:val="clear" w:pos="360"/>
        </w:tabs>
        <w:autoSpaceDE w:val="0"/>
        <w:autoSpaceDN w:val="0"/>
        <w:bidi w:val="0"/>
        <w:adjustRightInd w:val="0"/>
        <w:spacing w:line="360" w:lineRule="auto"/>
        <w:ind w:left="0" w:firstLine="425"/>
        <w:jc w:val="both"/>
        <w:rPr>
          <w:lang/>
        </w:rPr>
      </w:pPr>
      <w:r w:rsidRPr="009A7E8B">
        <w:rPr>
          <w:lang/>
        </w:rPr>
        <w:t>van den Berg, H. M., Dunn, A., Fischer, K., &amp;Blanchette, V.S. (2006). Prevention and treatment of musculoskeletaldisease in the haemophilia population: Role of prophylaxisand synovectomy. Haemophilia, 12(Suppl. 3),159–168.</w:t>
      </w:r>
    </w:p>
    <w:p w:rsidR="004827A6" w:rsidRPr="009A7E8B" w:rsidRDefault="004827A6" w:rsidP="009A7E8B">
      <w:pPr>
        <w:pStyle w:val="ListParagraph"/>
        <w:numPr>
          <w:ilvl w:val="0"/>
          <w:numId w:val="4"/>
        </w:numPr>
        <w:tabs>
          <w:tab w:val="clear" w:pos="360"/>
        </w:tabs>
        <w:autoSpaceDE w:val="0"/>
        <w:autoSpaceDN w:val="0"/>
        <w:bidi w:val="0"/>
        <w:adjustRightInd w:val="0"/>
        <w:spacing w:line="360" w:lineRule="auto"/>
        <w:ind w:left="0" w:firstLine="425"/>
        <w:jc w:val="both"/>
        <w:rPr>
          <w:lang/>
        </w:rPr>
      </w:pPr>
      <w:r w:rsidRPr="009A7E8B">
        <w:rPr>
          <w:lang/>
        </w:rPr>
        <w:t>van Genderen, F. R., van Meeteren, N. L., van der Bom, J.G., Heijnen, L., de Kleijn, P., van den Berg, H. M., et al.(2004). Functional consequences of haemophilia inadults: The development of the Haemophilia ActivitiesList. Haemophilia, 10(5), 565–571.</w:t>
      </w:r>
    </w:p>
    <w:p w:rsidR="004827A6" w:rsidRPr="009A7E8B" w:rsidRDefault="004827A6" w:rsidP="009A7E8B">
      <w:pPr>
        <w:pStyle w:val="ListParagraph"/>
        <w:numPr>
          <w:ilvl w:val="0"/>
          <w:numId w:val="4"/>
        </w:numPr>
        <w:tabs>
          <w:tab w:val="clear" w:pos="360"/>
        </w:tabs>
        <w:autoSpaceDE w:val="0"/>
        <w:autoSpaceDN w:val="0"/>
        <w:bidi w:val="0"/>
        <w:adjustRightInd w:val="0"/>
        <w:spacing w:line="360" w:lineRule="auto"/>
        <w:ind w:left="0" w:firstLine="425"/>
        <w:jc w:val="both"/>
        <w:rPr>
          <w:lang/>
        </w:rPr>
      </w:pPr>
      <w:r w:rsidRPr="009A7E8B">
        <w:rPr>
          <w:lang/>
        </w:rPr>
        <w:t>Wong TE, Majumdar S, Adams E, Bergman S, Damiano ML, Deutsche J, Recht M;Healthy Weight Working Group. Overweight and obesity in hemophilia: a systematic review of the literature. Am J Prev Med. 2011 Dec;41(6 Suppl 4):S369-75.</w:t>
      </w:r>
    </w:p>
    <w:p w:rsidR="004827A6" w:rsidRPr="009A7E8B" w:rsidRDefault="004827A6" w:rsidP="009A7E8B">
      <w:pPr>
        <w:pStyle w:val="ListParagraph"/>
        <w:numPr>
          <w:ilvl w:val="0"/>
          <w:numId w:val="4"/>
        </w:numPr>
        <w:tabs>
          <w:tab w:val="clear" w:pos="360"/>
        </w:tabs>
        <w:autoSpaceDE w:val="0"/>
        <w:autoSpaceDN w:val="0"/>
        <w:bidi w:val="0"/>
        <w:adjustRightInd w:val="0"/>
        <w:spacing w:line="360" w:lineRule="auto"/>
        <w:ind w:left="0" w:firstLine="425"/>
        <w:jc w:val="both"/>
        <w:rPr>
          <w:lang/>
        </w:rPr>
      </w:pPr>
      <w:r w:rsidRPr="009A7E8B">
        <w:rPr>
          <w:lang/>
        </w:rPr>
        <w:t>Yadav A, Yadav TP. A study of school adjustment, self-concept, self-esteem,general wellbeing and parent child relationship in Juvenile Idiopathic Arthritis.Indian J Pediatr. 2013 Mar;80(3):199-206.</w:t>
      </w:r>
    </w:p>
    <w:p w:rsidR="004827A6" w:rsidRPr="009A7E8B" w:rsidRDefault="004827A6" w:rsidP="009A7E8B">
      <w:pPr>
        <w:pStyle w:val="ListParagraph"/>
        <w:numPr>
          <w:ilvl w:val="0"/>
          <w:numId w:val="4"/>
        </w:numPr>
        <w:tabs>
          <w:tab w:val="clear" w:pos="360"/>
        </w:tabs>
        <w:autoSpaceDE w:val="0"/>
        <w:autoSpaceDN w:val="0"/>
        <w:bidi w:val="0"/>
        <w:adjustRightInd w:val="0"/>
        <w:spacing w:line="360" w:lineRule="auto"/>
        <w:ind w:left="0" w:firstLine="425"/>
        <w:jc w:val="both"/>
        <w:rPr>
          <w:lang/>
        </w:rPr>
      </w:pPr>
      <w:r w:rsidRPr="009A7E8B">
        <w:rPr>
          <w:lang/>
        </w:rPr>
        <w:t>ACKNOWLEDGEMENT</w:t>
      </w:r>
    </w:p>
    <w:p w:rsidR="004827A6" w:rsidRPr="009A7E8B" w:rsidRDefault="004827A6" w:rsidP="009A7E8B">
      <w:pPr>
        <w:bidi w:val="0"/>
        <w:spacing w:line="360" w:lineRule="auto"/>
        <w:ind w:firstLine="425"/>
        <w:jc w:val="both"/>
        <w:rPr>
          <w:lang/>
        </w:rPr>
      </w:pPr>
      <w:r w:rsidRPr="009A7E8B">
        <w:rPr>
          <w:lang/>
        </w:rPr>
        <w:t>I would like to express my deep gratitude and appreciation to PROF. DR. Khaled Hussein Taman, Professor of pediatrics, Institute of postgraduate childhood studies, Ain Shams university, for his continuous help and unlimited support.</w:t>
      </w:r>
    </w:p>
    <w:p w:rsidR="004827A6" w:rsidRPr="009A7E8B" w:rsidRDefault="004827A6" w:rsidP="009A7E8B">
      <w:pPr>
        <w:bidi w:val="0"/>
        <w:spacing w:line="360" w:lineRule="auto"/>
        <w:ind w:firstLine="425"/>
        <w:jc w:val="both"/>
        <w:rPr>
          <w:lang/>
        </w:rPr>
      </w:pPr>
      <w:r w:rsidRPr="009A7E8B">
        <w:rPr>
          <w:lang/>
        </w:rPr>
        <w:t>I am greatly indebted and grateful to DR. Menan Abd elmaksoud Rabie, Assistant Professor of Psychiatry, faculty of medicine, Ain Shams university, for her help and advice and for her continuous encouragement to bring this work to the attempted goal</w:t>
      </w:r>
    </w:p>
    <w:p w:rsidR="004827A6" w:rsidRPr="009A7E8B" w:rsidRDefault="004827A6" w:rsidP="009A7E8B">
      <w:pPr>
        <w:bidi w:val="0"/>
        <w:spacing w:line="360" w:lineRule="auto"/>
        <w:ind w:firstLine="425"/>
        <w:jc w:val="both"/>
        <w:rPr>
          <w:lang/>
        </w:rPr>
      </w:pPr>
      <w:r w:rsidRPr="009A7E8B">
        <w:rPr>
          <w:lang/>
        </w:rPr>
        <w:t>SUMMARY</w:t>
      </w:r>
    </w:p>
    <w:p w:rsidR="004827A6" w:rsidRPr="009A7E8B" w:rsidRDefault="004827A6" w:rsidP="009A7E8B">
      <w:pPr>
        <w:autoSpaceDE w:val="0"/>
        <w:autoSpaceDN w:val="0"/>
        <w:bidi w:val="0"/>
        <w:adjustRightInd w:val="0"/>
        <w:spacing w:line="360" w:lineRule="auto"/>
        <w:ind w:firstLine="425"/>
        <w:jc w:val="both"/>
        <w:rPr>
          <w:lang/>
        </w:rPr>
      </w:pPr>
      <w:r w:rsidRPr="009A7E8B">
        <w:rPr>
          <w:lang/>
        </w:rPr>
        <w:t>The present study aimed to assess of quality of life and self esteem and to discover the relation of both to the clinical and therapeutic parameters in those children.</w:t>
      </w:r>
    </w:p>
    <w:p w:rsidR="004827A6" w:rsidRPr="009A7E8B" w:rsidRDefault="004827A6" w:rsidP="009A7E8B">
      <w:pPr>
        <w:autoSpaceDE w:val="0"/>
        <w:autoSpaceDN w:val="0"/>
        <w:bidi w:val="0"/>
        <w:adjustRightInd w:val="0"/>
        <w:spacing w:line="360" w:lineRule="auto"/>
        <w:ind w:firstLine="425"/>
        <w:jc w:val="both"/>
        <w:rPr>
          <w:lang/>
        </w:rPr>
      </w:pPr>
      <w:r w:rsidRPr="009A7E8B">
        <w:rPr>
          <w:lang/>
        </w:rPr>
        <w:t>To achieve this target, 100 hemophilic children were included in the study. They had a mean age of 10.09 ± 4.44. They were subjected to careful history taking and thorough clinical examination. In addition, they were subjected QOL and self esteem assessment.</w:t>
      </w:r>
    </w:p>
    <w:p w:rsidR="004827A6" w:rsidRPr="009A7E8B" w:rsidRDefault="004827A6" w:rsidP="009A7E8B">
      <w:pPr>
        <w:autoSpaceDE w:val="0"/>
        <w:autoSpaceDN w:val="0"/>
        <w:bidi w:val="0"/>
        <w:adjustRightInd w:val="0"/>
        <w:spacing w:line="360" w:lineRule="auto"/>
        <w:ind w:firstLine="425"/>
        <w:jc w:val="both"/>
        <w:rPr>
          <w:lang/>
        </w:rPr>
      </w:pPr>
      <w:r w:rsidRPr="009A7E8B">
        <w:rPr>
          <w:lang/>
        </w:rPr>
        <w:t>In the present study, it was shown that 48 % of the studied children are obese. The most commonly encountered manifestation is target joint was target joint (75.0 %) followed by gum bleeding (72 %), circumcision bleeding (69.0 %), epistaxis (54.0 %), hemartherosis (50.0 %) muscle hematoma (49.0 %), dental bleeding (45 %), and limited joint movement (33.0 %).</w:t>
      </w:r>
    </w:p>
    <w:p w:rsidR="004827A6" w:rsidRPr="009A7E8B" w:rsidRDefault="004827A6" w:rsidP="009A7E8B">
      <w:pPr>
        <w:bidi w:val="0"/>
        <w:spacing w:line="360" w:lineRule="auto"/>
        <w:ind w:firstLine="425"/>
        <w:jc w:val="both"/>
        <w:rPr>
          <w:lang/>
        </w:rPr>
      </w:pPr>
      <w:r w:rsidRPr="009A7E8B">
        <w:rPr>
          <w:lang/>
        </w:rPr>
        <w:t>Regarding the QOL, we found that it is clear that the studied children had generally poor quality of life domain. This is manifested by the mean total QOL score which is only 50.9. In our study, comparison between individual and total QOL scores in the studied age groups had revealed that children of the middle age had significantly better QOL scores when compared with the other two groups. The relatively poor QOL scores in the present study is explained by the higher frequency of joint problems which had detrimental effects on the studied children physical health and other QOL domains. .</w:t>
      </w:r>
    </w:p>
    <w:p w:rsidR="004827A6" w:rsidRPr="009A7E8B" w:rsidRDefault="004827A6" w:rsidP="009A7E8B">
      <w:pPr>
        <w:bidi w:val="0"/>
        <w:spacing w:line="360" w:lineRule="auto"/>
        <w:ind w:firstLine="425"/>
        <w:jc w:val="both"/>
        <w:rPr>
          <w:lang/>
        </w:rPr>
      </w:pPr>
      <w:r w:rsidRPr="009A7E8B">
        <w:rPr>
          <w:lang/>
        </w:rPr>
        <w:t>In our study, children with high SES had better total QOL  score when compared with children with intermediate and low SES. Also, patients with intermediate SES had better QOL than patients with low SES.</w:t>
      </w:r>
    </w:p>
    <w:p w:rsidR="004827A6" w:rsidRPr="009A7E8B" w:rsidRDefault="004827A6" w:rsidP="009A7E8B">
      <w:pPr>
        <w:bidi w:val="0"/>
        <w:spacing w:line="360" w:lineRule="auto"/>
        <w:ind w:firstLine="425"/>
        <w:jc w:val="both"/>
        <w:rPr>
          <w:lang/>
        </w:rPr>
      </w:pPr>
      <w:r w:rsidRPr="009A7E8B">
        <w:rPr>
          <w:lang/>
        </w:rPr>
        <w:t>Patients with joint problems including hemartherosis, target joint and limited joint movement had significantly worse QOL score when compared with patients without.</w:t>
      </w:r>
    </w:p>
    <w:p w:rsidR="004827A6" w:rsidRPr="009A7E8B" w:rsidRDefault="004827A6" w:rsidP="009A7E8B">
      <w:pPr>
        <w:bidi w:val="0"/>
        <w:spacing w:line="360" w:lineRule="auto"/>
        <w:ind w:firstLine="425"/>
        <w:jc w:val="both"/>
        <w:rPr>
          <w:lang/>
        </w:rPr>
      </w:pPr>
      <w:r w:rsidRPr="009A7E8B">
        <w:rPr>
          <w:lang/>
        </w:rPr>
        <w:t>Regarding the relation between treatment regimen and QOL, the present study found that patients on secondary prophylaxis had significantly better QOL score when compared with patients on demand.</w:t>
      </w:r>
    </w:p>
    <w:p w:rsidR="004827A6" w:rsidRPr="009A7E8B" w:rsidRDefault="004827A6" w:rsidP="009A7E8B">
      <w:pPr>
        <w:bidi w:val="0"/>
        <w:spacing w:line="360" w:lineRule="auto"/>
        <w:ind w:firstLine="425"/>
        <w:jc w:val="both"/>
        <w:rPr>
          <w:lang/>
        </w:rPr>
      </w:pPr>
      <w:r w:rsidRPr="009A7E8B">
        <w:rPr>
          <w:lang/>
        </w:rPr>
        <w:t>Assessing patients self-esteem reveled significantly lower Coppersmith self-esteem inventory in patients when compared with controls.</w:t>
      </w:r>
    </w:p>
    <w:p w:rsidR="004827A6" w:rsidRPr="009A7E8B" w:rsidRDefault="004827A6" w:rsidP="009A7E8B">
      <w:pPr>
        <w:bidi w:val="0"/>
        <w:spacing w:line="360" w:lineRule="auto"/>
        <w:ind w:firstLine="425"/>
        <w:jc w:val="both"/>
        <w:rPr>
          <w:lang/>
        </w:rPr>
      </w:pPr>
      <w:r w:rsidRPr="009A7E8B">
        <w:rPr>
          <w:lang/>
        </w:rPr>
        <w:t>Obese children had significantly lower self esteem scores when compared with children with normal weight.</w:t>
      </w:r>
    </w:p>
    <w:p w:rsidR="004827A6" w:rsidRPr="009A7E8B" w:rsidRDefault="004827A6" w:rsidP="009A7E8B">
      <w:pPr>
        <w:bidi w:val="0"/>
        <w:spacing w:line="360" w:lineRule="auto"/>
        <w:ind w:firstLine="425"/>
        <w:jc w:val="both"/>
        <w:rPr>
          <w:lang/>
        </w:rPr>
      </w:pPr>
      <w:r w:rsidRPr="009A7E8B">
        <w:rPr>
          <w:lang/>
        </w:rPr>
        <w:t>We also found that patients with limited joint movement had significantly lower self esteem when compared with patients with normal joint movement.</w:t>
      </w:r>
    </w:p>
    <w:p w:rsidR="004827A6" w:rsidRPr="009A7E8B" w:rsidRDefault="004827A6" w:rsidP="009A7E8B">
      <w:pPr>
        <w:bidi w:val="0"/>
        <w:spacing w:line="360" w:lineRule="auto"/>
        <w:ind w:firstLine="425"/>
        <w:jc w:val="both"/>
        <w:rPr>
          <w:rtl/>
        </w:rPr>
      </w:pPr>
    </w:p>
    <w:sectPr w:rsidR="004827A6" w:rsidRPr="009A7E8B" w:rsidSect="00974250">
      <w:headerReference w:type="default" r:id="rId24"/>
      <w:footerReference w:type="default" r:id="rId25"/>
      <w:pgSz w:w="11907" w:h="16839"/>
      <w:pgMar w:top="1701" w:right="1701" w:bottom="1701" w:left="1701" w:header="709" w:footer="709" w:gutter="0"/>
      <w:cols w:space="708"/>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7A6" w:rsidRDefault="004827A6" w:rsidP="00EA07DF">
      <w:r>
        <w:separator/>
      </w:r>
    </w:p>
  </w:endnote>
  <w:endnote w:type="continuationSeparator" w:id="1">
    <w:p w:rsidR="004827A6" w:rsidRDefault="004827A6" w:rsidP="00EA07D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SymbolPS">
    <w:altName w:val="Symbol"/>
    <w:panose1 w:val="050501020106070206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7A6" w:rsidRPr="00974250" w:rsidRDefault="004827A6" w:rsidP="00974250">
    <w:pPr>
      <w:pStyle w:val="Footer"/>
      <w:rPr>
        <w:rtl/>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7A6" w:rsidRDefault="004827A6" w:rsidP="00EA07DF">
      <w:r>
        <w:separator/>
      </w:r>
    </w:p>
  </w:footnote>
  <w:footnote w:type="continuationSeparator" w:id="1">
    <w:p w:rsidR="004827A6" w:rsidRDefault="004827A6" w:rsidP="00EA07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7A6" w:rsidRPr="00974250" w:rsidRDefault="004827A6" w:rsidP="009742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E50"/>
    <w:multiLevelType w:val="hybridMultilevel"/>
    <w:tmpl w:val="78D86C56"/>
    <w:lvl w:ilvl="0" w:tplc="81168B40">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DBB7E65"/>
    <w:multiLevelType w:val="hybridMultilevel"/>
    <w:tmpl w:val="825C70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nsid w:val="168A6DD2"/>
    <w:multiLevelType w:val="hybridMultilevel"/>
    <w:tmpl w:val="6BA0593A"/>
    <w:lvl w:ilvl="0" w:tplc="08090017">
      <w:start w:val="1"/>
      <w:numFmt w:val="lowerLetter"/>
      <w:lvlText w:val="%1)"/>
      <w:lvlJc w:val="left"/>
      <w:pPr>
        <w:ind w:left="720" w:hanging="360"/>
      </w:pPr>
      <w:rPr>
        <w:rFonts w:cs="Times New Roman" w:hint="default"/>
      </w:rPr>
    </w:lvl>
    <w:lvl w:ilvl="1" w:tplc="970ADD5A">
      <w:start w:val="1"/>
      <w:numFmt w:val="bullet"/>
      <w:lvlText w:val=""/>
      <w:lvlJc w:val="left"/>
      <w:pPr>
        <w:tabs>
          <w:tab w:val="num" w:pos="1080"/>
        </w:tabs>
        <w:ind w:left="1023" w:firstLine="57"/>
      </w:pPr>
      <w:rPr>
        <w:rFonts w:ascii="Symbol" w:hAnsi="Symbol"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1C6056DF"/>
    <w:multiLevelType w:val="hybridMultilevel"/>
    <w:tmpl w:val="FAB6D3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368C57E3"/>
    <w:multiLevelType w:val="hybridMultilevel"/>
    <w:tmpl w:val="B1B625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nsid w:val="44E95383"/>
    <w:multiLevelType w:val="hybridMultilevel"/>
    <w:tmpl w:val="D06A0C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725E45D3"/>
    <w:multiLevelType w:val="hybridMultilevel"/>
    <w:tmpl w:val="DF28BF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defaultTabStop w:val="720"/>
  <w:doNotHyphenateCaps/>
  <w:drawingGridHorizontalSpacing w:val="14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2E84"/>
    <w:rsid w:val="000233BB"/>
    <w:rsid w:val="00086C45"/>
    <w:rsid w:val="000B0CA8"/>
    <w:rsid w:val="001556D8"/>
    <w:rsid w:val="001813FA"/>
    <w:rsid w:val="001A0891"/>
    <w:rsid w:val="001D3284"/>
    <w:rsid w:val="002012D7"/>
    <w:rsid w:val="00281724"/>
    <w:rsid w:val="002D3D4A"/>
    <w:rsid w:val="002F6708"/>
    <w:rsid w:val="002F75CF"/>
    <w:rsid w:val="003D050D"/>
    <w:rsid w:val="00406756"/>
    <w:rsid w:val="00456CA0"/>
    <w:rsid w:val="004827A6"/>
    <w:rsid w:val="00544E31"/>
    <w:rsid w:val="00621371"/>
    <w:rsid w:val="006349F6"/>
    <w:rsid w:val="00662566"/>
    <w:rsid w:val="006F07AF"/>
    <w:rsid w:val="00721586"/>
    <w:rsid w:val="007A2E84"/>
    <w:rsid w:val="008214F3"/>
    <w:rsid w:val="008A4130"/>
    <w:rsid w:val="008C2508"/>
    <w:rsid w:val="008E4307"/>
    <w:rsid w:val="00907BFE"/>
    <w:rsid w:val="00974250"/>
    <w:rsid w:val="009A136F"/>
    <w:rsid w:val="009A7E8B"/>
    <w:rsid w:val="009B6C3A"/>
    <w:rsid w:val="00A42649"/>
    <w:rsid w:val="00A679F7"/>
    <w:rsid w:val="00A74452"/>
    <w:rsid w:val="00AF5B05"/>
    <w:rsid w:val="00B4230F"/>
    <w:rsid w:val="00BF7D81"/>
    <w:rsid w:val="00C27D92"/>
    <w:rsid w:val="00C6621F"/>
    <w:rsid w:val="00C8661A"/>
    <w:rsid w:val="00C86AA3"/>
    <w:rsid w:val="00C951F8"/>
    <w:rsid w:val="00CF6FF5"/>
    <w:rsid w:val="00D31085"/>
    <w:rsid w:val="00DD08D0"/>
    <w:rsid w:val="00E31187"/>
    <w:rsid w:val="00EA07DF"/>
    <w:rsid w:val="00EB6515"/>
    <w:rsid w:val="00F1149C"/>
    <w:rsid w:val="00FC157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E84"/>
    <w:pPr>
      <w:bidi/>
    </w:pPr>
    <w:rPr>
      <w:rFonts w:ascii="Times New Roman" w:eastAsia="Times New Roman" w:hAnsi="Times New Roman" w:cs="Simplified Arabic"/>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907BFE"/>
    <w:pPr>
      <w:bidi w:val="0"/>
      <w:jc w:val="center"/>
    </w:pPr>
    <w:rPr>
      <w:b/>
      <w:bCs/>
      <w:sz w:val="32"/>
      <w:szCs w:val="32"/>
      <w:lang w:eastAsia="ar-SA"/>
    </w:rPr>
  </w:style>
  <w:style w:type="character" w:customStyle="1" w:styleId="TitleChar">
    <w:name w:val="Title Char"/>
    <w:basedOn w:val="DefaultParagraphFont"/>
    <w:link w:val="Title"/>
    <w:uiPriority w:val="99"/>
    <w:locked/>
    <w:rsid w:val="00907BFE"/>
    <w:rPr>
      <w:rFonts w:ascii="Times New Roman" w:hAnsi="Times New Roman" w:cs="Simplified Arabic"/>
      <w:b/>
      <w:bCs/>
      <w:sz w:val="32"/>
      <w:szCs w:val="32"/>
      <w:lang w:eastAsia="ar-SA" w:bidi="ar-SA"/>
    </w:rPr>
  </w:style>
  <w:style w:type="paragraph" w:styleId="ListParagraph">
    <w:name w:val="List Paragraph"/>
    <w:basedOn w:val="Normal"/>
    <w:uiPriority w:val="99"/>
    <w:qFormat/>
    <w:rsid w:val="00907BFE"/>
    <w:pPr>
      <w:ind w:left="720"/>
    </w:pPr>
  </w:style>
  <w:style w:type="paragraph" w:styleId="Header">
    <w:name w:val="header"/>
    <w:basedOn w:val="Normal"/>
    <w:link w:val="HeaderChar"/>
    <w:uiPriority w:val="99"/>
    <w:semiHidden/>
    <w:rsid w:val="00EA07DF"/>
    <w:pPr>
      <w:tabs>
        <w:tab w:val="center" w:pos="4153"/>
        <w:tab w:val="right" w:pos="8306"/>
      </w:tabs>
    </w:pPr>
  </w:style>
  <w:style w:type="character" w:customStyle="1" w:styleId="HeaderChar">
    <w:name w:val="Header Char"/>
    <w:basedOn w:val="DefaultParagraphFont"/>
    <w:link w:val="Header"/>
    <w:uiPriority w:val="99"/>
    <w:semiHidden/>
    <w:locked/>
    <w:rsid w:val="00EA07DF"/>
    <w:rPr>
      <w:rFonts w:ascii="Times New Roman" w:hAnsi="Times New Roman" w:cs="Simplified Arabic"/>
      <w:sz w:val="28"/>
      <w:szCs w:val="28"/>
      <w:lang w:bidi="ar-SA"/>
    </w:rPr>
  </w:style>
  <w:style w:type="paragraph" w:styleId="Footer">
    <w:name w:val="footer"/>
    <w:basedOn w:val="Normal"/>
    <w:link w:val="FooterChar"/>
    <w:uiPriority w:val="99"/>
    <w:rsid w:val="00EA07DF"/>
    <w:pPr>
      <w:tabs>
        <w:tab w:val="center" w:pos="4153"/>
        <w:tab w:val="right" w:pos="8306"/>
      </w:tabs>
    </w:pPr>
  </w:style>
  <w:style w:type="character" w:customStyle="1" w:styleId="FooterChar">
    <w:name w:val="Footer Char"/>
    <w:basedOn w:val="DefaultParagraphFont"/>
    <w:link w:val="Footer"/>
    <w:uiPriority w:val="99"/>
    <w:locked/>
    <w:rsid w:val="00EA07DF"/>
    <w:rPr>
      <w:rFonts w:ascii="Times New Roman" w:hAnsi="Times New Roman" w:cs="Simplified Arabic"/>
      <w:sz w:val="28"/>
      <w:szCs w:val="2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Ragni%20MV%5BAuthor%5D&amp;cauthor=true&amp;cauthor_uid=21539695" TargetMode="External"/><Relationship Id="rId13" Type="http://schemas.openxmlformats.org/officeDocument/2006/relationships/hyperlink" Target="http://www.ncbi.nlm.nih.gov/pubmed?term=van%20der%20Net%20J%5BAuthor%5D&amp;cauthor=true&amp;cauthor_uid=24472015" TargetMode="External"/><Relationship Id="rId18" Type="http://schemas.openxmlformats.org/officeDocument/2006/relationships/hyperlink" Target="http://www.ncbi.nlm.nih.gov/pubmed?term=Hegeman%20AK%5BAuthor%5D&amp;cauthor=true&amp;cauthor_uid=2205983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cbi.nlm.nih.gov/pubmed?term=Yadav%20TP%5BAuthor%5D&amp;cauthor=true&amp;cauthor_uid=24245072" TargetMode="External"/><Relationship Id="rId7" Type="http://schemas.openxmlformats.org/officeDocument/2006/relationships/hyperlink" Target="http://www.ncbi.nlm.nih.gov/pubmed?term=Kern%20M%5BAuthor%5D&amp;cauthor=true&amp;cauthor_uid=23432684" TargetMode="External"/><Relationship Id="rId12" Type="http://schemas.openxmlformats.org/officeDocument/2006/relationships/hyperlink" Target="http://www.ncbi.nlm.nih.gov/pubmed?term=Ortiz%20Z%5BAuthor%5D&amp;cauthor=true&amp;cauthor_uid=24346152" TargetMode="External"/><Relationship Id="rId17" Type="http://schemas.openxmlformats.org/officeDocument/2006/relationships/hyperlink" Target="http://www.ncbi.nlm.nih.gov/pubmed?term=Canclini%20M%5BAuthor%5D&amp;cauthor=true&amp;cauthor_uid=1451130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cbi.nlm.nih.gov/pubmed?term=Santagostino%20E%5BAuthor%5D&amp;cauthor=true&amp;cauthor_uid=24472015" TargetMode="External"/><Relationship Id="rId20" Type="http://schemas.openxmlformats.org/officeDocument/2006/relationships/hyperlink" Target="http://www.ncbi.nlm.nih.gov/pubmed?term=Yadav%20A%5BAuthor%5D&amp;cauthor=true&amp;cauthor_uid=2424507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Tezanos%20Pinto%20M%5BAuthor%5D&amp;cauthor=true&amp;cauthor_uid=24346152"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ncbi.nlm.nih.gov/pubmed?term=Valentino%20LA%5BAuthor%5D&amp;cauthor=true&amp;cauthor_uid=22212248" TargetMode="External"/><Relationship Id="rId23" Type="http://schemas.openxmlformats.org/officeDocument/2006/relationships/hyperlink" Target="http://journals.lww.com/bloodcoagulation/toc/2012/07000" TargetMode="External"/><Relationship Id="rId10" Type="http://schemas.openxmlformats.org/officeDocument/2006/relationships/hyperlink" Target="http://www.ncbi.nlm.nih.gov/pubmed?term=Khair%20K%5BAuthor%5D&amp;cauthor=true&amp;cauthor_uid=22630612" TargetMode="External"/><Relationship Id="rId19" Type="http://schemas.openxmlformats.org/officeDocument/2006/relationships/hyperlink" Target="http://www.ncbi.nlm.nih.gov/pubmed?term=Danielsen%20YS%5BAuthor%5D&amp;cauthor=true&amp;cauthor_uid=23466348" TargetMode="External"/><Relationship Id="rId4" Type="http://schemas.openxmlformats.org/officeDocument/2006/relationships/webSettings" Target="webSettings.xml"/><Relationship Id="rId9" Type="http://schemas.openxmlformats.org/officeDocument/2006/relationships/hyperlink" Target="http://www.ncbi.nlm.nih.gov/pubmed?term=Mokhtar%20GM%5BAuthor%5D&amp;cauthor=true&amp;cauthor_uid=24237980" TargetMode="External"/><Relationship Id="rId14" Type="http://schemas.openxmlformats.org/officeDocument/2006/relationships/hyperlink" Target="http://www.ncbi.nlm.nih.gov/pubmed?term=Gringeri%20A%5BAuthor%5D&amp;cauthor=true&amp;cauthor_uid=24472015" TargetMode="External"/><Relationship Id="rId22" Type="http://schemas.openxmlformats.org/officeDocument/2006/relationships/hyperlink" Target="http://www.ncbi.nlm.nih.gov/pubmed?term=Ross%20SC%5BAuthor%5D&amp;cauthor=true&amp;cauthor_uid=2446923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20</Pages>
  <Words>4771</Words>
  <Characters>27198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of life &amp;self-esteem in Hemophilic children and adolescents</dc:title>
  <dc:subject/>
  <dc:creator>Dr.Samah</dc:creator>
  <cp:keywords/>
  <dc:description/>
  <cp:lastModifiedBy>mdht</cp:lastModifiedBy>
  <cp:revision>2</cp:revision>
  <dcterms:created xsi:type="dcterms:W3CDTF">2015-03-01T10:35:00Z</dcterms:created>
  <dcterms:modified xsi:type="dcterms:W3CDTF">2015-03-01T10:35:00Z</dcterms:modified>
</cp:coreProperties>
</file>