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وعلاقتها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لديهم</w:t>
      </w:r>
    </w:p>
    <w:p w:rsidR="0016619E" w:rsidRPr="00EA0009" w:rsidRDefault="0016619E" w:rsidP="00EA0009">
      <w:pPr>
        <w:spacing w:after="120" w:line="360" w:lineRule="auto"/>
        <w:ind w:left="141"/>
        <w:jc w:val="center"/>
        <w:rPr>
          <w:rFonts w:ascii="Simplified Arabic" w:hAnsi="Simplified Arabic" w:cs="Simplified Arabic"/>
          <w:b/>
          <w:bCs/>
          <w:spacing w:val="-4"/>
          <w:sz w:val="28"/>
          <w:szCs w:val="28"/>
          <w:rtl/>
          <w:lang w:eastAsia="ar-SA" w:bidi="ar-EG"/>
        </w:rPr>
      </w:pPr>
      <w:r w:rsidRPr="00EA0009">
        <w:rPr>
          <w:rFonts w:ascii="Simplified Arabic" w:hAnsi="Simplified Arabic" w:cs="Simplified Arabic" w:hint="cs"/>
          <w:b/>
          <w:bCs/>
          <w:spacing w:val="-4"/>
          <w:sz w:val="28"/>
          <w:szCs w:val="28"/>
          <w:rtl/>
          <w:lang w:eastAsia="ar-SA" w:bidi="ar-EG"/>
        </w:rPr>
        <w:t>د</w:t>
      </w:r>
      <w:r w:rsidRPr="00EA0009">
        <w:rPr>
          <w:rFonts w:ascii="Simplified Arabic" w:hAnsi="Simplified Arabic" w:cs="Simplified Arabic"/>
          <w:b/>
          <w:bCs/>
          <w:spacing w:val="-4"/>
          <w:sz w:val="28"/>
          <w:szCs w:val="28"/>
          <w:rtl/>
          <w:lang w:eastAsia="ar-SA" w:bidi="ar-EG"/>
        </w:rPr>
        <w:t xml:space="preserve">. </w:t>
      </w:r>
      <w:r w:rsidRPr="00EA0009">
        <w:rPr>
          <w:rFonts w:ascii="Simplified Arabic" w:hAnsi="Simplified Arabic" w:cs="Simplified Arabic" w:hint="cs"/>
          <w:b/>
          <w:bCs/>
          <w:spacing w:val="-4"/>
          <w:sz w:val="28"/>
          <w:szCs w:val="28"/>
          <w:rtl/>
          <w:lang w:eastAsia="ar-SA" w:bidi="ar-EG"/>
        </w:rPr>
        <w:t>حسن</w:t>
      </w:r>
      <w:r w:rsidRPr="00EA0009">
        <w:rPr>
          <w:rFonts w:ascii="Simplified Arabic" w:hAnsi="Simplified Arabic" w:cs="Simplified Arabic"/>
          <w:b/>
          <w:bCs/>
          <w:spacing w:val="-4"/>
          <w:sz w:val="28"/>
          <w:szCs w:val="28"/>
          <w:rtl/>
          <w:lang w:eastAsia="ar-SA" w:bidi="ar-EG"/>
        </w:rPr>
        <w:t xml:space="preserve"> </w:t>
      </w:r>
      <w:r w:rsidRPr="00EA0009">
        <w:rPr>
          <w:rFonts w:ascii="Simplified Arabic" w:hAnsi="Simplified Arabic" w:cs="Simplified Arabic" w:hint="cs"/>
          <w:b/>
          <w:bCs/>
          <w:spacing w:val="-4"/>
          <w:sz w:val="28"/>
          <w:szCs w:val="28"/>
          <w:rtl/>
          <w:lang w:eastAsia="ar-SA" w:bidi="ar-EG"/>
        </w:rPr>
        <w:t>محمد</w:t>
      </w:r>
      <w:r w:rsidRPr="00EA0009">
        <w:rPr>
          <w:rFonts w:ascii="Simplified Arabic" w:hAnsi="Simplified Arabic" w:cs="Simplified Arabic"/>
          <w:b/>
          <w:bCs/>
          <w:spacing w:val="-4"/>
          <w:sz w:val="28"/>
          <w:szCs w:val="28"/>
          <w:rtl/>
          <w:lang w:eastAsia="ar-SA" w:bidi="ar-EG"/>
        </w:rPr>
        <w:t xml:space="preserve"> </w:t>
      </w:r>
      <w:r w:rsidRPr="00EA0009">
        <w:rPr>
          <w:rFonts w:ascii="Simplified Arabic" w:hAnsi="Simplified Arabic" w:cs="Simplified Arabic" w:hint="cs"/>
          <w:b/>
          <w:bCs/>
          <w:spacing w:val="-4"/>
          <w:sz w:val="28"/>
          <w:szCs w:val="28"/>
          <w:rtl/>
          <w:lang w:eastAsia="ar-SA" w:bidi="ar-EG"/>
        </w:rPr>
        <w:t>علي</w:t>
      </w:r>
      <w:r w:rsidRPr="00EA0009">
        <w:rPr>
          <w:rFonts w:ascii="Simplified Arabic" w:hAnsi="Simplified Arabic" w:cs="Simplified Arabic"/>
          <w:b/>
          <w:bCs/>
          <w:spacing w:val="-4"/>
          <w:sz w:val="28"/>
          <w:szCs w:val="28"/>
          <w:rtl/>
          <w:lang w:eastAsia="ar-SA" w:bidi="ar-EG"/>
        </w:rPr>
        <w:t xml:space="preserve"> </w:t>
      </w:r>
      <w:r w:rsidRPr="00EA0009">
        <w:rPr>
          <w:rFonts w:ascii="Simplified Arabic" w:hAnsi="Simplified Arabic" w:cs="Simplified Arabic" w:hint="cs"/>
          <w:b/>
          <w:bCs/>
          <w:spacing w:val="-4"/>
          <w:sz w:val="28"/>
          <w:szCs w:val="28"/>
          <w:rtl/>
          <w:lang w:eastAsia="ar-SA" w:bidi="ar-EG"/>
        </w:rPr>
        <w:t>خليل</w:t>
      </w:r>
    </w:p>
    <w:p w:rsidR="0016619E" w:rsidRPr="00EA0009" w:rsidRDefault="0016619E" w:rsidP="00EA0009">
      <w:pPr>
        <w:spacing w:after="120" w:line="360" w:lineRule="auto"/>
        <w:ind w:left="141"/>
        <w:jc w:val="center"/>
        <w:rPr>
          <w:rFonts w:ascii="Simplified Arabic" w:hAnsi="Simplified Arabic" w:cs="Simplified Arabic"/>
          <w:spacing w:val="-4"/>
          <w:sz w:val="28"/>
          <w:szCs w:val="28"/>
          <w:rtl/>
          <w:lang w:eastAsia="ar-SA" w:bidi="ar-EG"/>
        </w:rPr>
      </w:pPr>
      <w:r w:rsidRPr="00EA0009">
        <w:rPr>
          <w:rFonts w:ascii="Simplified Arabic" w:hAnsi="Simplified Arabic" w:cs="Simplified Arabic" w:hint="cs"/>
          <w:spacing w:val="-4"/>
          <w:sz w:val="28"/>
          <w:szCs w:val="28"/>
          <w:rtl/>
          <w:lang w:eastAsia="ar-SA" w:bidi="ar-EG"/>
        </w:rPr>
        <w:t>أستاذ</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الإذاعة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والتليفزيون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المساعد</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بقسم</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الإعلام</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التربوي،</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كلية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التربية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النوعية،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جامعة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القاهرة</w:t>
      </w:r>
      <w:r w:rsidRPr="00EA0009">
        <w:rPr>
          <w:rFonts w:ascii="Simplified Arabic" w:hAnsi="Simplified Arabic" w:cs="Simplified Arabic"/>
          <w:spacing w:val="-4"/>
          <w:sz w:val="28"/>
          <w:szCs w:val="28"/>
          <w:rtl/>
          <w:lang w:eastAsia="ar-SA" w:bidi="ar-EG"/>
        </w:rPr>
        <w:t>.</w:t>
      </w:r>
    </w:p>
    <w:p w:rsidR="0016619E" w:rsidRPr="00EA0009" w:rsidRDefault="0016619E" w:rsidP="00EA0009">
      <w:pPr>
        <w:bidi w:val="0"/>
        <w:spacing w:after="120" w:line="360" w:lineRule="auto"/>
        <w:jc w:val="center"/>
        <w:rPr>
          <w:rFonts w:ascii="Simplified Arabic" w:hAnsi="Simplified Arabic" w:cs="Simplified Arabic"/>
          <w:b/>
          <w:bCs/>
          <w:spacing w:val="-4"/>
          <w:sz w:val="28"/>
          <w:szCs w:val="28"/>
          <w:lang w:eastAsia="ar-SA"/>
        </w:rPr>
      </w:pPr>
      <w:r w:rsidRPr="00EA0009">
        <w:rPr>
          <w:rFonts w:ascii="Simplified Arabic" w:hAnsi="Simplified Arabic" w:cs="Simplified Arabic"/>
          <w:b/>
          <w:bCs/>
          <w:spacing w:val="-4"/>
          <w:sz w:val="28"/>
          <w:szCs w:val="28"/>
          <w:lang w:eastAsia="ar-SA"/>
        </w:rPr>
        <w:t>Motives for the Uses of Internet Radio by Foreign Students and its Relationship to the Consolidat</w:t>
      </w:r>
      <w:r>
        <w:rPr>
          <w:rFonts w:ascii="Simplified Arabic" w:hAnsi="Simplified Arabic" w:cs="Simplified Arabic"/>
          <w:b/>
          <w:bCs/>
          <w:spacing w:val="-4"/>
          <w:sz w:val="28"/>
          <w:szCs w:val="28"/>
          <w:lang w:eastAsia="ar-SA"/>
        </w:rPr>
        <w:t>ion of Their Cultural Identity</w:t>
      </w:r>
    </w:p>
    <w:p w:rsidR="0016619E" w:rsidRDefault="0016619E" w:rsidP="00710C8B">
      <w:pPr>
        <w:jc w:val="both"/>
        <w:rPr>
          <w:rFonts w:ascii="Simplified Arabic" w:hAnsi="Simplified Arabic" w:cs="Simplified Arabic"/>
          <w:sz w:val="28"/>
          <w:szCs w:val="28"/>
        </w:rPr>
      </w:pPr>
      <w:r>
        <w:rPr>
          <w:rFonts w:ascii="Simplified Arabic" w:hAnsi="Simplified Arabic" w:cs="Simplified Arabic" w:hint="cs"/>
          <w:sz w:val="28"/>
          <w:szCs w:val="28"/>
          <w:rtl/>
        </w:rPr>
        <w:t>تهدف</w:t>
      </w:r>
      <w:r>
        <w:rPr>
          <w:rFonts w:ascii="Simplified Arabic" w:hAnsi="Simplified Arabic" w:cs="Simplified Arabic"/>
          <w:sz w:val="28"/>
          <w:szCs w:val="28"/>
          <w:rtl/>
        </w:rPr>
        <w:t xml:space="preserve"> الدراسة إلي تعرف دوافع استخدامات الطلاب الوافدين لإذاعات الإنترنت وعلاقتها بترسيخ الهوية الثقافية لديهم،</w:t>
      </w:r>
      <w:r>
        <w:rPr>
          <w:rFonts w:ascii="Simplified Arabic" w:hAnsi="Simplified Arabic" w:cs="Simplified Arabic"/>
          <w:spacing w:val="-4"/>
          <w:sz w:val="28"/>
          <w:szCs w:val="28"/>
          <w:rtl/>
          <w:lang w:eastAsia="ar-SA"/>
        </w:rPr>
        <w:t xml:space="preserve"> </w:t>
      </w:r>
      <w:r>
        <w:rPr>
          <w:rFonts w:ascii="Simplified Arabic" w:hAnsi="Simplified Arabic" w:cs="Simplified Arabic" w:hint="cs"/>
          <w:spacing w:val="-4"/>
          <w:sz w:val="28"/>
          <w:szCs w:val="28"/>
          <w:rtl/>
          <w:lang w:eastAsia="ar-SA" w:bidi="ar-EG"/>
        </w:rPr>
        <w:t>واستخدمت</w:t>
      </w:r>
      <w:r>
        <w:rPr>
          <w:rFonts w:ascii="Simplified Arabic" w:hAnsi="Simplified Arabic" w:cs="Simplified Arabic"/>
          <w:spacing w:val="-4"/>
          <w:sz w:val="28"/>
          <w:szCs w:val="28"/>
          <w:rtl/>
          <w:lang w:eastAsia="ar-SA" w:bidi="ar-EG"/>
        </w:rPr>
        <w:t xml:space="preserve"> الدراسة منهج المسح</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وطبقت علي عينة عمدية من الطلاب الوافدين غير السعوديين، والذين يستخدمون إذاعات الإنترنت، قوامها 400 طالباً وافداً، واستخدم الباحث الاستبيان بالمقابلة كأداة لجمع البيانات، ومن أهم نتائج الدراسة، وجود علاقة ارتباطية موجبة قوية المستوي ذات دلالة إحصائية بين دوافع استخدامات ا</w:t>
      </w:r>
      <w:r>
        <w:rPr>
          <w:rFonts w:ascii="Simplified Arabic" w:hAnsi="Simplified Arabic" w:cs="Simplified Arabic" w:hint="cs"/>
          <w:sz w:val="28"/>
          <w:szCs w:val="28"/>
          <w:rtl/>
        </w:rPr>
        <w:t>لطلاب</w:t>
      </w:r>
      <w:r>
        <w:rPr>
          <w:rFonts w:ascii="Simplified Arabic" w:hAnsi="Simplified Arabic" w:cs="Simplified Arabic"/>
          <w:sz w:val="28"/>
          <w:szCs w:val="28"/>
          <w:rtl/>
        </w:rPr>
        <w:t xml:space="preserve"> الوافدين لمضامين الهوية الثقافية في إذاعات الإنترنت وإشباعات ترسيخ الهوية الثقافية المتحققة منها، إلي جانب وجود تعدد وتنوع في أفضليات إذاعات الإنترنت التي يستخدمها الطلاب الوافدين للتواصل مع أوطانهم، وفقاً لتعدد جنسياتهم في عينة الدراسة، والتي شملت 33 جنسية، كما جاءت مضامين النشرات الإخبارية عن الوطن، والبرامج الدينية، والبرامج السياسية، في مقدمة أفضليات مضامين الهوية الثقافية التي يحرص الطلاب الوافدين علي متابعتها بإذاعات الإنترنت، تلي ذلك مضامين البرامج الثقافية، فالبرامج التعليمية، وجاء</w:t>
      </w:r>
      <w:r>
        <w:rPr>
          <w:rFonts w:ascii="Simplified Arabic" w:hAnsi="Simplified Arabic" w:cs="Simplified Arabic" w:hint="cs"/>
          <w:sz w:val="28"/>
          <w:szCs w:val="28"/>
          <w:rtl/>
        </w:rPr>
        <w:t>ت</w:t>
      </w:r>
      <w:r>
        <w:rPr>
          <w:rFonts w:ascii="Simplified Arabic" w:hAnsi="Simplified Arabic" w:cs="Simplified Arabic"/>
          <w:sz w:val="28"/>
          <w:szCs w:val="28"/>
          <w:rtl/>
        </w:rPr>
        <w:t xml:space="preserve"> مضامين البرامج الترفيهي</w:t>
      </w:r>
      <w:r>
        <w:rPr>
          <w:rFonts w:ascii="Simplified Arabic" w:hAnsi="Simplified Arabic" w:cs="Simplified Arabic" w:hint="cs"/>
          <w:sz w:val="28"/>
          <w:szCs w:val="28"/>
          <w:rtl/>
        </w:rPr>
        <w:t>ة</w:t>
      </w:r>
      <w:r>
        <w:rPr>
          <w:rFonts w:ascii="Simplified Arabic" w:hAnsi="Simplified Arabic" w:cs="Simplified Arabic"/>
          <w:sz w:val="28"/>
          <w:szCs w:val="28"/>
          <w:rtl/>
        </w:rPr>
        <w:t xml:space="preserve"> في المرتبة الأخيرة، ويتفق هذا الترتيب إلي حد كبير مع أفضليات إذاعات الإنترنت التي يستخدمها الطلاب الوافدين للتواصل مع أوطانهم من حيث مضامين وأشكال البرامج بهذه الإذاعات.  </w:t>
      </w:r>
    </w:p>
    <w:p w:rsidR="0016619E" w:rsidRDefault="0016619E" w:rsidP="000A1B07">
      <w:pPr>
        <w:jc w:val="center"/>
        <w:rPr>
          <w:rFonts w:ascii="Simplified Arabic" w:hAnsi="Simplified Arabic" w:cs="Simplified Arabic"/>
          <w:sz w:val="28"/>
          <w:szCs w:val="28"/>
        </w:rPr>
      </w:pPr>
      <w:r>
        <w:rPr>
          <w:rFonts w:ascii="Simplified Arabic" w:eastAsia="Times New Roman" w:hAnsi="Simplified Arabic" w:cs="Simplified Arabic"/>
          <w:b/>
          <w:bCs/>
          <w:spacing w:val="-4"/>
          <w:sz w:val="28"/>
          <w:szCs w:val="28"/>
          <w:lang w:eastAsia="ar-SA"/>
        </w:rPr>
        <w:t>Motives for the Uses of Internet Radio by Foreign Students and its Relationship to the Consolidation of Their Cultural Identity</w:t>
      </w:r>
    </w:p>
    <w:p w:rsidR="0016619E" w:rsidRDefault="0016619E" w:rsidP="00710C8B">
      <w:pPr>
        <w:bidi w:val="0"/>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Pr>
        <w:t>The study aims to know the</w:t>
      </w:r>
      <w:r>
        <w:rPr>
          <w:rFonts w:ascii="Simplified Arabic" w:eastAsia="Times New Roman" w:hAnsi="Simplified Arabic" w:cs="Simplified Arabic"/>
          <w:b/>
          <w:bCs/>
          <w:spacing w:val="-4"/>
          <w:sz w:val="28"/>
          <w:szCs w:val="28"/>
          <w:lang w:eastAsia="ar-SA"/>
        </w:rPr>
        <w:t xml:space="preserve"> </w:t>
      </w:r>
      <w:r>
        <w:rPr>
          <w:rFonts w:ascii="Simplified Arabic" w:eastAsia="Times New Roman" w:hAnsi="Simplified Arabic" w:cs="Simplified Arabic"/>
          <w:spacing w:val="-4"/>
          <w:sz w:val="28"/>
          <w:szCs w:val="28"/>
          <w:lang w:eastAsia="ar-SA"/>
        </w:rPr>
        <w:t>motives for the uses of internet radio by foreign students and its relationship to the consolidation of their cultural identity, the study used survey method, it was applied to a sample of non-Saudi foreign Students who used Internet radio has reached 400 foreign students,</w:t>
      </w:r>
      <w:r>
        <w:t xml:space="preserve"> </w:t>
      </w:r>
      <w:r>
        <w:rPr>
          <w:rFonts w:ascii="Simplified Arabic" w:eastAsia="Times New Roman" w:hAnsi="Simplified Arabic" w:cs="Simplified Arabic"/>
          <w:spacing w:val="-4"/>
          <w:sz w:val="28"/>
          <w:szCs w:val="28"/>
          <w:lang w:eastAsia="ar-SA"/>
        </w:rPr>
        <w:t>the researcher used the questionnaire as a data collection tool,</w:t>
      </w:r>
      <w:r>
        <w:t xml:space="preserve"> </w:t>
      </w:r>
      <w:r>
        <w:rPr>
          <w:rFonts w:ascii="Simplified Arabic" w:eastAsia="Times New Roman" w:hAnsi="Simplified Arabic" w:cs="Simplified Arabic"/>
          <w:spacing w:val="-4"/>
          <w:sz w:val="28"/>
          <w:szCs w:val="28"/>
          <w:lang w:eastAsia="ar-SA"/>
        </w:rPr>
        <w:t>the most important results of the study, there is a strong positive correlation statistically significant  between the motives of the uses of foreign students to the contents of cultural identity in the internet radio and the gratifications of consolidation of their cultural identity obtained from its</w:t>
      </w:r>
      <w:r>
        <w:rPr>
          <w:rFonts w:ascii="Simplified Arabic" w:eastAsia="Times New Roman" w:hAnsi="Simplified Arabic" w:cs="Simplified Arabic"/>
          <w:sz w:val="28"/>
          <w:szCs w:val="28"/>
        </w:rPr>
        <w:t>,</w:t>
      </w:r>
      <w:r>
        <w:t xml:space="preserve"> </w:t>
      </w:r>
      <w:r>
        <w:rPr>
          <w:rFonts w:ascii="Simplified Arabic" w:eastAsia="Times New Roman" w:hAnsi="Simplified Arabic" w:cs="Simplified Arabic"/>
          <w:sz w:val="28"/>
          <w:szCs w:val="28"/>
        </w:rPr>
        <w:t>as well as</w:t>
      </w:r>
      <w:r>
        <w:rPr>
          <w:rFonts w:ascii="Simplified Arabic" w:eastAsia="Times New Roman" w:hAnsi="Simplified Arabic" w:cs="Simplified Arabic"/>
          <w:spacing w:val="-4"/>
          <w:sz w:val="28"/>
          <w:szCs w:val="28"/>
          <w:lang w:eastAsia="ar-SA"/>
        </w:rPr>
        <w:t xml:space="preserve"> there is</w:t>
      </w:r>
      <w:r>
        <w:rPr>
          <w:rFonts w:ascii="Simplified Arabic" w:eastAsia="Times New Roman" w:hAnsi="Simplified Arabic" w:cs="Simplified Arabic"/>
          <w:sz w:val="28"/>
          <w:szCs w:val="28"/>
        </w:rPr>
        <w:t xml:space="preserve"> a multiplicity of Internet radio preferences used by</w:t>
      </w:r>
      <w:r>
        <w:rPr>
          <w:rFonts w:ascii="Simplified Arabic" w:eastAsia="Times New Roman" w:hAnsi="Simplified Arabic" w:cs="Simplified Arabic"/>
          <w:spacing w:val="-4"/>
          <w:sz w:val="28"/>
          <w:szCs w:val="28"/>
          <w:lang w:eastAsia="ar-SA"/>
        </w:rPr>
        <w:t xml:space="preserve"> foreign</w:t>
      </w:r>
      <w:r>
        <w:rPr>
          <w:rFonts w:ascii="Simplified Arabic" w:eastAsia="Times New Roman" w:hAnsi="Simplified Arabic" w:cs="Simplified Arabic"/>
          <w:sz w:val="28"/>
          <w:szCs w:val="28"/>
        </w:rPr>
        <w:t xml:space="preserve"> students to communicate with their home countries, </w:t>
      </w:r>
      <w:r>
        <w:t xml:space="preserve"> </w:t>
      </w:r>
      <w:r>
        <w:rPr>
          <w:rFonts w:ascii="Simplified Arabic" w:eastAsia="Times New Roman" w:hAnsi="Simplified Arabic" w:cs="Simplified Arabic"/>
          <w:sz w:val="28"/>
          <w:szCs w:val="28"/>
        </w:rPr>
        <w:t xml:space="preserve">according to their nationalities in the study sample, which included 33 nationality, In addition to the contents of the newsletters about the country, religious programs and political programs have also been at the forefront of the contents of cultural identity that </w:t>
      </w:r>
      <w:r>
        <w:rPr>
          <w:rFonts w:ascii="Simplified Arabic" w:eastAsia="Times New Roman" w:hAnsi="Simplified Arabic" w:cs="Simplified Arabic"/>
          <w:spacing w:val="-4"/>
          <w:sz w:val="28"/>
          <w:szCs w:val="28"/>
          <w:lang w:eastAsia="ar-SA"/>
        </w:rPr>
        <w:t>foreign</w:t>
      </w:r>
      <w:r>
        <w:rPr>
          <w:rFonts w:ascii="Simplified Arabic" w:eastAsia="Times New Roman" w:hAnsi="Simplified Arabic" w:cs="Simplified Arabic"/>
          <w:sz w:val="28"/>
          <w:szCs w:val="28"/>
        </w:rPr>
        <w:t xml:space="preserve"> students are keen to follow up with internet radio, followed by the contents of cultural programs, educational programs and entertainment content. This arrangement is largely in line with the preferences of Internet radio stations used by </w:t>
      </w:r>
      <w:r>
        <w:rPr>
          <w:rFonts w:ascii="Simplified Arabic" w:eastAsia="Times New Roman" w:hAnsi="Simplified Arabic" w:cs="Simplified Arabic"/>
          <w:spacing w:val="-4"/>
          <w:sz w:val="28"/>
          <w:szCs w:val="28"/>
          <w:lang w:eastAsia="ar-SA"/>
        </w:rPr>
        <w:t>foreign</w:t>
      </w:r>
      <w:r>
        <w:rPr>
          <w:rFonts w:ascii="Simplified Arabic" w:eastAsia="Times New Roman" w:hAnsi="Simplified Arabic" w:cs="Simplified Arabic"/>
          <w:sz w:val="28"/>
          <w:szCs w:val="28"/>
        </w:rPr>
        <w:t xml:space="preserve"> students to communicate with their home countries in terms of the content and formats of programs in these Internet radio stations.  </w:t>
      </w:r>
    </w:p>
    <w:p w:rsidR="0016619E" w:rsidRPr="00EA0009" w:rsidRDefault="0016619E" w:rsidP="000A1B07">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مقدمة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شهد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القرن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العشرين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قفزات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تكنولوجية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هائلة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أحدثها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وأهمها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شبكة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وانتشارها،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وإتاحتها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لقدر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والتفاعلية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واللاتزامنية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وسهولة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والوسائط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المتعددة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وسرعة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أسهمت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شبكة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تعظيم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للعملية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تتوافر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عناصر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مقروءة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ومرئية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والحاسب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وشبكة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كوسيلة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حديثة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بالإضافة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تلفاز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وصحف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ومجلات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صحافة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وفضائيات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تليفزيونية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وأثرت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ظهر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حرصت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التطوير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تقنياتها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الإرسال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والاستقبال،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وأصبح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وروابط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برامجها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جمهورها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تلائم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الاحتياجات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ضوء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المتزايدة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.(1)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بيئة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المتطور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والمعاصر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يعزز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مكانتها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أتاحته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تفاعلية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المتلقي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مشارك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ومنتج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فأتاحت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والأفكار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والتوجهات،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وأبعدته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والتلقي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فقط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اعتاده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البيئة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تعزيز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المكانة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عملها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تغيير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والاتجاهات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وسيلة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لنشر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وإكساب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مكوناتها،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محتوى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رقمي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نفوس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تسمح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بالاندماج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خوف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وحاجز،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بمثابة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الطريق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اتجاه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رقمي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متطور</w:t>
      </w:r>
      <w:r w:rsidRPr="00EA0009">
        <w:rPr>
          <w:rFonts w:ascii="Simplified Arabic" w:hAnsi="Simplified Arabic" w:cs="Simplified Arabic"/>
          <w:sz w:val="28"/>
          <w:szCs w:val="28"/>
          <w:rtl/>
        </w:rPr>
        <w:t>.(2)</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أثرت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ودخولها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مرحلة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فبعد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اسهامات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سهولة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أينما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أرادوا؟،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والاستمتاع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الموسيقي،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ومقدمي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المشوقين،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والحصول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والقومية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وأحوال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الطقس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والتسلية،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أتاح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الأصدقاء،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وتبادل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والأفكار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والخبرات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والاهتمامات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للصفحات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والبوابات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تدعيم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أنماط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والعلاقات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والأسرية،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وأسهم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البناء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والفكري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والمسرحيات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الوثائقية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والكوميدية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والحوارية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منصات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التوزيع،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ويحقق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التسلية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تتلاءم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رغبات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.(3)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إرسالاً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صوتياً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فائق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النقاوة،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وعدداً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توفير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خيارات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المتخصصة،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وإمكانية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استقبال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شاشات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الرقمي،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الرقمية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وإمكانات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التسوق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الخطوط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الرقمي،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صعوبات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سهولة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استرجاع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بأسابيع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أشهر</w:t>
      </w:r>
      <w:r w:rsidRPr="00EA0009">
        <w:rPr>
          <w:rFonts w:ascii="Simplified Arabic" w:hAnsi="Simplified Arabic" w:cs="Simplified Arabic"/>
          <w:sz w:val="28"/>
          <w:szCs w:val="28"/>
          <w:rtl/>
        </w:rPr>
        <w:t xml:space="preserve">.(4)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ويعود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التسعينات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القرن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الماضي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Carl Malamud</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عام</w:t>
      </w:r>
      <w:r w:rsidRPr="00EA0009">
        <w:rPr>
          <w:rFonts w:ascii="Simplified Arabic" w:hAnsi="Simplified Arabic" w:cs="Simplified Arabic"/>
          <w:sz w:val="28"/>
          <w:szCs w:val="28"/>
          <w:rtl/>
        </w:rPr>
        <w:t xml:space="preserve"> 1993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بإنشاء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محطة</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Internet Talk Radio</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ولاية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كاليفورنيا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بالولايات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وكانت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لخدمة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برامجها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فترة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محدودة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اليوم</w:t>
      </w:r>
      <w:r w:rsidRPr="00EA0009">
        <w:rPr>
          <w:rFonts w:ascii="Simplified Arabic" w:hAnsi="Simplified Arabic" w:cs="Simplified Arabic"/>
          <w:sz w:val="28"/>
          <w:szCs w:val="28"/>
          <w:rtl/>
        </w:rPr>
        <w:t>.(5)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وتعتبر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محطة</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Radio KJHL</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أقامتها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Kansas</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الولايات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برامجها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طوال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توقف</w:t>
      </w:r>
      <w:r w:rsidRPr="00EA0009">
        <w:rPr>
          <w:rFonts w:ascii="Simplified Arabic" w:hAnsi="Simplified Arabic" w:cs="Simplified Arabic"/>
          <w:sz w:val="28"/>
          <w:szCs w:val="28"/>
          <w:rtl/>
        </w:rPr>
        <w:t xml:space="preserve">.(6)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الاستطلاعية</w:t>
      </w:r>
      <w:r w:rsidRPr="00EA0009">
        <w:rPr>
          <w:rFonts w:ascii="Simplified Arabic" w:hAnsi="Simplified Arabic" w:cs="Simplified Arabic"/>
          <w:b/>
          <w:bCs/>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استطلاعية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عمدية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قوامها</w:t>
      </w:r>
      <w:r w:rsidRPr="00EA0009">
        <w:rPr>
          <w:rFonts w:ascii="Simplified Arabic" w:hAnsi="Simplified Arabic" w:cs="Simplified Arabic"/>
          <w:sz w:val="28"/>
          <w:szCs w:val="28"/>
          <w:rtl/>
        </w:rPr>
        <w:t xml:space="preserve">: (50) </w:t>
      </w:r>
      <w:r w:rsidRPr="00EA0009">
        <w:rPr>
          <w:rFonts w:ascii="Simplified Arabic" w:hAnsi="Simplified Arabic" w:cs="Simplified Arabic" w:hint="cs"/>
          <w:sz w:val="28"/>
          <w:szCs w:val="28"/>
          <w:rtl/>
        </w:rPr>
        <w:t>طالباً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متعددي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الجنسيات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والهويات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والملتحقين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بقسم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الدعوة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ووزعت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كالتالي</w:t>
      </w:r>
      <w:r w:rsidRPr="00EA0009">
        <w:rPr>
          <w:rFonts w:ascii="Simplified Arabic" w:hAnsi="Simplified Arabic" w:cs="Simplified Arabic"/>
          <w:sz w:val="28"/>
          <w:szCs w:val="28"/>
          <w:rtl/>
        </w:rPr>
        <w:t xml:space="preserve">: (29) </w:t>
      </w:r>
      <w:r w:rsidRPr="00EA0009">
        <w:rPr>
          <w:rFonts w:ascii="Simplified Arabic" w:hAnsi="Simplified Arabic" w:cs="Simplified Arabic" w:hint="cs"/>
          <w:sz w:val="28"/>
          <w:szCs w:val="28"/>
          <w:rtl/>
        </w:rPr>
        <w:t>طالباً،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يمثلون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مرحلة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الدبلوم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(21) </w:t>
      </w:r>
      <w:r w:rsidRPr="00EA0009">
        <w:rPr>
          <w:rFonts w:ascii="Simplified Arabic" w:hAnsi="Simplified Arabic" w:cs="Simplified Arabic" w:hint="cs"/>
          <w:sz w:val="28"/>
          <w:szCs w:val="28"/>
          <w:rtl/>
        </w:rPr>
        <w:t>طالباً،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يمثلون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مرحلة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الماجستير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وطبقت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الاستطلاعية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مرحلتين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زمنيتين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مختلفتين،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لبلورة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متغيرات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والوقوف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المشكلة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البحثية،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وصياغتها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دقيق،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وطرح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تساؤلات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وفروضها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محاور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وأسئلة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ومقاييس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كأداة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لجمع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البيانات</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وشملت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المرحلة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الأولي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بالمقابلة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الدبلوم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منتصف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للعام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2015/2016</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المرحلة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الماجستير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منتصف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للعام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2016/ 2017.</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وهدفت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الاستطلاعية،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شملت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ستة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تساؤلات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مفتوحة،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يحرصون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متابعتها،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وأسباب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وأسفرت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الاستطلاعية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دائم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ومستمر،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يحرصون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متابعتها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بالأوضاع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السياسية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والاقتصادية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تعددت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وطقوسية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يتعلق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بواقعهم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الإلكتروني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الإفتراضي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الناتج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اغترابهم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الطقوسي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واستخداماته</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بالراحة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والاسترخاء،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الفراغ،</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وسرعة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ايقاع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والهروب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الإحباط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بالغربة،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والمجالات،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وملاءمة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كوسيلة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إعلامية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احتياجاتهم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المعرفية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والمعلوماتية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لتوافر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تليفزيون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يدرسون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بكلياتها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الشرعية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وخصوصياتها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العقدية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وقيمها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الحاكمة،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الالتزام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بالكتاب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والسنة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السلف</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تعددت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وتبادل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تطرحها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معلوماتهم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ومساعدتهم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بالثقة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النفس،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وتأكيد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أنواع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خلصت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الاستطلاعية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والمرتبطة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باستخدامهم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النشط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تركزت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وبحثهم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أنواع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المحتوى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احتياجاتهم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ويزيد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إحساسهم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بالتوطد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والتجذر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مصادر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ومقوماته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ورموزه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ومقدساته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وطموحاته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وتطلعاته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والاعتزاز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بالتوحد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والفخار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والتطلع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لمستقبل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والتمسك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بالثوابت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والوطنية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والانفتاح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الحديثة،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والتسامح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التشدد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والإقرار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بحق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والقابلية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للتطور،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والمرونة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والوسطية،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والعادات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بالملبس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والمأكل</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وخلص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تحليله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الاستطلاعية،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أصيلة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يبحث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ويرغبون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الحفاظ</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والتمسك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واستنتج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المغتربين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ورغبتهم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تعرضهم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الانتقائي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مانويل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كاستلز</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Manuel Castells</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كتابه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المعنون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بقوة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كنتيجة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لمواقف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ثلاثة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رئيسة،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كنتيجة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لمواجهة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مؤثرات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إجراءات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تشعر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بحاجتها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الحماية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والانعزال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استقلاليتها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دفاعية،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ووظيفتها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بالنسبة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أعضائها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ملجأ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وفضاء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للتساند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والتعاضد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مواجهة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الخارج،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ولربما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الداخل،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البناء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ينتظم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اعتقاد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وإيمانهم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بمسلماتها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فارقة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وتميزها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w:t>
      </w:r>
      <w:r w:rsidRPr="00EA0009">
        <w:rPr>
          <w:rFonts w:ascii="Simplified Arabic" w:hAnsi="Simplified Arabic" w:cs="Simplified Arabic"/>
          <w:sz w:val="28"/>
          <w:szCs w:val="28"/>
          <w:rtl/>
        </w:rPr>
        <w:t>.(7)</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ينطبق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يشكلون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الحالية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مشكلة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الانتشار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المتزايد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أصبحت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تحدياً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تفوقها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تتميز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يتلاءم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يريدون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تملكه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والتفاعل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يستوعب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اهتمامات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واحتياجات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طموحاتهم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وتطلعاتهم،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سيما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تعتمد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المتعددة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عرضها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مزيج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الصوت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والصورة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والفيديو،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يجعل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وتأثيراً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استمرار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تبادل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موضوعاتها،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تخليها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والمحاذير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تضعها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الحكومات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ضوء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ندرة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بالمقارنة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المتزايد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عندما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يكونوا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والبلدان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أجمع،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مغتربين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وحاصلين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لاستكمال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فتتعدد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جنسياتهم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وخصوصيات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مجتمعاتهم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واختلاف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كثافة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ستؤدي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ترتبط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بدورها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ومضامينها،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الإجابة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التساؤل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الرئيس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وعلاقتها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مسحية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عمدية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السعوديين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أهمية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ضوء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المحددات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تعني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الاتجاه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الرابع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التوجهات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المعاصرة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لمدخل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يرتكز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تحليل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color w:val="333333"/>
          <w:sz w:val="28"/>
          <w:szCs w:val="28"/>
          <w:rtl/>
        </w:rPr>
        <w:t>بين</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البحث</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عن</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الإشباعات</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والحصول</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عليها</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أثناء</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استخدام</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الوسيلة</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أو</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من</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خلال</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المحتوى</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المقدم،</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واهتم</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أصحاب</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هذا</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الاتجاه</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في</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دراساتهم</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بالإجابة</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عن</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التساؤل</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التالي</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كيف</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يكون</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لدى</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الناس</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دافع</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وتشبعه</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الوسيلة؟،</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وذلك</w:t>
      </w:r>
      <w:r w:rsidRPr="00EA0009">
        <w:rPr>
          <w:rFonts w:ascii="Simplified Arabic" w:hAnsi="Simplified Arabic" w:cs="Simplified Arabic"/>
          <w:color w:val="333333"/>
          <w:sz w:val="28"/>
          <w:szCs w:val="28"/>
          <w:rtl/>
        </w:rPr>
        <w:t xml:space="preserve"> </w:t>
      </w:r>
      <w:r w:rsidRPr="00EA0009">
        <w:rPr>
          <w:rFonts w:ascii="Simplified Arabic" w:hAnsi="Simplified Arabic" w:cs="Simplified Arabic" w:hint="cs"/>
          <w:color w:val="333333"/>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ضوء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نظريات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الأخذ</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الاعتبار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العلماء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لتفادي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الانتقادات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الموجهة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المدخل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العقدين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الأخيرين</w:t>
      </w:r>
      <w:r w:rsidRPr="00EA0009">
        <w:rPr>
          <w:rFonts w:ascii="Simplified Arabic" w:hAnsi="Simplified Arabic" w:cs="Simplified Arabic"/>
          <w:sz w:val="28"/>
          <w:szCs w:val="28"/>
          <w:rtl/>
        </w:rPr>
        <w:t>.(8)</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اتجهت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الربط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وأنواع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وطبيعة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وطبيعة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الوسيلة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المستخدمة،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بهدف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وعلاقتها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مسحية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تلفت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الأكاديمية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نمو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تقنيات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الرقمية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وظهور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تسعي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امتداداً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أشارت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ضرورة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إجراء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مزيد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البحوث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لمراقبة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والملاك،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والقوالب،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واللغات،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وقياس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صناعة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ندرة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أجريت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باعتبارها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بصفة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والأجنبية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بصفة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عامة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
        </w:num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sz w:val="28"/>
          <w:szCs w:val="28"/>
          <w:rtl/>
        </w:rPr>
        <w:t>قلة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المتاحة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وخصائصها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وجمهورها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ومضامينها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تؤثر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المجتمعات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أجريت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تطبيقها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مجتمعات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كالولايات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الأمريكية</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أهداف</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تهدف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وعلاقتها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تحقيق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الأهداف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تحديد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رصد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التوصل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
        </w:num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sz w:val="28"/>
          <w:szCs w:val="28"/>
          <w:rtl/>
        </w:rPr>
        <w:t>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فروضها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العلمية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الجانب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المعرفي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والدراسات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السابقة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عشرات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الآلاف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أنحاء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بدء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وصولاً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الصغيرة،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بداية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انتشار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الولايات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وكندا،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وكوريا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الجنوبية،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واليابان،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وألمانيا،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ويتميز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بخصائص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مميزة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والتفاعلية،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والتخصيص،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مفيداً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تكوين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مخصصة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جماهير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بالإضافة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بناء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قواعد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لأغراض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السوق،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وتميل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المحتوى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المتخصص،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الموسيقي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المتخصصة،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والمحتوي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التعليمي،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الموجهة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الأقليات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العرقية،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ويساعد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اكتشاف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توفير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روابط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وقوائم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شعبية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حسب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بالإضافة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تمكين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عناصر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الهواء</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ويحقق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التفاعلات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النصية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والبريد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الإلكتروني،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والمنتديات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الدردشة،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الصوت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والفيديو،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والتصويت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مسابقات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الموسيقي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لاختيار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الموسيقي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شعبية،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ويقدر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المذيعون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حجم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طريق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إحصاءات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لحركة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يوفرها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السجلات،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وتجدد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تلقائياً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لجميع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بالخادم،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بالإضافة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الاستفادة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خدمات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الصفحات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والوثائق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زيارة،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تحميلاً</w:t>
      </w:r>
      <w:r w:rsidRPr="00EA0009">
        <w:rPr>
          <w:rFonts w:ascii="Simplified Arabic" w:hAnsi="Simplified Arabic" w:cs="Simplified Arabic"/>
          <w:sz w:val="28"/>
          <w:szCs w:val="28"/>
          <w:rtl/>
        </w:rPr>
        <w:t xml:space="preserve">.(9)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ويتميز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أضافت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كريستوز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والكسندروز</w:t>
      </w:r>
      <w:r w:rsidRPr="00EA0009">
        <w:rPr>
          <w:rFonts w:ascii="Simplified Arabic" w:hAnsi="Simplified Arabic" w:cs="Simplified Arabic"/>
          <w:sz w:val="28"/>
          <w:szCs w:val="28"/>
        </w:rPr>
        <w:t>Christos Barboutis, Alexandros Baltzis</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يجعل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المتاحة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الحقيقي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الخيارات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أوسع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بكثير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لتلبية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تفضيلات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فضلاً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تشجيع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التفاعل،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والتحالفات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المتخصصة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المجتمعات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الإفتراضية،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تفكيك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حواجز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المكان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والزمان،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الفجوة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إنتاج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واستهلاك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المفروضة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قوائم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التشغيل،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يحتاج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جهاز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كمبيوتر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برمجياته،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ومزود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سريع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ومستقر</w:t>
      </w:r>
      <w:r w:rsidRPr="00EA0009">
        <w:rPr>
          <w:rFonts w:ascii="Simplified Arabic" w:hAnsi="Simplified Arabic" w:cs="Simplified Arabic"/>
          <w:sz w:val="28"/>
          <w:szCs w:val="28"/>
          <w:rtl/>
        </w:rPr>
        <w:t xml:space="preserve">.(10)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محركاً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جديداً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صناعة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أوضحته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بنيامين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وإيما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سميث</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 xml:space="preserve">Benjamin M. Compaine, Emma Smith </w:t>
      </w:r>
      <w:r w:rsidRPr="00EA0009">
        <w:rPr>
          <w:rFonts w:ascii="Simplified Arabic" w:hAnsi="Simplified Arabic" w:cs="Simplified Arabic"/>
          <w:sz w:val="28"/>
          <w:szCs w:val="28"/>
          <w:rtl/>
        </w:rPr>
        <w:t xml:space="preserve">  (2001)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لجماهير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متزايد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والملاك،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والقوالب،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واللغات،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واقترحت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الضروري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إجراء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مزيد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البحوث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لمراقبة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صناعة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الوقت</w:t>
      </w:r>
      <w:r w:rsidRPr="00EA0009">
        <w:rPr>
          <w:rFonts w:ascii="Simplified Arabic" w:hAnsi="Simplified Arabic" w:cs="Simplified Arabic"/>
          <w:sz w:val="28"/>
          <w:szCs w:val="28"/>
          <w:rtl/>
        </w:rPr>
        <w:t xml:space="preserve">.(11)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الولايات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أشارت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فرانك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ومايكل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مولان</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Franc Kozamernik, Michael Mullane</w:t>
      </w:r>
      <w:r w:rsidRPr="00EA0009">
        <w:rPr>
          <w:rFonts w:ascii="Simplified Arabic" w:hAnsi="Simplified Arabic" w:cs="Simplified Arabic"/>
          <w:sz w:val="28"/>
          <w:szCs w:val="28"/>
          <w:rtl/>
        </w:rPr>
        <w:t xml:space="preserve"> (2005)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لنقاء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الصوت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المتوفر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مكان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واختيار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الموسيقي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المفضلة،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متنوعة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الموسيقي،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وضوحاً،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الثرثرة،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وكونه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.(12) </w:t>
      </w:r>
    </w:p>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الممكن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الرغبة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للاستماع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للموسيقي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الكندية،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أشارت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سيلفا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كاثلين،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وسيلفا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فرانسيسكو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Silva, Kathleen M.; Silva, Francisco J.</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(2009)</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الأمريكيين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لأغاني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المألوفة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بسهولة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وسرعة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وجاذبية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الأغاني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المحببة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يزيد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جاذبية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أغاني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بالنسبة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توسيع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قوائم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التشغيل</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Playlists</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خسارة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.(13)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وتناولت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هدفت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الصادق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حسن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الصادق،</w:t>
      </w:r>
      <w:r w:rsidRPr="00EA0009">
        <w:rPr>
          <w:rFonts w:ascii="Simplified Arabic" w:hAnsi="Simplified Arabic" w:cs="Simplified Arabic"/>
          <w:sz w:val="28"/>
          <w:szCs w:val="28"/>
          <w:rtl/>
        </w:rPr>
        <w:t xml:space="preserve"> (2013)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بمملكة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وتوصلت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لعديد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الخليجي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بمملكة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الخليجي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بمملكة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w:t>
      </w:r>
      <w:r w:rsidRPr="00EA0009">
        <w:rPr>
          <w:rFonts w:ascii="Simplified Arabic" w:hAnsi="Simplified Arabic" w:cs="Simplified Arabic"/>
          <w:sz w:val="28"/>
          <w:szCs w:val="28"/>
          <w:rtl/>
        </w:rPr>
        <w:t xml:space="preserve">.(14)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شاشة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فارس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وغراف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نصير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وهدفت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وخلصت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الراهنة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بوسائلها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التكنولوجيات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القديمة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بوسائلها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شكلت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امتداداً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طبيعياً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وتطويراً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القديمة،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اندماج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الماضي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بالأخرى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ألغيت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الحدود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الفاصلة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الوسائل</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أصبحت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الجماهيرية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تتسم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بالطابع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أحدثت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المعاصرة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طفرة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هائلة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ظاهرة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أصبح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جزءاً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نسيج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الحياة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اليومية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للمواطن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يحدثه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آثار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بإدراكه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واتجاهاته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وقيمه،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ينعكس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توجهات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يتعرض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صناع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القرار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ضغوط</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فضلاً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أضافته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فاعلية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لمهامها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الصعيدين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والدولي،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السرعة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تغطية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وتوسيع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نطاق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التغطية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قنوات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قناة،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وارتفاع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نسبة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وقنوات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كأنظمة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النصوص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التلفازية،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والجرائد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والمجلات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الإلكترونية</w:t>
      </w:r>
      <w:r w:rsidRPr="00EA0009">
        <w:rPr>
          <w:rFonts w:ascii="Simplified Arabic" w:hAnsi="Simplified Arabic" w:cs="Simplified Arabic"/>
          <w:sz w:val="28"/>
          <w:szCs w:val="28"/>
          <w:rtl/>
        </w:rPr>
        <w:t xml:space="preserve">.(15)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هدفت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بطوش،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زكه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وسام،</w:t>
      </w:r>
      <w:r w:rsidRPr="00EA0009">
        <w:rPr>
          <w:rFonts w:ascii="Simplified Arabic" w:hAnsi="Simplified Arabic" w:cs="Simplified Arabic"/>
          <w:sz w:val="28"/>
          <w:szCs w:val="28"/>
          <w:rtl/>
        </w:rPr>
        <w:t xml:space="preserve"> ( 2011)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الإليكترونية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نشر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الرقمية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محتوى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رقمي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تغيير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الاتجاهات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وتكوين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والتكنولوجية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أوجدت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جمهوراً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جديداً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يعتمد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سارعت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العصرية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استقطاب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طريق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شبكات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ومسايرة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التطورات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التكنولوجية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بإنشاء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تمتاز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بالتفاعلية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والتطوير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والتحديث،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حرصت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الإليكترونية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تقديم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خدمات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تفاعلية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لتوطيد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ويكون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التفاعل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مباشراً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مباشر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الإلكتروني،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واستطلاعات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الإقبال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الإلكترونية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والانتقال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والتفاعل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.(16) </w:t>
      </w:r>
    </w:p>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بالإضافة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سعود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صالح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كاتب،</w:t>
      </w:r>
      <w:r w:rsidRPr="00EA0009">
        <w:rPr>
          <w:rFonts w:ascii="Simplified Arabic" w:hAnsi="Simplified Arabic" w:cs="Simplified Arabic"/>
          <w:sz w:val="28"/>
          <w:szCs w:val="28"/>
          <w:rtl/>
        </w:rPr>
        <w:t xml:space="preserve"> (2012)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وهدفت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الحديثة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وكشفت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انخفاض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يقضيه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نتيجة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الاختيارات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والبدائل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التكنولوجية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أصبحت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متاحة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أمامهم،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انخفاض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قاعدة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صغار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أصبحوا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ميلاً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التكنولوجية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(70%)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يعتقدون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يلغي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تماماً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واقترحت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يحرص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الهواتف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الجوالة،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قدرته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الصمود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مواجهة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الحديثة</w:t>
      </w:r>
      <w:r w:rsidRPr="00EA0009">
        <w:rPr>
          <w:rFonts w:ascii="Simplified Arabic" w:hAnsi="Simplified Arabic" w:cs="Simplified Arabic"/>
          <w:sz w:val="28"/>
          <w:szCs w:val="28"/>
          <w:rtl/>
        </w:rPr>
        <w:t xml:space="preserve">.(17)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تاشي</w:t>
      </w:r>
      <w:r w:rsidRPr="00EA0009">
        <w:rPr>
          <w:rFonts w:ascii="Simplified Arabic" w:hAnsi="Simplified Arabic" w:cs="Simplified Arabic"/>
          <w:sz w:val="28"/>
          <w:szCs w:val="28"/>
          <w:rtl/>
        </w:rPr>
        <w:t xml:space="preserve"> </w:t>
      </w:r>
      <w:hyperlink r:id="rId7" w:history="1">
        <w:r w:rsidRPr="00EA0009">
          <w:rPr>
            <w:rStyle w:val="Hyperlink"/>
            <w:rFonts w:ascii="Simplified Arabic" w:hAnsi="Simplified Arabic" w:cs="Simplified Arabic"/>
            <w:b/>
            <w:bCs/>
            <w:color w:val="333333"/>
            <w:sz w:val="28"/>
            <w:szCs w:val="28"/>
            <w:u w:val="none"/>
            <w:bdr w:val="none" w:sz="0" w:space="0" w:color="auto" w:frame="1"/>
            <w:shd w:val="clear" w:color="auto" w:fill="FFFFFF"/>
          </w:rPr>
          <w:t>Jo Tacchi</w:t>
        </w:r>
      </w:hyperlink>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(2000)</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أشارت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ضرورة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الربط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التقنيات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القديمة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أصبحت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جزءاً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نسيج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الحياة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اليومية،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الأكاديمية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نمو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تقنيات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الرقمية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وظهور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فروق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المرحلة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كونه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التقنيات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الإشعاعية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التماثلي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.(18)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سعت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وننطلق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فهمنا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مسألة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حقيقة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ديناميكية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ومتغيرة،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أطروحة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التوظيفات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السياسية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إستاتيكية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ثابتة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مركبها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وتكويناتها،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بمعنى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بفعل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تشكلها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القيمي،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نسبي،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يصيبها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يصيبها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النسيان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والاندثار،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الأخرى،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خاضعة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للتغيير،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ولربما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يخضع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مكوناتها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للانتفاء،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كاللغة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والطائفة،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الوعاء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الأساسي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لحفظ</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تستطيع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تستمر،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ولربما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وتتكيف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عمليات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التغير</w:t>
      </w:r>
      <w:r w:rsidRPr="00EA0009">
        <w:rPr>
          <w:rFonts w:ascii="Simplified Arabic" w:hAnsi="Simplified Arabic" w:cs="Simplified Arabic"/>
          <w:sz w:val="28"/>
          <w:szCs w:val="28"/>
          <w:rtl/>
        </w:rPr>
        <w:t xml:space="preserve">.(19)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فإن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كمكون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ممثلة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للصورة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يرى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بعضنا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نميز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الأنا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والعامة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تعطي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أفراداً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بعينهم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المشتركة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تميزهم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تتداخل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اللغة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والطائفة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والعادات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والتقاليد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والتاريخ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والطبقة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والجماعة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المهنية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والمكان،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عمومها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الزمانية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والمكانية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مزاج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وقيمهم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واتجاهاتهم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فحسب،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وإنما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صورتهم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تميزهم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w:t>
      </w:r>
      <w:r w:rsidRPr="00EA0009">
        <w:rPr>
          <w:rFonts w:ascii="Simplified Arabic" w:hAnsi="Simplified Arabic" w:cs="Simplified Arabic"/>
          <w:sz w:val="28"/>
          <w:szCs w:val="28"/>
          <w:rtl/>
        </w:rPr>
        <w:t xml:space="preserve">.(20)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إحساس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نتيجة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نمتلك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خصائص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مميزة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ككينونة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تميزني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وتميزنا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فالطفل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عناصر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ولادته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إسمه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وجنسه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وأبوته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وأموميته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ومواطنيته،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الأشياء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تصبح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جزءاً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حتى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يعيها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الطفل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نفسه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.(21)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الرغم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الزخم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التعريفات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الاصطلاحي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علماء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النفس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والإنثربولوجيا،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التعريف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يكون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الشيء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لتحقيق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الهدف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المميزات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الجسمية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والنفسية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والمعنوية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والقضائية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يستطيع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نفسه،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يقدم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نفسه،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يشعر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كإنسان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الأدوار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والوظائف،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يشعر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مقبول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ومعترف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جماعته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ينتمي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إليها</w:t>
      </w:r>
      <w:r w:rsidRPr="00EA0009">
        <w:rPr>
          <w:rFonts w:ascii="Simplified Arabic" w:hAnsi="Simplified Arabic" w:cs="Simplified Arabic"/>
          <w:sz w:val="28"/>
          <w:szCs w:val="28"/>
          <w:rtl/>
        </w:rPr>
        <w:t>.(22)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التعريفات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تناولته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متعلق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فهو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ثقافي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تاريخي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يتكون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فيها</w:t>
      </w:r>
      <w:r w:rsidRPr="00EA0009">
        <w:rPr>
          <w:rFonts w:ascii="Simplified Arabic" w:hAnsi="Simplified Arabic" w:cs="Simplified Arabic"/>
          <w:sz w:val="28"/>
          <w:szCs w:val="28"/>
          <w:rtl/>
        </w:rPr>
        <w:t xml:space="preserve">. (23)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يرتكز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اللغة،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والعادات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والتقاليد،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والتاريخ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المشترك،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المقومات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العناصر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المكونة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المجتمعات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والمعتقدات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والمعايير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والتفسيرات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العقلية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الأيديولوجية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شاكلها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المنتجات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العقلية،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النمط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لحياة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والعلاقات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الشخصية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أفراده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وتوجهاتهم</w:t>
      </w:r>
      <w:r w:rsidRPr="00EA0009">
        <w:rPr>
          <w:rFonts w:ascii="Simplified Arabic" w:hAnsi="Simplified Arabic" w:cs="Simplified Arabic"/>
          <w:sz w:val="28"/>
          <w:szCs w:val="28"/>
          <w:rtl/>
        </w:rPr>
        <w:t>.(24)</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فإن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مفهومي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يلتقيان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تفضي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بروزهما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كصفة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ناحية،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تدعيم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ناحية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أخرى</w:t>
      </w:r>
      <w:r w:rsidRPr="00EA0009">
        <w:rPr>
          <w:rFonts w:ascii="Simplified Arabic" w:hAnsi="Simplified Arabic" w:cs="Simplified Arabic"/>
          <w:sz w:val="28"/>
          <w:szCs w:val="28"/>
          <w:rtl/>
        </w:rPr>
        <w:t>.(25)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التعليم،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والوسائط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وأبرزها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العوامل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المؤثرة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للأفراد</w:t>
      </w:r>
      <w:r w:rsidRPr="00EA0009">
        <w:rPr>
          <w:rFonts w:ascii="Simplified Arabic" w:hAnsi="Simplified Arabic" w:cs="Simplified Arabic"/>
          <w:sz w:val="28"/>
          <w:szCs w:val="28"/>
          <w:rtl/>
        </w:rPr>
        <w:t xml:space="preserve">. (26)  </w:t>
      </w:r>
    </w:p>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والشعوب،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خلصت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زغو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محمد،</w:t>
      </w:r>
      <w:r w:rsidRPr="00EA0009">
        <w:rPr>
          <w:rFonts w:ascii="Simplified Arabic" w:hAnsi="Simplified Arabic" w:cs="Simplified Arabic"/>
          <w:sz w:val="28"/>
          <w:szCs w:val="28"/>
          <w:rtl/>
        </w:rPr>
        <w:t xml:space="preserve"> (2010)</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الآثار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السلبية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والإيجابية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والشعوب،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واقترحت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استراتيجية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للتصدي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آفاق،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إنماء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الاحساس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بالخصوصية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وميزات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بالتفاعل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المدرك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الأخرى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التعاون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والتكامل،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الاحتفاظ</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بالخلاف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الأيديولوجي،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الجبهة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الداخلية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للتصدي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للغزو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بالمؤتمرات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الإقليمية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مستوى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ودورات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الوعى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وتشجيع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والدعم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والإعلامي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لنشر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الحفاظ</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والتنشئة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(27) </w:t>
      </w:r>
    </w:p>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اتجاهات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مفهوم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المعاصرة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أسبابها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مواجهتها،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صنفت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أحمد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كنعان،</w:t>
      </w:r>
      <w:r w:rsidRPr="00EA0009">
        <w:rPr>
          <w:rFonts w:ascii="Simplified Arabic" w:hAnsi="Simplified Arabic" w:cs="Simplified Arabic"/>
          <w:sz w:val="28"/>
          <w:szCs w:val="28"/>
          <w:rtl/>
        </w:rPr>
        <w:t xml:space="preserve"> (2008)</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واقتصادية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وأخلاقية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وسياسية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وذاتية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شخصية،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جوانب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والمهنة،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واللامبالاة،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والإدمان،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والاغتراب،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وأزمة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واقترحت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ضرورة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وتزويده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بمستجدات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ومتغيراته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وتقاناته،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ضرورة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المحافظة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وتراثه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وقيمه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الأصيلة</w:t>
      </w:r>
      <w:r w:rsidRPr="00EA0009">
        <w:rPr>
          <w:rFonts w:ascii="Simplified Arabic" w:hAnsi="Simplified Arabic" w:cs="Simplified Arabic"/>
          <w:sz w:val="28"/>
          <w:szCs w:val="28"/>
          <w:rtl/>
        </w:rPr>
        <w:t xml:space="preserve">.(28) </w:t>
      </w:r>
    </w:p>
    <w:p w:rsidR="0016619E" w:rsidRPr="00EA0009" w:rsidRDefault="0016619E" w:rsidP="00EA0009">
      <w:pPr>
        <w:spacing w:line="360" w:lineRule="auto"/>
        <w:jc w:val="both"/>
        <w:rPr>
          <w:rFonts w:ascii="Simplified Arabic" w:hAnsi="Simplified Arabic" w:cs="Simplified Arabic"/>
          <w:b/>
          <w:bCs/>
          <w:sz w:val="28"/>
          <w:szCs w:val="28"/>
          <w:rtl/>
        </w:rPr>
      </w:pP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التعريفات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الإجرائية</w:t>
      </w:r>
      <w:r w:rsidRPr="00EA0009">
        <w:rPr>
          <w:rFonts w:ascii="Simplified Arabic" w:hAnsi="Simplified Arabic" w:cs="Simplified Arabic"/>
          <w:b/>
          <w:bCs/>
          <w:sz w:val="28"/>
          <w:szCs w:val="28"/>
          <w:rtl/>
        </w:rPr>
        <w:t xml:space="preserve">: </w:t>
      </w:r>
    </w:p>
    <w:p w:rsidR="0016619E" w:rsidRPr="00EA0009" w:rsidRDefault="0016619E" w:rsidP="00EA0009">
      <w:pPr>
        <w:pStyle w:val="ListParagraph"/>
        <w:numPr>
          <w:ilvl w:val="0"/>
          <w:numId w:val="5"/>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نوعان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أولهما</w:t>
      </w:r>
      <w:r w:rsidRPr="00EA0009">
        <w:rPr>
          <w:rFonts w:ascii="Simplified Arabic" w:hAnsi="Simplified Arabic" w:cs="Simplified Arabic"/>
          <w:b/>
          <w:b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شبكة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Radio Online</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وتخضع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لقوانين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ضرورة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حصولها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ترخيص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المسؤولة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ويسمعها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نفسها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تتميز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تحفظاً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معالجتها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وثانيهما</w:t>
      </w:r>
      <w:r w:rsidRPr="00EA0009">
        <w:rPr>
          <w:rFonts w:ascii="Simplified Arabic" w:hAnsi="Simplified Arabic" w:cs="Simplified Arabic"/>
          <w:b/>
          <w:b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ليس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Net-Only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وتعتمد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موادها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تحتاج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ترخيص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المسؤولة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ويقوم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باتباع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أسلوبين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المستمعين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تقليد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والترفيه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والمواد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تتجاوز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المعايير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والاستفادة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الطبيعة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تبادل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الأفكار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بعيداً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التعقيدات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الإجرائية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التعليمات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الحكومية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المنظمة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لعمل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5"/>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ذاتيته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ومدى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التزامه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يميزه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كالبصمة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بالنسبة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للإنسان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يتميز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طريقها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باعتباره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منتميا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صيغة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النفسـي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ومكوناتها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لتشمل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المميزات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الجسمية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والنفسية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والمعنوية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والقضائية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يستطيع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نفسه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يقدم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نفسه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الناس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وتعتبر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الرمز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القاسم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المشترك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والنمط</w:t>
      </w:r>
      <w:r w:rsidRPr="00EA0009">
        <w:rPr>
          <w:rFonts w:ascii="Simplified Arabic" w:hAnsi="Simplified Arabic" w:cs="Simplified Arabic"/>
          <w:sz w:val="28"/>
          <w:szCs w:val="28"/>
        </w:rPr>
        <w:t xml:space="preserve"> Stereotype </w:t>
      </w:r>
      <w:r w:rsidRPr="00EA0009">
        <w:rPr>
          <w:rFonts w:ascii="Simplified Arabic" w:hAnsi="Simplified Arabic" w:cs="Simplified Arabic" w:hint="cs"/>
          <w:sz w:val="28"/>
          <w:szCs w:val="28"/>
          <w:rtl/>
          <w:lang w:bidi="ar-EG"/>
        </w:rPr>
        <w:t>الذي</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يميز</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فرد</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أو</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مجموعة</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من</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الأفراد</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أو</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شعب</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من</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الشعوب</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lang w:bidi="ar-EG"/>
        </w:rPr>
        <w:t>عن</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z w:val="28"/>
          <w:szCs w:val="28"/>
          <w:rtl/>
        </w:rPr>
        <w:t>غيره</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5"/>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b/>
          <w:bCs/>
          <w:sz w:val="28"/>
          <w:szCs w:val="28"/>
          <w:rtl/>
        </w:rPr>
        <w:t>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والصفحات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والمدونات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والروابط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والمرتبطة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5"/>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النفعية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تستهدف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واكتساب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والخبرات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وجميع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التعليم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بوجه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والمرتبطة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الطقوسية،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متمثلة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تمضية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والاسترخاء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والألفة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الوسيلة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والهروب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الحياتية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5"/>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b/>
          <w:bCs/>
          <w:sz w:val="28"/>
          <w:szCs w:val="28"/>
          <w:rtl/>
        </w:rPr>
        <w:t>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وتنقسم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المضمون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الناتجة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وتنقسم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توجيهية،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والمعرفة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القدرة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التحدث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الوسيلة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الناتجة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كإحدي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وتنقسم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توجيهية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الاسترخاء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بالمتعة،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التخلص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والتخلص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بالملل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والاغتراب</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5"/>
        </w:num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بالمدينة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المنورة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متعددي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الجنسية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والمجتمعات،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والمغتربين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بقاع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والحاصلين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لاستكمال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القرآن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الكريم،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الحديث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الشريف،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الشريعة،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الدعوة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اللغة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الهندسة،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الحاسب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الآلي</w:t>
      </w:r>
      <w:r w:rsidRPr="00EA0009">
        <w:rPr>
          <w:rFonts w:ascii="Simplified Arabic" w:hAnsi="Simplified Arabic" w:cs="Simplified Arabic"/>
          <w:sz w:val="28"/>
          <w:szCs w:val="28"/>
          <w:rtl/>
        </w:rPr>
        <w:t>)</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وتتراوح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أعمارهم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(21- 33 ) </w:t>
      </w:r>
      <w:r w:rsidRPr="00EA0009">
        <w:rPr>
          <w:rFonts w:ascii="Simplified Arabic" w:hAnsi="Simplified Arabic" w:cs="Simplified Arabic" w:hint="cs"/>
          <w:sz w:val="28"/>
          <w:szCs w:val="28"/>
          <w:rtl/>
        </w:rPr>
        <w:t>سنة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تساؤلات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وفروضها</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الإجابة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التساؤلات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الفروض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صياغتها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الأهداف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تحقيقها،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يلي</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b/>
          <w:bCs/>
          <w:sz w:val="28"/>
          <w:szCs w:val="28"/>
          <w:rtl/>
        </w:rPr>
      </w:pP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أولاً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تساؤلات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w:t>
      </w:r>
    </w:p>
    <w:p w:rsidR="0016619E" w:rsidRPr="00EA0009" w:rsidRDefault="0016619E" w:rsidP="00EA0009">
      <w:pPr>
        <w:pStyle w:val="ListParagraph"/>
        <w:numPr>
          <w:ilvl w:val="0"/>
          <w:numId w:val="1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يحرص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متابعتها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p>
    <w:p w:rsidR="0016619E" w:rsidRPr="00EA0009" w:rsidRDefault="0016619E" w:rsidP="00EA0009">
      <w:pPr>
        <w:pStyle w:val="ListParagraph"/>
        <w:numPr>
          <w:ilvl w:val="0"/>
          <w:numId w:val="1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p>
    <w:p w:rsidR="0016619E" w:rsidRPr="00EA0009" w:rsidRDefault="0016619E" w:rsidP="00EA0009">
      <w:pPr>
        <w:pStyle w:val="ListParagraph"/>
        <w:numPr>
          <w:ilvl w:val="0"/>
          <w:numId w:val="1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p>
    <w:p w:rsidR="0016619E" w:rsidRPr="00EA0009" w:rsidRDefault="0016619E" w:rsidP="00EA0009">
      <w:pPr>
        <w:pStyle w:val="ListParagraph"/>
        <w:numPr>
          <w:ilvl w:val="0"/>
          <w:numId w:val="1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p>
    <w:p w:rsidR="0016619E" w:rsidRPr="00EA0009" w:rsidRDefault="0016619E" w:rsidP="00EA0009">
      <w:pPr>
        <w:pStyle w:val="ListParagraph"/>
        <w:numPr>
          <w:ilvl w:val="0"/>
          <w:numId w:val="1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ثانياً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فروض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منهج</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lang w:bidi="ar-EG"/>
        </w:rPr>
      </w:pP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bidi="ar-EG"/>
        </w:rPr>
        <w:t>تعتمد</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الدراسة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الحالية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علي</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استخدام</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منهج</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المسح</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spacing w:val="-4"/>
          <w:sz w:val="28"/>
          <w:szCs w:val="28"/>
          <w:lang w:eastAsia="ar-SA"/>
        </w:rPr>
        <w:t>Survey Method</w:t>
      </w:r>
      <w:r w:rsidRPr="00EA0009">
        <w:rPr>
          <w:rFonts w:ascii="Simplified Arabic" w:hAnsi="Simplified Arabic" w:cs="Simplified Arabic" w:hint="cs"/>
          <w:spacing w:val="-4"/>
          <w:sz w:val="28"/>
          <w:szCs w:val="28"/>
          <w:rtl/>
          <w:lang w:eastAsia="ar-SA" w:bidi="ar-EG"/>
        </w:rPr>
        <w:t>،</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للإجابة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عن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تساؤلاتها</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واختبار</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فروضها،</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خلال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تسجيل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وتحليل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وتفسير</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الظاهرة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محل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الدراسة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في</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وضعها</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الراهن،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بعد</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جمع</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البيانات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اللازمة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والكافية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عنها،</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وعن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عناصرها</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باستخدام</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مجموعة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الإجراءات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المنظمة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التي</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تحدد</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نوع</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البيانات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ومصدرها</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وطرق</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الحصول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عليها</w:t>
      </w:r>
      <w:r w:rsidRPr="00EA0009">
        <w:rPr>
          <w:rFonts w:ascii="Simplified Arabic" w:hAnsi="Simplified Arabic" w:cs="Simplified Arabic"/>
          <w:spacing w:val="-4"/>
          <w:sz w:val="28"/>
          <w:szCs w:val="28"/>
          <w:rtl/>
          <w:lang w:eastAsia="ar-SA" w:bidi="ar-EG"/>
        </w:rPr>
        <w:t>.(29)</w:t>
      </w:r>
      <w:r w:rsidRPr="00EA0009">
        <w:rPr>
          <w:rFonts w:ascii="Simplified Arabic" w:hAnsi="Simplified Arabic" w:cs="Simplified Arabic" w:hint="cs"/>
          <w:sz w:val="28"/>
          <w:szCs w:val="28"/>
          <w:rtl/>
          <w:lang w:bidi="ar-EG"/>
        </w:rPr>
        <w:t>،</w:t>
      </w:r>
      <w:r w:rsidRPr="00EA0009">
        <w:rPr>
          <w:rFonts w:ascii="Simplified Arabic" w:hAnsi="Simplified Arabic" w:cs="Simplified Arabic"/>
          <w:sz w:val="28"/>
          <w:szCs w:val="28"/>
          <w:rtl/>
          <w:lang w:bidi="ar-EG"/>
        </w:rPr>
        <w:t xml:space="preserve"> </w:t>
      </w:r>
      <w:r w:rsidRPr="00EA0009">
        <w:rPr>
          <w:rFonts w:ascii="Simplified Arabic" w:hAnsi="Simplified Arabic" w:cs="Simplified Arabic" w:hint="cs"/>
          <w:spacing w:val="-4"/>
          <w:sz w:val="28"/>
          <w:szCs w:val="28"/>
          <w:rtl/>
          <w:lang w:eastAsia="ar-SA" w:bidi="ar-EG"/>
        </w:rPr>
        <w:t>وذلك</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بهدف</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تكوين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القاعدة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الأساسية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البيانات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في</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مجال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تخصص</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معين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أو</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تحديد</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كفاءة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الأوضاع</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القائمة،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واستخدام</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هذه</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البيانات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في</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رسم</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السياسات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ووضع</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الخطط</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علي</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أساس</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الاستبصار</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الكامل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بجوانب</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المشكلة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محل</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الدراسة،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وكذلك</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إمكان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معالجة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البيانات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إحصائياً</w:t>
      </w:r>
      <w:r w:rsidRPr="00EA0009">
        <w:rPr>
          <w:rFonts w:ascii="Simplified Arabic" w:hAnsi="Simplified Arabic" w:cs="Simplified Arabic"/>
          <w:sz w:val="28"/>
          <w:szCs w:val="28"/>
          <w:rtl/>
        </w:rPr>
        <w:t>.(30)</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سيقوم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بإجراء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بمسح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وعلاقتها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ومكونات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pacing w:val="-4"/>
          <w:sz w:val="28"/>
          <w:szCs w:val="28"/>
          <w:rtl/>
          <w:lang w:eastAsia="ar-SA" w:bidi="ar-EG"/>
        </w:rPr>
        <w:t>.</w:t>
      </w:r>
      <w:r w:rsidRPr="00EA0009">
        <w:rPr>
          <w:rFonts w:ascii="Simplified Arabic" w:hAnsi="Simplified Arabic" w:cs="Simplified Arabic"/>
          <w:sz w:val="28"/>
          <w:szCs w:val="28"/>
          <w:rtl/>
          <w:lang w:bidi="ar-EG"/>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p>
    <w:p w:rsidR="0016619E" w:rsidRPr="00EA0009" w:rsidRDefault="0016619E" w:rsidP="00EA0009">
      <w:pPr>
        <w:spacing w:line="360" w:lineRule="auto"/>
        <w:jc w:val="both"/>
        <w:rPr>
          <w:rFonts w:ascii="Simplified Arabic" w:hAnsi="Simplified Arabic" w:cs="Simplified Arabic"/>
          <w:b/>
          <w:bCs/>
          <w:sz w:val="28"/>
          <w:szCs w:val="28"/>
          <w:rtl/>
        </w:rPr>
      </w:pP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مجتمع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وعينة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وأسباب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اختيارها</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sz w:val="28"/>
          <w:szCs w:val="28"/>
          <w:rtl/>
        </w:rPr>
        <w:t>حدد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مجتمع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يقومون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المنورة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2016/2017</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وبلغ</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عددهم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حوالي</w:t>
      </w:r>
      <w:r w:rsidRPr="00EA0009">
        <w:rPr>
          <w:rFonts w:ascii="Simplified Arabic" w:hAnsi="Simplified Arabic" w:cs="Simplified Arabic"/>
          <w:sz w:val="28"/>
          <w:szCs w:val="28"/>
          <w:rtl/>
        </w:rPr>
        <w:t xml:space="preserve"> (2350) </w:t>
      </w:r>
      <w:r w:rsidRPr="00EA0009">
        <w:rPr>
          <w:rFonts w:ascii="Simplified Arabic" w:hAnsi="Simplified Arabic" w:cs="Simplified Arabic" w:hint="cs"/>
          <w:sz w:val="28"/>
          <w:szCs w:val="28"/>
          <w:rtl/>
        </w:rPr>
        <w:t>طالباً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وافداً،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بمسح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عمدية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السعوديين،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قوامها</w:t>
      </w:r>
      <w:r w:rsidRPr="00EA0009">
        <w:rPr>
          <w:rFonts w:ascii="Simplified Arabic" w:hAnsi="Simplified Arabic" w:cs="Simplified Arabic"/>
          <w:sz w:val="28"/>
          <w:szCs w:val="28"/>
          <w:rtl/>
        </w:rPr>
        <w:t xml:space="preserve"> (400) </w:t>
      </w:r>
      <w:r w:rsidRPr="00EA0009">
        <w:rPr>
          <w:rFonts w:ascii="Simplified Arabic" w:hAnsi="Simplified Arabic" w:cs="Simplified Arabic" w:hint="cs"/>
          <w:sz w:val="28"/>
          <w:szCs w:val="28"/>
          <w:rtl/>
        </w:rPr>
        <w:t>مفردة،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سحب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مفردات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المتاحة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بطريقة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عشوائية،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باختيار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الفئة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للأسباب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الأتية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وفقاً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لمشكلة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ومنهجيتها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وإطارها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النظري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وأهميتها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والأهداف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لتحقيقها</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طبيعة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الفئة،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فعالية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عنصر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ومستحدثاتها</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قاسم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مشترك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متعددي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الجنسية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والخصوصية،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اغترابهم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وبحثهم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تأكيد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يجعلهم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وسائل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الإعلام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 </w:t>
      </w:r>
      <w:r w:rsidRPr="00EA0009">
        <w:rPr>
          <w:rFonts w:ascii="Simplified Arabic" w:hAnsi="Simplified Arabic" w:cs="Simplified Arabic" w:hint="cs"/>
          <w:sz w:val="28"/>
          <w:szCs w:val="28"/>
          <w:rtl/>
        </w:rPr>
        <w:t>توزيع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التطبيقية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وفقاً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لكلياتهم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وشملت</w:t>
      </w:r>
      <w:r w:rsidRPr="00EA0009">
        <w:rPr>
          <w:rFonts w:ascii="Simplified Arabic" w:hAnsi="Simplified Arabic" w:cs="Simplified Arabic"/>
          <w:sz w:val="28"/>
          <w:szCs w:val="28"/>
          <w:rtl/>
        </w:rPr>
        <w:t xml:space="preserve"> (7) </w:t>
      </w:r>
      <w:r w:rsidRPr="00EA0009">
        <w:rPr>
          <w:rFonts w:ascii="Simplified Arabic" w:hAnsi="Simplified Arabic" w:cs="Simplified Arabic" w:hint="cs"/>
          <w:sz w:val="28"/>
          <w:szCs w:val="28"/>
          <w:rtl/>
        </w:rPr>
        <w:t>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 </w:t>
      </w:r>
      <w:r w:rsidRPr="00EA0009">
        <w:rPr>
          <w:rFonts w:ascii="Simplified Arabic" w:hAnsi="Simplified Arabic" w:cs="Simplified Arabic" w:hint="cs"/>
          <w:b/>
          <w:bCs/>
          <w:sz w:val="28"/>
          <w:szCs w:val="28"/>
          <w:rtl/>
        </w:rPr>
        <w:t>توزيع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عينة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وفقاً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لكلياتهم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المختلفة</w:t>
      </w:r>
      <w:r w:rsidRPr="00EA0009">
        <w:rPr>
          <w:rFonts w:ascii="Simplified Arabic" w:hAnsi="Simplified Arabic" w:cs="Simplified Arabic"/>
          <w:b/>
          <w:bCs/>
          <w:sz w:val="28"/>
          <w:szCs w:val="28"/>
          <w:rtl/>
        </w:rPr>
        <w:t>.</w:t>
      </w:r>
    </w:p>
    <w:tbl>
      <w:tblPr>
        <w:bidiVisual/>
        <w:tblW w:w="10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2"/>
        <w:gridCol w:w="1547"/>
        <w:gridCol w:w="927"/>
        <w:gridCol w:w="833"/>
        <w:gridCol w:w="1998"/>
        <w:gridCol w:w="1062"/>
        <w:gridCol w:w="1063"/>
        <w:gridCol w:w="2354"/>
      </w:tblGrid>
      <w:tr w:rsidR="0016619E" w:rsidRPr="00F430DC">
        <w:trPr>
          <w:trHeight w:val="941"/>
        </w:trPr>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tl/>
              </w:rPr>
            </w:pP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الكلية</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الدعوة</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وأصول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الدين</w:t>
            </w:r>
          </w:p>
        </w:tc>
        <w:tc>
          <w:tcPr>
            <w:tcW w:w="910" w:type="dxa"/>
          </w:tcPr>
          <w:p w:rsidR="0016619E" w:rsidRPr="00F430DC" w:rsidRDefault="0016619E" w:rsidP="00F430DC">
            <w:pPr>
              <w:spacing w:after="0" w:line="360" w:lineRule="auto"/>
              <w:jc w:val="center"/>
              <w:rPr>
                <w:rFonts w:ascii="Simplified Arabic" w:hAnsi="Simplified Arabic" w:cs="Simplified Arabic"/>
                <w:b/>
                <w:bCs/>
                <w:sz w:val="28"/>
                <w:szCs w:val="28"/>
                <w:rtl/>
              </w:rPr>
            </w:pP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الشريعة</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اللغة</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العربية</w:t>
            </w:r>
          </w:p>
        </w:tc>
        <w:tc>
          <w:tcPr>
            <w:tcW w:w="201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الحديث</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الشريف</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والدراسات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الإسلامية</w:t>
            </w:r>
          </w:p>
        </w:tc>
        <w:tc>
          <w:tcPr>
            <w:tcW w:w="1065" w:type="dxa"/>
          </w:tcPr>
          <w:p w:rsidR="0016619E" w:rsidRPr="00F430DC" w:rsidRDefault="0016619E" w:rsidP="00F430DC">
            <w:pPr>
              <w:spacing w:after="0" w:line="360" w:lineRule="auto"/>
              <w:jc w:val="center"/>
              <w:rPr>
                <w:rFonts w:ascii="Simplified Arabic" w:hAnsi="Simplified Arabic" w:cs="Simplified Arabic"/>
                <w:b/>
                <w:bCs/>
                <w:sz w:val="28"/>
                <w:szCs w:val="28"/>
                <w:rtl/>
              </w:rPr>
            </w:pP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الهندسة</w:t>
            </w:r>
          </w:p>
        </w:tc>
        <w:tc>
          <w:tcPr>
            <w:tcW w:w="106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الحاسب</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الآلي</w:t>
            </w:r>
          </w:p>
        </w:tc>
        <w:tc>
          <w:tcPr>
            <w:tcW w:w="2376" w:type="dxa"/>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القرآن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الكريم</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والدراسات</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الإسلامية</w:t>
            </w:r>
          </w:p>
        </w:tc>
      </w:tr>
      <w:tr w:rsidR="0016619E" w:rsidRPr="00F430DC">
        <w:trPr>
          <w:trHeight w:val="941"/>
        </w:trPr>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عدد</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الطلاب</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176</w:t>
            </w:r>
          </w:p>
        </w:tc>
        <w:tc>
          <w:tcPr>
            <w:tcW w:w="91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139</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51</w:t>
            </w:r>
          </w:p>
        </w:tc>
        <w:tc>
          <w:tcPr>
            <w:tcW w:w="201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w:t>
            </w:r>
          </w:p>
        </w:tc>
        <w:tc>
          <w:tcPr>
            <w:tcW w:w="106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c>
          <w:tcPr>
            <w:tcW w:w="106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c>
          <w:tcPr>
            <w:tcW w:w="237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r>
      <w:tr w:rsidR="0016619E" w:rsidRPr="00F430DC">
        <w:trPr>
          <w:trHeight w:val="941"/>
        </w:trPr>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المجموع</w:t>
            </w:r>
          </w:p>
        </w:tc>
        <w:tc>
          <w:tcPr>
            <w:tcW w:w="9782" w:type="dxa"/>
            <w:gridSpan w:val="7"/>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400</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(2) </w:t>
      </w:r>
      <w:r w:rsidRPr="00EA0009">
        <w:rPr>
          <w:rFonts w:ascii="Simplified Arabic" w:hAnsi="Simplified Arabic" w:cs="Simplified Arabic" w:hint="cs"/>
          <w:sz w:val="28"/>
          <w:szCs w:val="28"/>
          <w:rtl/>
        </w:rPr>
        <w:t>توزيع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التطبيقية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وفقاً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لجنسياتهم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وشملت</w:t>
      </w:r>
      <w:r w:rsidRPr="00EA0009">
        <w:rPr>
          <w:rFonts w:ascii="Simplified Arabic" w:hAnsi="Simplified Arabic" w:cs="Simplified Arabic"/>
          <w:sz w:val="28"/>
          <w:szCs w:val="28"/>
          <w:rtl/>
        </w:rPr>
        <w:t xml:space="preserve"> (33) </w:t>
      </w:r>
      <w:r w:rsidRPr="00EA0009">
        <w:rPr>
          <w:rFonts w:ascii="Simplified Arabic" w:hAnsi="Simplified Arabic" w:cs="Simplified Arabic" w:hint="cs"/>
          <w:sz w:val="28"/>
          <w:szCs w:val="28"/>
          <w:rtl/>
        </w:rPr>
        <w:t>جنسية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(2) </w:t>
      </w:r>
      <w:r w:rsidRPr="00EA0009">
        <w:rPr>
          <w:rFonts w:ascii="Simplified Arabic" w:hAnsi="Simplified Arabic" w:cs="Simplified Arabic" w:hint="cs"/>
          <w:b/>
          <w:bCs/>
          <w:sz w:val="28"/>
          <w:szCs w:val="28"/>
          <w:rtl/>
        </w:rPr>
        <w:t>توزيع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عينة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وفقاً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لجنسياتهم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المختلفة</w:t>
      </w:r>
      <w:r w:rsidRPr="00EA0009">
        <w:rPr>
          <w:rFonts w:ascii="Simplified Arabic" w:hAnsi="Simplified Arabic" w:cs="Simplified Arabic"/>
          <w:b/>
          <w:bCs/>
          <w:sz w:val="28"/>
          <w:szCs w:val="28"/>
          <w:rtl/>
        </w:rPr>
        <w:t>.</w:t>
      </w:r>
    </w:p>
    <w:tbl>
      <w:tblPr>
        <w:bidiVisual/>
        <w:tblW w:w="11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2"/>
        <w:gridCol w:w="1130"/>
        <w:gridCol w:w="1274"/>
        <w:gridCol w:w="1549"/>
        <w:gridCol w:w="1150"/>
        <w:gridCol w:w="1469"/>
        <w:gridCol w:w="1408"/>
        <w:gridCol w:w="1539"/>
      </w:tblGrid>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الجنسية</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نيجيري</w:t>
            </w:r>
          </w:p>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كوسوفي</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أندونيسي</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سنغالي</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مصري</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يمني</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مجموع</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الطلاب</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عددالطلاب</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76</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37</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32</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w:t>
            </w:r>
          </w:p>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232</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الجنسية</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باكستاني</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طاجكستاني</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بوركيني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فاسو</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موريتاني</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فلسطيني</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بنجلاديش</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عدد</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الطلاب</w:t>
            </w:r>
            <w:r w:rsidRPr="00F430DC">
              <w:rPr>
                <w:rFonts w:ascii="Simplified Arabic" w:hAnsi="Simplified Arabic" w:cs="Simplified Arabic"/>
                <w:b/>
                <w:bCs/>
                <w:sz w:val="28"/>
                <w:szCs w:val="28"/>
                <w:rtl/>
              </w:rPr>
              <w:t xml:space="preserve"> </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19</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19</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w:t>
            </w:r>
          </w:p>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86</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الجنسية</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سوداني</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النيجر</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لبناني</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أفغاني</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كوت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ديفوار</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r w:rsidRPr="00F430DC">
              <w:rPr>
                <w:rFonts w:ascii="Simplified Arabic" w:hAnsi="Simplified Arabic" w:cs="Simplified Arabic" w:hint="cs"/>
                <w:b/>
                <w:bCs/>
                <w:sz w:val="28"/>
                <w:szCs w:val="28"/>
                <w:rtl/>
              </w:rPr>
              <w:t>إيفواري</w:t>
            </w:r>
            <w:r w:rsidRPr="00F430DC">
              <w:rPr>
                <w:rFonts w:ascii="Simplified Arabic" w:hAnsi="Simplified Arabic" w:cs="Simplified Arabic"/>
                <w:b/>
                <w:bCs/>
                <w:sz w:val="28"/>
                <w:szCs w:val="28"/>
                <w:rtl/>
              </w:rPr>
              <w:t>)</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أفريقيا</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الوسطي</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عددالطلاب</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36</w:t>
            </w:r>
          </w:p>
        </w:tc>
      </w:tr>
      <w:tr w:rsidR="0016619E" w:rsidRPr="00F430DC">
        <w:trPr>
          <w:trHeight w:val="483"/>
        </w:trPr>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الجنسية</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تشادي</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تونسي</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سويسري</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سيراليوني</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غينيا</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كوناكري</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قرغيزي</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عددالطلاب</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الجنسية</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أردني</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إماراتي</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سوري</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ليبي</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الكونغو</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جيبوتي</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عددالطلاب</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16</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الجنسية</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صربي</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عراقي</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قمري</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عددالطلاب</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مجموع</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الطلاب</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112</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72</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68</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57</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47</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44</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400</w:t>
            </w:r>
          </w:p>
        </w:tc>
      </w:tr>
      <w:tr w:rsidR="0016619E" w:rsidRPr="00F430DC">
        <w:tc>
          <w:tcPr>
            <w:tcW w:w="184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مجموع</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الجنسيات</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c>
          <w:tcPr>
            <w:tcW w:w="156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c>
          <w:tcPr>
            <w:tcW w:w="1067"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c>
          <w:tcPr>
            <w:tcW w:w="148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c>
          <w:tcPr>
            <w:tcW w:w="15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33</w:t>
            </w:r>
          </w:p>
        </w:tc>
      </w:tr>
    </w:tbl>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أسلوب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جمع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البيانات</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إطار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صمم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مجموعة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الأسئلة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تعكس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أهداف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وتساؤلاتها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والتحقق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فروضها،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واعتمد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تقديره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لصدق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صدق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المحكمين</w:t>
      </w:r>
      <w:r w:rsidRPr="00EA0009">
        <w:rPr>
          <w:rStyle w:val="FootnoteReference"/>
          <w:rFonts w:ascii="Simplified Arabic" w:hAnsi="Simplified Arabic" w:cs="Simplified Arabic"/>
          <w:sz w:val="28"/>
          <w:szCs w:val="28"/>
          <w:rtl/>
          <w:lang w:bidi="ar-EG"/>
        </w:rPr>
        <w:footnoteReference w:customMarkFollows="1" w:id="1"/>
        <w:t>(*)</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المحكمين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وضوحه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وكفاءته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الحصول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المطلوبة،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والإجابة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تساؤلات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فروضها،</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وتأكد</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الباحث</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من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ثبات</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الاستبيان</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بطريقة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الاختبار</w:t>
      </w:r>
      <w:r w:rsidRPr="00EA0009">
        <w:rPr>
          <w:rFonts w:ascii="Simplified Arabic" w:hAnsi="Simplified Arabic" w:cs="Simplified Arabic"/>
          <w:spacing w:val="-4"/>
          <w:sz w:val="28"/>
          <w:szCs w:val="28"/>
          <w:rtl/>
          <w:lang w:eastAsia="ar-SA" w:bidi="ar-EG"/>
        </w:rPr>
        <w:t xml:space="preserve"> – </w:t>
      </w:r>
      <w:r w:rsidRPr="00EA0009">
        <w:rPr>
          <w:rFonts w:ascii="Simplified Arabic" w:hAnsi="Simplified Arabic" w:cs="Simplified Arabic" w:hint="cs"/>
          <w:spacing w:val="-4"/>
          <w:sz w:val="28"/>
          <w:szCs w:val="28"/>
          <w:rtl/>
          <w:lang w:eastAsia="ar-SA" w:bidi="ar-EG"/>
        </w:rPr>
        <w:t>إعادة</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hint="cs"/>
          <w:spacing w:val="-4"/>
          <w:sz w:val="28"/>
          <w:szCs w:val="28"/>
          <w:rtl/>
          <w:lang w:eastAsia="ar-SA" w:bidi="ar-EG"/>
        </w:rPr>
        <w:t>الاختبار</w:t>
      </w:r>
      <w:r w:rsidRPr="00EA0009">
        <w:rPr>
          <w:rFonts w:ascii="Simplified Arabic" w:hAnsi="Simplified Arabic" w:cs="Simplified Arabic"/>
          <w:spacing w:val="-4"/>
          <w:sz w:val="28"/>
          <w:szCs w:val="28"/>
          <w:rtl/>
          <w:lang w:eastAsia="ar-SA" w:bidi="ar-EG"/>
        </w:rPr>
        <w:t xml:space="preserve"> </w:t>
      </w:r>
      <w:r w:rsidRPr="00EA0009">
        <w:rPr>
          <w:rFonts w:ascii="Simplified Arabic" w:hAnsi="Simplified Arabic" w:cs="Simplified Arabic"/>
          <w:spacing w:val="-4"/>
          <w:sz w:val="28"/>
          <w:szCs w:val="28"/>
          <w:lang w:eastAsia="ar-SA"/>
        </w:rPr>
        <w:t>Test Retest Method</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بفاصل</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زمني</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سبعة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أيام،</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وذلك</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علي</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عينة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استطلاعية،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قوامها</w:t>
      </w:r>
      <w:r w:rsidRPr="00EA0009">
        <w:rPr>
          <w:rFonts w:ascii="Simplified Arabic" w:hAnsi="Simplified Arabic" w:cs="Simplified Arabic"/>
          <w:spacing w:val="-4"/>
          <w:sz w:val="28"/>
          <w:szCs w:val="28"/>
          <w:rtl/>
          <w:lang w:eastAsia="ar-SA"/>
        </w:rPr>
        <w:t xml:space="preserve"> (20) </w:t>
      </w:r>
      <w:r w:rsidRPr="00EA0009">
        <w:rPr>
          <w:rFonts w:ascii="Simplified Arabic" w:hAnsi="Simplified Arabic" w:cs="Simplified Arabic" w:hint="cs"/>
          <w:spacing w:val="-4"/>
          <w:sz w:val="28"/>
          <w:szCs w:val="28"/>
          <w:rtl/>
          <w:lang w:eastAsia="ar-SA"/>
        </w:rPr>
        <w:t>طالباً</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وافداً،</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تتمثل</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فيها</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خصائص</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العينة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الأصلية،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وتم</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حساب</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ثبات</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الاستبيان</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بواسطة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معامل</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ارتباط</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بيرسون</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بين</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إجابات</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الطلاب</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الوافدين</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بالعينة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الاستطلاعية</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في</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التطبيقين</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القبلي</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pacing w:val="-4"/>
          <w:sz w:val="28"/>
          <w:szCs w:val="28"/>
          <w:rtl/>
          <w:lang w:eastAsia="ar-SA"/>
        </w:rPr>
        <w:t>والبعدي،</w:t>
      </w:r>
      <w:r w:rsidRPr="00EA0009">
        <w:rPr>
          <w:rFonts w:ascii="Simplified Arabic" w:hAnsi="Simplified Arabic" w:cs="Simplified Arabic"/>
          <w:spacing w:val="-4"/>
          <w:sz w:val="28"/>
          <w:szCs w:val="28"/>
          <w:rtl/>
          <w:lang w:eastAsia="ar-SA"/>
        </w:rPr>
        <w:t xml:space="preserve"> </w:t>
      </w:r>
      <w:r w:rsidRPr="00EA0009">
        <w:rPr>
          <w:rFonts w:ascii="Simplified Arabic" w:hAnsi="Simplified Arabic" w:cs="Simplified Arabic" w:hint="cs"/>
          <w:sz w:val="28"/>
          <w:szCs w:val="28"/>
          <w:rtl/>
        </w:rPr>
        <w:t>وبلغت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قيمته</w:t>
      </w:r>
      <w:r w:rsidRPr="00EA0009">
        <w:rPr>
          <w:rFonts w:ascii="Simplified Arabic" w:hAnsi="Simplified Arabic" w:cs="Simplified Arabic"/>
          <w:sz w:val="28"/>
          <w:szCs w:val="28"/>
          <w:rtl/>
        </w:rPr>
        <w:t xml:space="preserve"> (0.769)</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نسبة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تسمح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Pr>
      </w:pPr>
      <w:r w:rsidRPr="00EA0009">
        <w:rPr>
          <w:rFonts w:ascii="Simplified Arabic" w:hAnsi="Simplified Arabic" w:cs="Simplified Arabic" w:hint="cs"/>
          <w:b/>
          <w:bCs/>
          <w:sz w:val="28"/>
          <w:szCs w:val="28"/>
          <w:rtl/>
        </w:rPr>
        <w:t>تطبيق</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أداة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جمع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البيانات</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الصعوبات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استمارة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بالمقابلة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استكمال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مفردات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لتحقيق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المطلوب،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والتنسيق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الأساتذة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لتوفير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المحاضرات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المختلفة،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فضلاً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شرح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والكلمات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الناطقين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باللغة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أثناء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والتأكد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لأسئلة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الاستمارة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والهدف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وكيفية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الإجابة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وبدء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بداية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للعام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2016/2017</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خمسة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أسابيع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الفترة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19 </w:t>
      </w:r>
      <w:r w:rsidRPr="00EA0009">
        <w:rPr>
          <w:rFonts w:ascii="Simplified Arabic" w:hAnsi="Simplified Arabic" w:cs="Simplified Arabic" w:hint="cs"/>
          <w:sz w:val="28"/>
          <w:szCs w:val="28"/>
          <w:rtl/>
        </w:rPr>
        <w:t>فبراير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26 </w:t>
      </w:r>
      <w:r w:rsidRPr="00EA0009">
        <w:rPr>
          <w:rFonts w:ascii="Simplified Arabic" w:hAnsi="Simplified Arabic" w:cs="Simplified Arabic" w:hint="cs"/>
          <w:sz w:val="28"/>
          <w:szCs w:val="28"/>
          <w:rtl/>
        </w:rPr>
        <w:t>مارس</w:t>
      </w:r>
      <w:r w:rsidRPr="00EA0009">
        <w:rPr>
          <w:rFonts w:ascii="Simplified Arabic" w:hAnsi="Simplified Arabic" w:cs="Simplified Arabic"/>
          <w:sz w:val="28"/>
          <w:szCs w:val="28"/>
          <w:rtl/>
        </w:rPr>
        <w:t xml:space="preserve"> 2017</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ووزع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استمارات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المطلوب،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وأكمل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(400) </w:t>
      </w:r>
      <w:r w:rsidRPr="00EA0009">
        <w:rPr>
          <w:rFonts w:ascii="Simplified Arabic" w:hAnsi="Simplified Arabic" w:cs="Simplified Arabic" w:hint="cs"/>
          <w:sz w:val="28"/>
          <w:szCs w:val="28"/>
          <w:rtl/>
        </w:rPr>
        <w:t>مفردة،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الرغم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تجنب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الاستمارات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تشتمل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لجميع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الأسئلة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المعالجة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للبيانات</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إدخال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بتطبيق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أداة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برنامج</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SPSS</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المستخدم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تحليل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بحوث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موضوع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وأهدافها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الأساليب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2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التكرارات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البسيطة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والنسب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المئوية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المتوسطات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الحسابية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لمجموع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درجات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مقاييس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متغيرات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وشملت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والإشباعات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الانحرافات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المعيارية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نسب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التشتت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التساوي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المتوسطات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الحسابية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28"/>
        </w:num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متغيرات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اتجاه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ودرجة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أقل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(0.25)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فإن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ضعيف،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(0.25-0.50)</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متوسط،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(0.50-0.75) </w:t>
      </w:r>
      <w:r w:rsidRPr="00EA0009">
        <w:rPr>
          <w:rFonts w:ascii="Simplified Arabic" w:hAnsi="Simplified Arabic" w:cs="Simplified Arabic" w:hint="cs"/>
          <w:sz w:val="28"/>
          <w:szCs w:val="28"/>
          <w:rtl/>
        </w:rPr>
        <w:t>قوي،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w:t>
      </w:r>
      <w:r w:rsidRPr="00EA0009">
        <w:rPr>
          <w:rFonts w:ascii="Simplified Arabic" w:hAnsi="Simplified Arabic" w:cs="Simplified Arabic"/>
          <w:sz w:val="28"/>
          <w:szCs w:val="28"/>
          <w:rtl/>
        </w:rPr>
        <w:t xml:space="preserve"> (0.75-1.00) </w:t>
      </w:r>
      <w:r w:rsidRPr="00EA0009">
        <w:rPr>
          <w:rFonts w:ascii="Simplified Arabic" w:hAnsi="Simplified Arabic" w:cs="Simplified Arabic" w:hint="cs"/>
          <w:sz w:val="28"/>
          <w:szCs w:val="28"/>
          <w:rtl/>
        </w:rPr>
        <w:t>قوي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اتجاه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طردي،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السالبة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تشير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اتجاه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عكسي</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مناقشة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نتائج</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أولاً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نتائج</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الإجابة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تساؤلات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Pr>
      </w:pPr>
      <w:r w:rsidRPr="00EA0009">
        <w:rPr>
          <w:rFonts w:ascii="Simplified Arabic" w:hAnsi="Simplified Arabic" w:cs="Simplified Arabic" w:hint="cs"/>
          <w:b/>
          <w:bCs/>
          <w:sz w:val="28"/>
          <w:szCs w:val="28"/>
          <w:rtl/>
        </w:rPr>
        <w:t>التساؤل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الأول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أفضليات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التي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يستخدمها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للتواصل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أوطانهم؟</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كشفت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وفقاً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جنسياتهم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شملت</w:t>
      </w:r>
      <w:r w:rsidRPr="00EA0009">
        <w:rPr>
          <w:rFonts w:ascii="Simplified Arabic" w:hAnsi="Simplified Arabic" w:cs="Simplified Arabic"/>
          <w:sz w:val="28"/>
          <w:szCs w:val="28"/>
          <w:rtl/>
        </w:rPr>
        <w:t xml:space="preserve"> (33) </w:t>
      </w:r>
      <w:r w:rsidRPr="00EA0009">
        <w:rPr>
          <w:rFonts w:ascii="Simplified Arabic" w:hAnsi="Simplified Arabic" w:cs="Simplified Arabic" w:hint="cs"/>
          <w:sz w:val="28"/>
          <w:szCs w:val="28"/>
          <w:rtl/>
        </w:rPr>
        <w:t>جنسية،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وسيتم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تنازلياً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حسب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إجمالي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شاركوا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ملء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استمارة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جنسية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hint="cs"/>
          <w:color w:val="000000"/>
          <w:sz w:val="28"/>
          <w:szCs w:val="28"/>
          <w:rtl/>
        </w:rPr>
        <w:t>جاءت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Amuludun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Splash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Nigeria Online</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في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مقدمة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أفضليات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الإنترنت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لدي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نيجيريا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تليها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VOA Radio Hausa Fm America</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Freedom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oyo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Flash</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Kwara</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BBC Radio Hausa London</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ثم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DW Radio Hausa Germany</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Lagelu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Ayefele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MBC</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CNN</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فضل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كوسوفا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 xml:space="preserve">Radio Pendimi </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Mergimi</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Atdheu</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تلاها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RTK-radio Kosova</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Festina</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Rahmeti</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ثم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KFOR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RTV21 Live</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حرص</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أندونسيا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علي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Pr>
        <w:t xml:space="preserve">RRI </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Rodja</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Elshinta</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تلاها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BAS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BBC Indonesia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ثم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Discovery Fm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al Jazeera Fm Radio</w:t>
      </w:r>
      <w:r w:rsidRPr="00EA0009">
        <w:rPr>
          <w:rFonts w:ascii="Simplified Arabic" w:hAnsi="Simplified Arabic" w:cs="Simplified Arabic"/>
          <w:color w:val="000000"/>
          <w:sz w:val="28"/>
          <w:szCs w:val="28"/>
          <w:rtl/>
        </w:rPr>
        <w:t>.</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تصدرت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Seneweb Radio Online</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RFM Radio Online</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Leral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أفضليات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الإنترنت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التي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يستخدمها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السنغال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تلاها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Sud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RFI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Zik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ثم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Dakar Radio Online</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Walf</w:t>
      </w:r>
      <w:r w:rsidRPr="00EA0009">
        <w:rPr>
          <w:rFonts w:ascii="Simplified Arabic" w:hAnsi="Simplified Arabic" w:cs="Simplified Arabic"/>
          <w:color w:val="000000"/>
          <w:sz w:val="28"/>
          <w:szCs w:val="28"/>
          <w:rtl/>
        </w:rPr>
        <w:t>.</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جاءت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القرآن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الكريم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القاهرة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بث</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والشباب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والرياضة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القاهرة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بث</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والبرنامج</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العام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بث</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في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مقدمة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أفضليات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الإنترنت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التي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يستخدمها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مصر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تلاها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ElYoum7 Live Streaming</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Middle East Live Streaming</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ثم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BBC Arabic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وراديو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بدروم</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صنعاء،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البرنامج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وموقع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قصيمي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المباشر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للقنوات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تلاها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المكلا،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وسيؤون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اليمنية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حضر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وحياة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BBC Arabic</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كارلو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عدن</w:t>
      </w:r>
      <w:r w:rsidRPr="00EA0009">
        <w:rPr>
          <w:rFonts w:ascii="Simplified Arabic" w:hAnsi="Simplified Arabic" w:cs="Simplified Arabic"/>
          <w:sz w:val="28"/>
          <w:szCs w:val="28"/>
          <w:rtl/>
        </w:rPr>
        <w:t xml:space="preserve">. </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sz w:val="28"/>
          <w:szCs w:val="28"/>
          <w:rtl/>
        </w:rPr>
        <w:t>اهتم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باكستان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Pr>
        <w:t xml:space="preserve"> PTV Radio- Pakistan</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Radio Pakistan</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Radio Skardu</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BBC Urdu Radio</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حدد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طاجكستان</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Azadi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Asia Plus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 xml:space="preserve"> Radio Azadegan</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 xml:space="preserve"> Radio Tajik</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hint="cs"/>
          <w:color w:val="000000"/>
          <w:sz w:val="28"/>
          <w:szCs w:val="28"/>
          <w:rtl/>
        </w:rPr>
        <w:t>فضل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بوركينا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فاسو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Savane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Omega Fm</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RFI Radio</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تلاها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Burkina Faso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RTB Radio</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hint="cs"/>
          <w:color w:val="000000"/>
          <w:sz w:val="28"/>
          <w:szCs w:val="28"/>
          <w:rtl/>
        </w:rPr>
        <w:t>حرص</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موريتانيا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علي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موريتانيا،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ونواكشوط</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الحرة،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وإذاعة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صحراء</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ميديا،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وإذاعة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القرآن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الكريم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موريتانيا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hint="cs"/>
          <w:color w:val="000000"/>
          <w:sz w:val="28"/>
          <w:szCs w:val="28"/>
          <w:rtl/>
        </w:rPr>
        <w:t>رتب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فلسطين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القرآن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الكريم،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بث</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نابلس،</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وراديو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أجيال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رام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الله،</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وراديو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مرح</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الخليل،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وصوت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القدس</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غزة،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وإذاعة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صوت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الأقصي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مباشر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غزة،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BBC</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حسب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أفضليات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استخداماتهم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لهذه</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بنجلاديش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ABC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 xml:space="preserve"> Dhaka Fm Radio Bangladesh</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Bangla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BBC Bangla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 xml:space="preserve"> Bhoot Fm</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b/>
          <w:bCs/>
          <w:sz w:val="28"/>
          <w:szCs w:val="28"/>
        </w:rPr>
      </w:pPr>
      <w:r w:rsidRPr="00EA0009">
        <w:rPr>
          <w:rFonts w:ascii="Simplified Arabic" w:hAnsi="Simplified Arabic" w:cs="Simplified Arabic" w:hint="cs"/>
          <w:sz w:val="28"/>
          <w:szCs w:val="28"/>
          <w:rtl/>
        </w:rPr>
        <w:t>فضل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السودان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جمهورية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السودان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درمان،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طيبة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السودانية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مباشر،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البصيرة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b/>
          <w:bCs/>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النيجر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BBC Radio Hausa London</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 xml:space="preserve">RFI Hausa Radio France </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hint="cs"/>
          <w:color w:val="000000"/>
          <w:sz w:val="28"/>
          <w:szCs w:val="28"/>
          <w:rtl/>
        </w:rPr>
        <w:t>راديو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النيجر</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hint="cs"/>
          <w:color w:val="000000"/>
          <w:sz w:val="28"/>
          <w:szCs w:val="28"/>
          <w:rtl/>
        </w:rPr>
        <w:t>إذاعة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الساحل</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الدنيا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حدد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لبنان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صوت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لبنان،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ونداء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المعرفة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لبنان،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الشرق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أفغانستان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إذاعتي</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Azadi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كوت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ديفوار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إذاعتي</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Radio Nationale</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تونس،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البيان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الجزائر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color w:val="000000"/>
          <w:sz w:val="28"/>
          <w:szCs w:val="28"/>
          <w:rtl/>
        </w:rPr>
        <w:t>حدد</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أفريقيا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الوسطي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color w:val="000000"/>
          <w:sz w:val="28"/>
          <w:szCs w:val="28"/>
        </w:rPr>
        <w:t>Radio Bangui</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Ndeke Luka</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Pr>
        <w:t>Radio Notre Dame</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كأكثر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الإنترنت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فضل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تشاد</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إذاعتي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sz w:val="28"/>
          <w:szCs w:val="28"/>
        </w:rPr>
        <w:t>RFI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sz w:val="28"/>
          <w:szCs w:val="28"/>
        </w:rPr>
        <w:t>RTV Radio</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hint="cs"/>
          <w:color w:val="000000"/>
          <w:sz w:val="28"/>
          <w:szCs w:val="28"/>
          <w:rtl/>
        </w:rPr>
        <w:t>استخدم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تونس</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الزيتونة،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وموجة،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سويسرا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سويسرا،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RTIV Radio</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w:t>
      </w:r>
      <w:r w:rsidRPr="00EA0009">
        <w:rPr>
          <w:rFonts w:ascii="Simplified Arabic" w:hAnsi="Simplified Arabic" w:cs="Simplified Arabic"/>
          <w:color w:val="C0504D"/>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سيراليون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سيراليون،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وصوت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الإسلام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فريتاون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غينيا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كوناكري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sz w:val="28"/>
          <w:szCs w:val="28"/>
        </w:rPr>
        <w:t>Espace Fm Conakry Online</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sz w:val="28"/>
          <w:szCs w:val="28"/>
        </w:rPr>
        <w:t>RFI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sz w:val="28"/>
          <w:szCs w:val="28"/>
        </w:rPr>
        <w:t>BBC</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hint="cs"/>
          <w:color w:val="000000"/>
          <w:sz w:val="28"/>
          <w:szCs w:val="28"/>
          <w:rtl/>
        </w:rPr>
        <w:t>حرص</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قرغستان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علي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إذاعتي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sz w:val="28"/>
          <w:szCs w:val="28"/>
        </w:rPr>
        <w:t>Kyrgyzstan Radio</w:t>
      </w:r>
      <w:r w:rsidRPr="00EA0009">
        <w:rPr>
          <w:rFonts w:ascii="Simplified Arabic" w:hAnsi="Simplified Arabic" w:cs="Simplified Arabic" w:hint="cs"/>
          <w:color w:val="000000"/>
          <w:sz w:val="28"/>
          <w:szCs w:val="28"/>
          <w:rtl/>
        </w:rPr>
        <w:t>،</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sz w:val="28"/>
          <w:szCs w:val="28"/>
        </w:rPr>
        <w:t>Rozana Radio</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للتواصل</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مع</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وطنهم</w:t>
      </w:r>
      <w:r w:rsidRPr="00EA0009">
        <w:rPr>
          <w:rFonts w:ascii="Simplified Arabic" w:hAnsi="Simplified Arabic" w:cs="Simplified Arabic"/>
          <w:color w:val="000000"/>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sz w:val="28"/>
          <w:szCs w:val="28"/>
          <w:rtl/>
        </w:rPr>
        <w:t>فضل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الأردن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الأردن،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ومزاج،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وهلا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color w:val="000000"/>
          <w:sz w:val="28"/>
          <w:szCs w:val="28"/>
        </w:rPr>
      </w:pP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الإمارات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نور</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والشارقة،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وأبو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للقرآن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الكريم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color w:val="C0504D"/>
          <w:sz w:val="28"/>
          <w:szCs w:val="28"/>
          <w:rtl/>
        </w:rPr>
        <w:t xml:space="preserve"> </w:t>
      </w:r>
      <w:r w:rsidRPr="00EA0009">
        <w:rPr>
          <w:rFonts w:ascii="Simplified Arabic" w:hAnsi="Simplified Arabic" w:cs="Simplified Arabic" w:hint="cs"/>
          <w:sz w:val="28"/>
          <w:szCs w:val="28"/>
          <w:rtl/>
        </w:rPr>
        <w:t>رتب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سوريا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سوريا،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المدينة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color w:val="000000"/>
          <w:sz w:val="28"/>
          <w:szCs w:val="28"/>
          <w:rtl/>
        </w:rPr>
        <w:t>ركز</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الطلاب</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الوافدين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من</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دولة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ليبيا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علي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استخدام</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إذاعات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صوت</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ليبيا</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الحرة،</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وراديو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بنغازي،</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وراديو</w:t>
      </w:r>
      <w:r w:rsidRPr="00EA0009">
        <w:rPr>
          <w:rFonts w:ascii="Simplified Arabic" w:hAnsi="Simplified Arabic" w:cs="Simplified Arabic"/>
          <w:color w:val="000000"/>
          <w:sz w:val="28"/>
          <w:szCs w:val="28"/>
          <w:rtl/>
        </w:rPr>
        <w:t xml:space="preserve"> </w:t>
      </w:r>
      <w:r w:rsidRPr="00EA0009">
        <w:rPr>
          <w:rFonts w:ascii="Simplified Arabic" w:hAnsi="Simplified Arabic" w:cs="Simplified Arabic" w:hint="cs"/>
          <w:color w:val="000000"/>
          <w:sz w:val="28"/>
          <w:szCs w:val="28"/>
          <w:rtl/>
        </w:rPr>
        <w:t>ليبيا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اهتم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الكونغو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RFI Afrique Radio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Radio Congo</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BBC Afrique Radio</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حدد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جيبوتي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إذاعتي</w:t>
      </w:r>
      <w:r w:rsidRPr="00EA0009">
        <w:rPr>
          <w:rFonts w:ascii="Simplified Arabic" w:hAnsi="Simplified Arabic" w:cs="Simplified Arabic"/>
          <w:sz w:val="28"/>
          <w:szCs w:val="28"/>
          <w:rtl/>
        </w:rPr>
        <w:t xml:space="preserve"> </w:t>
      </w:r>
      <w:r w:rsidRPr="00EA0009">
        <w:rPr>
          <w:rFonts w:ascii="Simplified Arabic" w:hAnsi="Simplified Arabic" w:cs="Simplified Arabic"/>
          <w:color w:val="000000"/>
          <w:sz w:val="28"/>
          <w:szCs w:val="28"/>
        </w:rPr>
        <w:t>RTD</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color w:val="000000"/>
          <w:sz w:val="28"/>
          <w:szCs w:val="28"/>
        </w:rPr>
        <w:t>BBC</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فضل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صربيا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إذاعتي</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Radio Serbia</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Pr>
        <w:t>Radio Beograd 1</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استخدم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العراق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دجلة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بغداد،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سومر،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العراق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فضلا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إذاعتي</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Alif Alif Fm</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السعودية،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MBC</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18"/>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حدد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جزر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جزر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تحليل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أولويات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التصفح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السريع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لروابطها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ومتابعة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تحقق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والتعايش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ومتابعة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والسياسة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والتعليمية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والترفيهية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Pr>
      </w:pPr>
      <w:r w:rsidRPr="00EA0009">
        <w:rPr>
          <w:rFonts w:ascii="Simplified Arabic" w:hAnsi="Simplified Arabic" w:cs="Simplified Arabic" w:hint="cs"/>
          <w:b/>
          <w:bCs/>
          <w:sz w:val="28"/>
          <w:szCs w:val="28"/>
          <w:rtl/>
        </w:rPr>
        <w:t>التساؤل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الثاني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أفضليات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التي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يحرص</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متابعتها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p>
    <w:p w:rsidR="0016619E" w:rsidRPr="00EA0009" w:rsidRDefault="0016619E" w:rsidP="00EA0009">
      <w:pPr>
        <w:spacing w:line="360" w:lineRule="auto"/>
        <w:ind w:left="360"/>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(3)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يحرص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متابعتها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ind w:left="360"/>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(3) </w:t>
      </w:r>
      <w:r w:rsidRPr="00EA0009">
        <w:rPr>
          <w:rFonts w:ascii="Simplified Arabic" w:hAnsi="Simplified Arabic" w:cs="Simplified Arabic" w:hint="cs"/>
          <w:b/>
          <w:bCs/>
          <w:sz w:val="28"/>
          <w:szCs w:val="28"/>
          <w:rtl/>
        </w:rPr>
        <w:t>أفضليات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التي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يحرص</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متابعتها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w:t>
      </w:r>
    </w:p>
    <w:tbl>
      <w:tblPr>
        <w:bidiVisual/>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4622"/>
        <w:gridCol w:w="1559"/>
        <w:gridCol w:w="2183"/>
      </w:tblGrid>
      <w:tr w:rsidR="0016619E" w:rsidRPr="00F430DC">
        <w:trPr>
          <w:trHeight w:val="1032"/>
        </w:trPr>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الترتيب</w:t>
            </w:r>
          </w:p>
        </w:tc>
        <w:tc>
          <w:tcPr>
            <w:tcW w:w="4622" w:type="dxa"/>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الأفضليات</w:t>
            </w:r>
          </w:p>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bookmarkStart w:id="0" w:name="_GoBack"/>
            <w:bookmarkEnd w:id="0"/>
          </w:p>
        </w:tc>
        <w:tc>
          <w:tcPr>
            <w:tcW w:w="15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التكرارات</w:t>
            </w:r>
          </w:p>
        </w:tc>
        <w:tc>
          <w:tcPr>
            <w:tcW w:w="21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r>
      <w:tr w:rsidR="0016619E" w:rsidRPr="00F430DC">
        <w:tc>
          <w:tcPr>
            <w:tcW w:w="1134"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1</w:t>
            </w:r>
          </w:p>
        </w:tc>
        <w:tc>
          <w:tcPr>
            <w:tcW w:w="462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النشرات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الإخبارية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وطنك</w:t>
            </w:r>
          </w:p>
        </w:tc>
        <w:tc>
          <w:tcPr>
            <w:tcW w:w="1559"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330</w:t>
            </w:r>
          </w:p>
        </w:tc>
        <w:tc>
          <w:tcPr>
            <w:tcW w:w="2183"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82.5%</w:t>
            </w:r>
          </w:p>
        </w:tc>
      </w:tr>
      <w:tr w:rsidR="0016619E" w:rsidRPr="00F430DC">
        <w:tc>
          <w:tcPr>
            <w:tcW w:w="1134"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2</w:t>
            </w:r>
          </w:p>
        </w:tc>
        <w:tc>
          <w:tcPr>
            <w:tcW w:w="462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البرامج</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الدينية</w:t>
            </w:r>
          </w:p>
        </w:tc>
        <w:tc>
          <w:tcPr>
            <w:tcW w:w="1559"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250</w:t>
            </w:r>
          </w:p>
        </w:tc>
        <w:tc>
          <w:tcPr>
            <w:tcW w:w="2183"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62.5%</w:t>
            </w:r>
          </w:p>
        </w:tc>
      </w:tr>
      <w:tr w:rsidR="0016619E" w:rsidRPr="00F430DC">
        <w:tc>
          <w:tcPr>
            <w:tcW w:w="1134"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3</w:t>
            </w:r>
          </w:p>
        </w:tc>
        <w:tc>
          <w:tcPr>
            <w:tcW w:w="462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البرامج</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السياسية</w:t>
            </w:r>
          </w:p>
        </w:tc>
        <w:tc>
          <w:tcPr>
            <w:tcW w:w="1559"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233</w:t>
            </w:r>
          </w:p>
        </w:tc>
        <w:tc>
          <w:tcPr>
            <w:tcW w:w="2183"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58.25%</w:t>
            </w:r>
          </w:p>
        </w:tc>
      </w:tr>
      <w:tr w:rsidR="0016619E" w:rsidRPr="00F430DC">
        <w:tc>
          <w:tcPr>
            <w:tcW w:w="1134"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w:t>
            </w:r>
          </w:p>
        </w:tc>
        <w:tc>
          <w:tcPr>
            <w:tcW w:w="462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البرامج</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الثقافية</w:t>
            </w:r>
          </w:p>
        </w:tc>
        <w:tc>
          <w:tcPr>
            <w:tcW w:w="1559"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211</w:t>
            </w:r>
          </w:p>
        </w:tc>
        <w:tc>
          <w:tcPr>
            <w:tcW w:w="2183"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52.75%</w:t>
            </w:r>
          </w:p>
        </w:tc>
      </w:tr>
      <w:tr w:rsidR="0016619E" w:rsidRPr="00F430DC">
        <w:tc>
          <w:tcPr>
            <w:tcW w:w="1134"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5</w:t>
            </w:r>
          </w:p>
        </w:tc>
        <w:tc>
          <w:tcPr>
            <w:tcW w:w="462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البرامج</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التعليمية</w:t>
            </w:r>
          </w:p>
        </w:tc>
        <w:tc>
          <w:tcPr>
            <w:tcW w:w="1559"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155</w:t>
            </w:r>
          </w:p>
        </w:tc>
        <w:tc>
          <w:tcPr>
            <w:tcW w:w="2183"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38.75%</w:t>
            </w:r>
          </w:p>
        </w:tc>
      </w:tr>
      <w:tr w:rsidR="0016619E" w:rsidRPr="00F430DC">
        <w:tc>
          <w:tcPr>
            <w:tcW w:w="1134"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6</w:t>
            </w:r>
          </w:p>
        </w:tc>
        <w:tc>
          <w:tcPr>
            <w:tcW w:w="462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البرامج</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الترفيهية</w:t>
            </w:r>
          </w:p>
        </w:tc>
        <w:tc>
          <w:tcPr>
            <w:tcW w:w="1559"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135</w:t>
            </w:r>
          </w:p>
        </w:tc>
        <w:tc>
          <w:tcPr>
            <w:tcW w:w="2183"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33.75%</w:t>
            </w:r>
          </w:p>
        </w:tc>
      </w:tr>
    </w:tbl>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النشرات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السياسية،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يحرص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متابعتها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التعليمية،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الترفيهية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الأخيرة،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يدرسون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بكليات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شرعية،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النشرات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الترفيهية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الأخيرة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Pr>
      </w:pPr>
      <w:r w:rsidRPr="00EA0009">
        <w:rPr>
          <w:rFonts w:ascii="Simplified Arabic" w:hAnsi="Simplified Arabic" w:cs="Simplified Arabic" w:hint="cs"/>
          <w:b/>
          <w:bCs/>
          <w:sz w:val="28"/>
          <w:szCs w:val="28"/>
          <w:rtl/>
        </w:rPr>
        <w:t>التساؤل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الثالث</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معدل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(4) </w:t>
      </w:r>
      <w:r w:rsidRPr="00EA0009">
        <w:rPr>
          <w:rFonts w:ascii="Simplified Arabic" w:hAnsi="Simplified Arabic" w:cs="Simplified Arabic" w:hint="cs"/>
          <w:sz w:val="28"/>
          <w:szCs w:val="28"/>
          <w:rtl/>
        </w:rPr>
        <w:t>توزيع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وفقاً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(4) </w:t>
      </w:r>
      <w:r w:rsidRPr="00EA0009">
        <w:rPr>
          <w:rFonts w:ascii="Simplified Arabic" w:hAnsi="Simplified Arabic" w:cs="Simplified Arabic" w:hint="cs"/>
          <w:b/>
          <w:bCs/>
          <w:sz w:val="28"/>
          <w:szCs w:val="28"/>
          <w:rtl/>
        </w:rPr>
        <w:t>معدل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0"/>
        <w:gridCol w:w="2131"/>
        <w:gridCol w:w="2131"/>
      </w:tblGrid>
      <w:tr w:rsidR="0016619E" w:rsidRPr="00F430DC">
        <w:tc>
          <w:tcPr>
            <w:tcW w:w="4260" w:type="dxa"/>
            <w:tcBorders>
              <w:tr2bl w:val="single" w:sz="4" w:space="0" w:color="auto"/>
            </w:tcBorders>
          </w:tcPr>
          <w:p w:rsidR="0016619E" w:rsidRPr="00F430DC" w:rsidRDefault="0016619E" w:rsidP="00F430DC">
            <w:pPr>
              <w:spacing w:after="0" w:line="360" w:lineRule="auto"/>
              <w:jc w:val="both"/>
              <w:rPr>
                <w:rFonts w:ascii="Simplified Arabic" w:hAnsi="Simplified Arabic" w:cs="Simplified Arabic"/>
                <w:b/>
                <w:bCs/>
                <w:sz w:val="28"/>
                <w:szCs w:val="28"/>
                <w:rtl/>
              </w:rPr>
            </w:pPr>
            <w:r w:rsidRPr="00F430DC">
              <w:rPr>
                <w:rFonts w:ascii="Simplified Arabic" w:hAnsi="Simplified Arabic" w:cs="Simplified Arabic"/>
                <w:sz w:val="28"/>
                <w:szCs w:val="28"/>
                <w:rtl/>
              </w:rPr>
              <w:t xml:space="preserve">                        </w:t>
            </w:r>
            <w:r w:rsidRPr="00F430DC">
              <w:rPr>
                <w:rFonts w:ascii="Simplified Arabic" w:hAnsi="Simplified Arabic" w:cs="Simplified Arabic" w:hint="cs"/>
                <w:b/>
                <w:bCs/>
                <w:sz w:val="28"/>
                <w:szCs w:val="28"/>
                <w:rtl/>
              </w:rPr>
              <w:t>استجابات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الطلاب</w:t>
            </w:r>
            <w:r w:rsidRPr="00F430DC">
              <w:rPr>
                <w:rFonts w:ascii="Simplified Arabic" w:hAnsi="Simplified Arabic" w:cs="Simplified Arabic"/>
                <w:b/>
                <w:bCs/>
                <w:sz w:val="28"/>
                <w:szCs w:val="28"/>
                <w:rtl/>
              </w:rPr>
              <w:t xml:space="preserve"> </w:t>
            </w:r>
          </w:p>
          <w:p w:rsidR="0016619E" w:rsidRPr="00F430DC" w:rsidRDefault="0016619E" w:rsidP="00F430DC">
            <w:pPr>
              <w:spacing w:after="0" w:line="360" w:lineRule="auto"/>
              <w:jc w:val="both"/>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معدل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الاستخدام</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اليومي</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r>
      <w:tr w:rsidR="0016619E" w:rsidRPr="00F430DC">
        <w:tc>
          <w:tcPr>
            <w:tcW w:w="42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أقل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ساعة</w:t>
            </w:r>
            <w:r w:rsidRPr="00F430DC">
              <w:rPr>
                <w:rFonts w:ascii="Simplified Arabic" w:hAnsi="Simplified Arabic" w:cs="Simplified Arabic"/>
                <w:b/>
                <w:bCs/>
                <w:sz w:val="28"/>
                <w:szCs w:val="28"/>
                <w:rtl/>
              </w:rPr>
              <w:t>.</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205</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51.2%</w:t>
            </w:r>
          </w:p>
        </w:tc>
      </w:tr>
      <w:tr w:rsidR="0016619E" w:rsidRPr="00F430DC">
        <w:tc>
          <w:tcPr>
            <w:tcW w:w="42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ساعة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لأقل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ساعتين</w:t>
            </w:r>
            <w:r w:rsidRPr="00F430DC">
              <w:rPr>
                <w:rFonts w:ascii="Simplified Arabic" w:hAnsi="Simplified Arabic" w:cs="Simplified Arabic"/>
                <w:b/>
                <w:bCs/>
                <w:sz w:val="28"/>
                <w:szCs w:val="28"/>
                <w:rtl/>
              </w:rPr>
              <w:t>.</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101</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25.3%</w:t>
            </w:r>
          </w:p>
        </w:tc>
      </w:tr>
      <w:tr w:rsidR="0016619E" w:rsidRPr="00F430DC">
        <w:tc>
          <w:tcPr>
            <w:tcW w:w="42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ساعتان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فأكثر</w:t>
            </w:r>
            <w:r w:rsidRPr="00F430DC">
              <w:rPr>
                <w:rFonts w:ascii="Simplified Arabic" w:hAnsi="Simplified Arabic" w:cs="Simplified Arabic"/>
                <w:b/>
                <w:bCs/>
                <w:sz w:val="28"/>
                <w:szCs w:val="28"/>
                <w:rtl/>
              </w:rPr>
              <w:t>.</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94</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23.5%</w:t>
            </w:r>
          </w:p>
        </w:tc>
      </w:tr>
      <w:tr w:rsidR="0016619E" w:rsidRPr="00F430DC">
        <w:tc>
          <w:tcPr>
            <w:tcW w:w="426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المجموع</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400</w:t>
            </w:r>
          </w:p>
        </w:tc>
        <w:tc>
          <w:tcPr>
            <w:tcW w:w="213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100%</w:t>
            </w:r>
          </w:p>
        </w:tc>
      </w:tr>
    </w:tbl>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(4)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يزيد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نصف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أقل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النصف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بالتساوي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بفارق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بسيط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لصالح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لأقل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ساعتين،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وساعتان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التوالي</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التساؤل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الرابع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sz w:val="28"/>
          <w:szCs w:val="28"/>
          <w:rtl/>
        </w:rPr>
        <w:t>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(5)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(5)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w:t>
      </w:r>
    </w:p>
    <w:tbl>
      <w:tblPr>
        <w:bidiVisual/>
        <w:tblW w:w="116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9"/>
        <w:gridCol w:w="865"/>
        <w:gridCol w:w="1258"/>
        <w:gridCol w:w="823"/>
        <w:gridCol w:w="1002"/>
        <w:gridCol w:w="823"/>
        <w:gridCol w:w="1002"/>
        <w:gridCol w:w="991"/>
        <w:gridCol w:w="1128"/>
        <w:gridCol w:w="874"/>
      </w:tblGrid>
      <w:tr w:rsidR="0016619E" w:rsidRPr="00F430DC">
        <w:trPr>
          <w:trHeight w:val="499"/>
        </w:trPr>
        <w:tc>
          <w:tcPr>
            <w:tcW w:w="2960" w:type="dxa"/>
            <w:vMerge w:val="restart"/>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درجة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الموافقة</w:t>
            </w:r>
            <w:r w:rsidRPr="00F430DC">
              <w:rPr>
                <w:rFonts w:ascii="Simplified Arabic" w:hAnsi="Simplified Arabic" w:cs="Simplified Arabic"/>
                <w:b/>
                <w:bCs/>
                <w:sz w:val="28"/>
                <w:szCs w:val="28"/>
                <w:rtl/>
              </w:rPr>
              <w:t xml:space="preserve">                           </w:t>
            </w:r>
          </w:p>
          <w:p w:rsidR="0016619E" w:rsidRPr="00F430DC" w:rsidRDefault="0016619E" w:rsidP="00F430DC">
            <w:pPr>
              <w:spacing w:after="0" w:line="360" w:lineRule="auto"/>
              <w:rPr>
                <w:rFonts w:ascii="Simplified Arabic" w:hAnsi="Simplified Arabic" w:cs="Simplified Arabic"/>
                <w:b/>
                <w:bCs/>
                <w:sz w:val="28"/>
                <w:szCs w:val="28"/>
                <w:rtl/>
              </w:rPr>
            </w:pPr>
          </w:p>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b/>
                <w:bCs/>
                <w:sz w:val="28"/>
                <w:szCs w:val="28"/>
                <w:rtl/>
              </w:rPr>
              <w:t>الدوافع</w:t>
            </w:r>
          </w:p>
        </w:tc>
        <w:tc>
          <w:tcPr>
            <w:tcW w:w="2143"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موافق</w:t>
            </w:r>
          </w:p>
        </w:tc>
        <w:tc>
          <w:tcPr>
            <w:tcW w:w="1783"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محايد</w:t>
            </w:r>
          </w:p>
        </w:tc>
        <w:tc>
          <w:tcPr>
            <w:tcW w:w="1761"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غير</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موافق</w:t>
            </w:r>
          </w:p>
        </w:tc>
        <w:tc>
          <w:tcPr>
            <w:tcW w:w="992"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المتوسط</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الحسابي</w:t>
            </w:r>
          </w:p>
        </w:tc>
        <w:tc>
          <w:tcPr>
            <w:tcW w:w="1135"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الانحراف</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المعياري</w:t>
            </w:r>
          </w:p>
        </w:tc>
        <w:tc>
          <w:tcPr>
            <w:tcW w:w="851"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الترتيب</w:t>
            </w:r>
          </w:p>
        </w:tc>
      </w:tr>
      <w:tr w:rsidR="0016619E" w:rsidRPr="00F430DC">
        <w:trPr>
          <w:trHeight w:val="429"/>
        </w:trPr>
        <w:tc>
          <w:tcPr>
            <w:tcW w:w="2960" w:type="dxa"/>
            <w:vMerge/>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sz w:val="28"/>
                <w:szCs w:val="28"/>
              </w:rPr>
            </w:pP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992"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1135"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851"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لتعرف</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أخبار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وأحداث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353</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88.3%</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33</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8.3%</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2.85</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0.447</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لزيادة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معلوماتي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الثقافية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عن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326</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81.5%</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67</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16.8%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1.8%</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2.80</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0.444</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للتعايش</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مشكلات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320</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80%</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29</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7.3%</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2.73</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0.587</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للشعور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بالارتباط</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بكل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يحدث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مستجدات</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287</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71.8%</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99</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2.68</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0.536</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لإشباع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الحاجة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بالاندماج</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280</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70%</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98</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5.5%</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2.65</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0.583</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لتصفح</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الموضوعات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المتعلقة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بتنمية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مستقبل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276</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69%</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2.62</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0.614</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لمتابعة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الأحداث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العالمية</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260</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65%</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11.3%</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2.54</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0.689</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لتبادل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الخبرات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أشخاص</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لديهم</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نفس</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الاهتمامات</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232</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58%</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142</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6.5%</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2.51</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0.617</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بحكم</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العادة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والارتباط</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بالإنترنت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واستخداماته</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242</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60.5%</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48</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2.48</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0.701</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لمناقشة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مضامين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الهوية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الثقافة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الآخرين</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219</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54.8%</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37.8%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7.5%</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2.47</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0.633</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لتقليل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الشعور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بالاغتراب</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238</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59.5%</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99</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63</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15.8%</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2.44</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0.750</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لتحميل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أحدث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المقاطع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والملفات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المهمة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عن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217</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54.3%</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119</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29.8%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16%</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2.38</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0.747</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w:t>
            </w:r>
          </w:p>
        </w:tc>
      </w:tr>
      <w:tr w:rsidR="0016619E" w:rsidRPr="00F430DC">
        <w:tc>
          <w:tcPr>
            <w:tcW w:w="2960"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للاستفادة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الخدمات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الصحية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والبيئية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والاقتصادية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الاجتماعية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التي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تقدمها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إذاعات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الإنترنت</w:t>
            </w:r>
            <w:r w:rsidRPr="00F430DC">
              <w:rPr>
                <w:rFonts w:ascii="Simplified Arabic" w:hAnsi="Simplified Arabic" w:cs="Simplified Arabic"/>
                <w:sz w:val="28"/>
                <w:szCs w:val="28"/>
                <w:rtl/>
              </w:rPr>
              <w:t xml:space="preserve">. </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201</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50.3%</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138</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15.3%</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2.35</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0.731</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لعدم</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وجود</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تليفزيون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السكن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الجامعي</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224</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56%</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19%</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2.31</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0.846</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للشعور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بالراحة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والاسترخاء</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188</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47%</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132</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33%</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2.27</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0.774</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لتمضية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وقت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الفراغ</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193</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48.3%</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25.3%</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2.23</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0.827</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16</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لتوفر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الإنترنت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وقلة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تكلفته</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182</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45.5%</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108</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2.19</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0.832</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للتواصل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رموز</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وشخصياته</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البارزة</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140</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164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41%</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2.11</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0.761</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18</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عندما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أجد</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أتحدث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معه</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123</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30.8%</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132</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33%</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36.3%</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1.95</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0.818</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19</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عندما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أكون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محبطاً</w:t>
            </w:r>
            <w:r w:rsidRPr="00F430DC">
              <w:rPr>
                <w:rFonts w:ascii="Simplified Arabic" w:hAnsi="Simplified Arabic" w:cs="Simplified Arabic"/>
                <w:sz w:val="28"/>
                <w:szCs w:val="28"/>
                <w:rtl/>
              </w:rPr>
              <w:t xml:space="preserve">. </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87</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21.8%</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137</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34.3%</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44%</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1.78</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0.781</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w:t>
            </w:r>
          </w:p>
        </w:tc>
      </w:tr>
      <w:tr w:rsidR="0016619E" w:rsidRPr="00F430DC">
        <w:tc>
          <w:tcPr>
            <w:tcW w:w="2960"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المدي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الكلي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لدوافع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استخدامات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الطلاب</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الوافدين</w:t>
            </w:r>
            <w:r w:rsidRPr="00F430DC">
              <w:rPr>
                <w:rFonts w:ascii="Simplified Arabic" w:hAnsi="Simplified Arabic" w:cs="Simplified Arabic"/>
                <w:sz w:val="28"/>
                <w:szCs w:val="28"/>
                <w:rtl/>
              </w:rPr>
              <w:t>.</w:t>
            </w:r>
          </w:p>
        </w:tc>
        <w:tc>
          <w:tcPr>
            <w:tcW w:w="86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229</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57.3%</w:t>
            </w:r>
          </w:p>
        </w:tc>
        <w:tc>
          <w:tcPr>
            <w:tcW w:w="78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108</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63</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15.8%</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2.41</w:t>
            </w:r>
          </w:p>
        </w:tc>
        <w:tc>
          <w:tcPr>
            <w:tcW w:w="113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0.261</w:t>
            </w:r>
          </w:p>
        </w:tc>
        <w:tc>
          <w:tcPr>
            <w:tcW w:w="85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(5)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يلي</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0"/>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تصدرت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النفعية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بتأكيد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والتعايش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بمستجداته،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والاندماج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وتصفح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ومناقشة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وتحميل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برزت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النفعية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فشملت،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لمتابعة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وتبادل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الخبرات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الأشخاص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الاهتمامات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المتماثلة،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والاستفادة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الخدمات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الصحية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والبيئية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والاقتصادية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الطقوسية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متأخر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فشملت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بحكم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ولتقليل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بالاغتراب،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بالراحة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والاسترخاء،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وتمضية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الفراغ،</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ولعدم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أشخاص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للحديث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بالإحباط</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حصلت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تليفزيون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بالسكن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وتوافر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تكلفته،علي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متأخر،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رئيسة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التساؤل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الخامس</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(6)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p>
    <w:tbl>
      <w:tblPr>
        <w:bidiVisual/>
        <w:tblW w:w="119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4"/>
        <w:gridCol w:w="966"/>
        <w:gridCol w:w="1002"/>
        <w:gridCol w:w="823"/>
        <w:gridCol w:w="1246"/>
        <w:gridCol w:w="835"/>
        <w:gridCol w:w="1002"/>
        <w:gridCol w:w="978"/>
        <w:gridCol w:w="1377"/>
        <w:gridCol w:w="874"/>
      </w:tblGrid>
      <w:tr w:rsidR="0016619E" w:rsidRPr="00F430DC">
        <w:trPr>
          <w:trHeight w:val="499"/>
        </w:trPr>
        <w:tc>
          <w:tcPr>
            <w:tcW w:w="2976" w:type="dxa"/>
            <w:vMerge w:val="restart"/>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درجة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الموافقة</w:t>
            </w:r>
          </w:p>
          <w:p w:rsidR="0016619E" w:rsidRPr="00F430DC" w:rsidRDefault="0016619E" w:rsidP="00F430DC">
            <w:pPr>
              <w:spacing w:after="0" w:line="360" w:lineRule="auto"/>
              <w:rPr>
                <w:rFonts w:ascii="Simplified Arabic" w:hAnsi="Simplified Arabic" w:cs="Simplified Arabic"/>
                <w:b/>
                <w:bCs/>
                <w:sz w:val="28"/>
                <w:szCs w:val="28"/>
                <w:rtl/>
              </w:rPr>
            </w:pPr>
          </w:p>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b/>
                <w:bCs/>
                <w:sz w:val="28"/>
                <w:szCs w:val="28"/>
                <w:rtl/>
              </w:rPr>
              <w:t>الاستخدامات</w:t>
            </w:r>
          </w:p>
        </w:tc>
        <w:tc>
          <w:tcPr>
            <w:tcW w:w="1985"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موافق</w:t>
            </w:r>
          </w:p>
        </w:tc>
        <w:tc>
          <w:tcPr>
            <w:tcW w:w="1984"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محايد</w:t>
            </w:r>
          </w:p>
        </w:tc>
        <w:tc>
          <w:tcPr>
            <w:tcW w:w="1838"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غير</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موافق</w:t>
            </w:r>
          </w:p>
        </w:tc>
        <w:tc>
          <w:tcPr>
            <w:tcW w:w="856"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المتوسط</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الحسابي</w:t>
            </w:r>
          </w:p>
        </w:tc>
        <w:tc>
          <w:tcPr>
            <w:tcW w:w="1418"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الانحراف</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المعياري</w:t>
            </w:r>
          </w:p>
        </w:tc>
        <w:tc>
          <w:tcPr>
            <w:tcW w:w="850"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الترتيب</w:t>
            </w:r>
          </w:p>
        </w:tc>
      </w:tr>
      <w:tr w:rsidR="0016619E" w:rsidRPr="00F430DC">
        <w:trPr>
          <w:trHeight w:val="429"/>
        </w:trPr>
        <w:tc>
          <w:tcPr>
            <w:tcW w:w="2976" w:type="dxa"/>
            <w:vMerge/>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sz w:val="28"/>
                <w:szCs w:val="28"/>
              </w:rPr>
            </w:pP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856"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1418"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850"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أتعرف</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أخبار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ومستجدات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الأحداث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359</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89.8%</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6.5%</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3.8%</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2.86</w:t>
            </w:r>
          </w:p>
        </w:tc>
        <w:tc>
          <w:tcPr>
            <w:tcW w:w="1418"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b/>
                <w:bCs/>
                <w:sz w:val="28"/>
                <w:szCs w:val="28"/>
                <w:rtl/>
              </w:rPr>
              <w:t>0.443</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أزيد</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معلوماتي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الثقافية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عن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342</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85.5%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52</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2.84</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0.406</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أتعرف</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أهم</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مشكلات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وقضايا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54</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13.5%</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2.83</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0.410</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أتصفح</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مختلف</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الموضوعات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المتصلة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بوطني</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292</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73%</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83</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20.8%</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6.3%</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2.67</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0.590</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أتابع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الموضوعات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المتعلقة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بتنمية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مستقبل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287</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71.8%</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81</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20.3%</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32</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2.64</w:t>
            </w:r>
          </w:p>
        </w:tc>
        <w:tc>
          <w:tcPr>
            <w:tcW w:w="1418"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b/>
                <w:bCs/>
                <w:sz w:val="28"/>
                <w:szCs w:val="28"/>
                <w:rtl/>
              </w:rPr>
              <w:t>0.626</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أشارك</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الأصدقاء</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الاهتمامات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والهوايات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والخبرات</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267</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66.8%</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110</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27.5%</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5.8%</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2.61</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0.595</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أتابع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مستجدات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الأحداث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حول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العالم</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66.5%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93</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23.3%</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10.3%</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2.56</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0.672</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أعبر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عن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رأي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قضايا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دون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قيود</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42.8%</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173</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43.3%</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2.29</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0.697</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أقوم</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بتحميل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أبرز</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المقاطع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والملفات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عن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42.8%</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138</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34.5%</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22.8%</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2.20</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0.785</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أتواصل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رموز</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وشخصياته</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البارزة</w:t>
            </w:r>
            <w:r w:rsidRPr="00F430DC">
              <w:rPr>
                <w:rFonts w:ascii="Simplified Arabic" w:hAnsi="Simplified Arabic" w:cs="Simplified Arabic"/>
                <w:sz w:val="28"/>
                <w:szCs w:val="28"/>
                <w:rtl/>
              </w:rPr>
              <w:t>.</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38.5%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145</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36.3%</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25.3%</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2.13</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0.788</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w:t>
            </w:r>
          </w:p>
        </w:tc>
      </w:tr>
      <w:tr w:rsidR="0016619E" w:rsidRPr="00F430DC">
        <w:tc>
          <w:tcPr>
            <w:tcW w:w="2976"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hint="cs"/>
                <w:sz w:val="28"/>
                <w:szCs w:val="28"/>
                <w:rtl/>
              </w:rPr>
              <w:t>المدي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الكلي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لاستخدامات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الطلاب</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الوافدين</w:t>
            </w:r>
            <w:r w:rsidRPr="00F430DC">
              <w:rPr>
                <w:rFonts w:ascii="Simplified Arabic" w:hAnsi="Simplified Arabic" w:cs="Simplified Arabic"/>
                <w:sz w:val="28"/>
                <w:szCs w:val="28"/>
                <w:rtl/>
              </w:rPr>
              <w:t xml:space="preserve">. </w:t>
            </w:r>
          </w:p>
        </w:tc>
        <w:tc>
          <w:tcPr>
            <w:tcW w:w="98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66.3%</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95</w:t>
            </w:r>
          </w:p>
        </w:tc>
        <w:tc>
          <w:tcPr>
            <w:tcW w:w="1275"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23.8%</w:t>
            </w:r>
          </w:p>
        </w:tc>
        <w:tc>
          <w:tcPr>
            <w:tcW w:w="83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2.56</w:t>
            </w:r>
          </w:p>
        </w:tc>
        <w:tc>
          <w:tcPr>
            <w:tcW w:w="14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0.309</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(6)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يلي</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1"/>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تبلورت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التركيز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بوضوح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ومستجدات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وقضاياه،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وتصفح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ومتابعة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وتحميل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المقاطع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1"/>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برزت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مشاركة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الأصدقاء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والاهتمامات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والهوايات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والخبرات،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ومتابعة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مستجدات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1"/>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تعبيرهم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آرائهم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وتواصلهم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متأخر،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يعكس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ضرورة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مناخ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يتيح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آرائهم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يعكس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حاجة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مشاركة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حقيقية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فعالة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الشخصيات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لمشاركتهم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وتبادل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الخبرات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والاهتمامات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يتعلق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بمعالجة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مستقبلها</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1"/>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b/>
          <w:bCs/>
          <w:sz w:val="28"/>
          <w:szCs w:val="28"/>
          <w:rtl/>
        </w:rPr>
        <w:t>التساؤل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السادس</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(7)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(7) </w:t>
      </w:r>
      <w:r w:rsidRPr="00EA0009">
        <w:rPr>
          <w:rFonts w:ascii="Simplified Arabic" w:hAnsi="Simplified Arabic" w:cs="Simplified Arabic" w:hint="cs"/>
          <w:b/>
          <w:bCs/>
          <w:sz w:val="28"/>
          <w:szCs w:val="28"/>
          <w:rtl/>
        </w:rPr>
        <w:t>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w:t>
      </w:r>
    </w:p>
    <w:tbl>
      <w:tblPr>
        <w:bidiVisual/>
        <w:tblW w:w="11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7"/>
        <w:gridCol w:w="957"/>
        <w:gridCol w:w="1107"/>
        <w:gridCol w:w="823"/>
        <w:gridCol w:w="1002"/>
        <w:gridCol w:w="823"/>
        <w:gridCol w:w="1103"/>
        <w:gridCol w:w="978"/>
        <w:gridCol w:w="1030"/>
        <w:gridCol w:w="1081"/>
      </w:tblGrid>
      <w:tr w:rsidR="0016619E" w:rsidRPr="00F430DC">
        <w:trPr>
          <w:trHeight w:val="499"/>
        </w:trPr>
        <w:tc>
          <w:tcPr>
            <w:tcW w:w="2693" w:type="dxa"/>
            <w:vMerge w:val="restart"/>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درجة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الموافقة</w:t>
            </w:r>
          </w:p>
          <w:p w:rsidR="0016619E" w:rsidRPr="00F430DC" w:rsidRDefault="0016619E" w:rsidP="00F430DC">
            <w:pPr>
              <w:spacing w:after="0" w:line="360" w:lineRule="auto"/>
              <w:rPr>
                <w:rFonts w:ascii="Simplified Arabic" w:hAnsi="Simplified Arabic" w:cs="Simplified Arabic"/>
                <w:b/>
                <w:bCs/>
                <w:sz w:val="28"/>
                <w:szCs w:val="28"/>
                <w:rtl/>
              </w:rPr>
            </w:pPr>
          </w:p>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أشكال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سلوك</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الاستخدامات</w:t>
            </w:r>
          </w:p>
        </w:tc>
        <w:tc>
          <w:tcPr>
            <w:tcW w:w="2126"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موافق</w:t>
            </w:r>
          </w:p>
        </w:tc>
        <w:tc>
          <w:tcPr>
            <w:tcW w:w="1701"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محايد</w:t>
            </w:r>
          </w:p>
        </w:tc>
        <w:tc>
          <w:tcPr>
            <w:tcW w:w="1838"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غير</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موافق</w:t>
            </w:r>
          </w:p>
        </w:tc>
        <w:tc>
          <w:tcPr>
            <w:tcW w:w="856"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المتوسط</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الحسابي</w:t>
            </w:r>
          </w:p>
        </w:tc>
        <w:tc>
          <w:tcPr>
            <w:tcW w:w="993"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الانحراف</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المعياري</w:t>
            </w:r>
          </w:p>
        </w:tc>
        <w:tc>
          <w:tcPr>
            <w:tcW w:w="1134"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الترتيب</w:t>
            </w:r>
          </w:p>
        </w:tc>
      </w:tr>
      <w:tr w:rsidR="0016619E" w:rsidRPr="00F430DC">
        <w:trPr>
          <w:trHeight w:val="429"/>
        </w:trPr>
        <w:tc>
          <w:tcPr>
            <w:tcW w:w="2693" w:type="dxa"/>
            <w:vMerge/>
            <w:vAlign w:val="center"/>
          </w:tcPr>
          <w:p w:rsidR="0016619E" w:rsidRPr="00F430DC" w:rsidRDefault="0016619E" w:rsidP="00F430DC">
            <w:pPr>
              <w:bidi w:val="0"/>
              <w:spacing w:after="0" w:line="360" w:lineRule="auto"/>
              <w:rPr>
                <w:rFonts w:ascii="Simplified Arabic" w:hAnsi="Simplified Arabic" w:cs="Simplified Arabic"/>
                <w:sz w:val="28"/>
                <w:szCs w:val="28"/>
              </w:rPr>
            </w:pP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856" w:type="dxa"/>
            <w:vMerge/>
            <w:vAlign w:val="center"/>
          </w:tcPr>
          <w:p w:rsidR="0016619E" w:rsidRPr="00F430DC" w:rsidRDefault="0016619E" w:rsidP="00F430DC">
            <w:pPr>
              <w:bidi w:val="0"/>
              <w:spacing w:after="0" w:line="360" w:lineRule="auto"/>
              <w:rPr>
                <w:rFonts w:ascii="Simplified Arabic" w:hAnsi="Simplified Arabic" w:cs="Simplified Arabic"/>
                <w:b/>
                <w:bCs/>
                <w:sz w:val="28"/>
                <w:szCs w:val="28"/>
              </w:rPr>
            </w:pPr>
          </w:p>
        </w:tc>
        <w:tc>
          <w:tcPr>
            <w:tcW w:w="993" w:type="dxa"/>
            <w:vMerge/>
            <w:vAlign w:val="center"/>
          </w:tcPr>
          <w:p w:rsidR="0016619E" w:rsidRPr="00F430DC" w:rsidRDefault="0016619E" w:rsidP="00F430DC">
            <w:pPr>
              <w:bidi w:val="0"/>
              <w:spacing w:after="0" w:line="360" w:lineRule="auto"/>
              <w:rPr>
                <w:rFonts w:ascii="Simplified Arabic" w:hAnsi="Simplified Arabic" w:cs="Simplified Arabic"/>
                <w:b/>
                <w:bCs/>
                <w:sz w:val="28"/>
                <w:szCs w:val="28"/>
              </w:rPr>
            </w:pPr>
          </w:p>
        </w:tc>
        <w:tc>
          <w:tcPr>
            <w:tcW w:w="1134" w:type="dxa"/>
            <w:vMerge/>
            <w:vAlign w:val="center"/>
          </w:tcPr>
          <w:p w:rsidR="0016619E" w:rsidRPr="00F430DC" w:rsidRDefault="0016619E" w:rsidP="00F430DC">
            <w:pPr>
              <w:bidi w:val="0"/>
              <w:spacing w:after="0" w:line="360" w:lineRule="auto"/>
              <w:rPr>
                <w:rFonts w:ascii="Simplified Arabic" w:hAnsi="Simplified Arabic" w:cs="Simplified Arabic"/>
                <w:b/>
                <w:bCs/>
                <w:sz w:val="28"/>
                <w:szCs w:val="28"/>
              </w:rPr>
            </w:pP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أتناقش</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الآخرين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في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لوطني</w:t>
            </w:r>
            <w:r w:rsidRPr="00F430DC">
              <w:rPr>
                <w:rFonts w:ascii="Simplified Arabic" w:hAnsi="Simplified Arabic" w:cs="Simplified Arabic"/>
                <w:b/>
                <w:bCs/>
                <w:sz w:val="28"/>
                <w:szCs w:val="28"/>
                <w:rtl/>
              </w:rPr>
              <w:t xml:space="preserve">. </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217</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54.3%</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69</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17.3%</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2.37</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0.761</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أتفرغ</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للاستماع</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لوطني</w:t>
            </w:r>
            <w:r w:rsidRPr="00F430DC">
              <w:rPr>
                <w:rFonts w:ascii="Simplified Arabic" w:hAnsi="Simplified Arabic" w:cs="Simplified Arabic"/>
                <w:b/>
                <w:bCs/>
                <w:sz w:val="28"/>
                <w:szCs w:val="28"/>
                <w:rtl/>
              </w:rPr>
              <w:t>.</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50.8%</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31.5%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71</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17.8%</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2.33</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0.760</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أقوم</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بتحميل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أبرز</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الملفات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عن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لوطني</w:t>
            </w:r>
            <w:r w:rsidRPr="00F430DC">
              <w:rPr>
                <w:rFonts w:ascii="Simplified Arabic" w:hAnsi="Simplified Arabic" w:cs="Simplified Arabic"/>
                <w:b/>
                <w:bCs/>
                <w:sz w:val="28"/>
                <w:szCs w:val="28"/>
                <w:rtl/>
              </w:rPr>
              <w:t>.</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50.8%</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23.8%</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102</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25.5%</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2.25</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0.837</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أعلق</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علي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الموضوعات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المرتبطة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بمضامين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 xml:space="preserve">. </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180</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45%</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31.5%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94</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23.5%</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2.22</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0.800</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أؤدي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بعض</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المهام</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أثناء</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ستخدام</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171</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42.8%</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89</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22.3%</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2.21</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0.781</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أسجل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بعض</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الحلقات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المهمة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عن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140</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36%</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116</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29%</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2.06</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0.799</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أشارك</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في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فعاليات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لوطني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بإذاعات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الإنترنت،مثل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التصويت،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والمسابقات</w:t>
            </w:r>
            <w:r w:rsidRPr="00F430DC">
              <w:rPr>
                <w:rFonts w:ascii="Simplified Arabic" w:hAnsi="Simplified Arabic" w:cs="Simplified Arabic"/>
                <w:b/>
                <w:bCs/>
                <w:sz w:val="28"/>
                <w:szCs w:val="28"/>
                <w:rtl/>
              </w:rPr>
              <w:t xml:space="preserve">. </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139</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34.8%</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33.5%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127</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31.8%</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2.03</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0.816</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المدي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الكلي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لأشكال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سلوك</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استخدامات</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الطلاب</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الوافدين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لمضامين</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الهوية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الثقافية</w:t>
            </w:r>
            <w:r w:rsidRPr="00F430DC">
              <w:rPr>
                <w:rFonts w:ascii="Simplified Arabic" w:hAnsi="Simplified Arabic" w:cs="Simplified Arabic"/>
                <w:b/>
                <w:bCs/>
                <w:sz w:val="28"/>
                <w:szCs w:val="28"/>
                <w:rtl/>
              </w:rPr>
              <w:t xml:space="preserve">. </w:t>
            </w:r>
          </w:p>
        </w:tc>
        <w:tc>
          <w:tcPr>
            <w:tcW w:w="99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179</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44.8%</w:t>
            </w:r>
          </w:p>
        </w:tc>
        <w:tc>
          <w:tcPr>
            <w:tcW w:w="69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31.5%</w:t>
            </w:r>
          </w:p>
        </w:tc>
        <w:tc>
          <w:tcPr>
            <w:tcW w:w="70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95</w:t>
            </w:r>
          </w:p>
        </w:tc>
        <w:tc>
          <w:tcPr>
            <w:tcW w:w="112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23.8%</w:t>
            </w:r>
          </w:p>
        </w:tc>
        <w:tc>
          <w:tcPr>
            <w:tcW w:w="856"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2.20</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0.475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(7)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يلي</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2"/>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مناقشة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والتفرغ</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للاستماع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وتحميل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والتعليق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تأديتهم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المهام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أثناء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فتسجيلهم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الحلقات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المهمة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مشاركتهم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فعاليات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التصويت،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والمسابقات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2"/>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عكست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وتفضيل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لمؤشرات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طبيعة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برزت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مناقشة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والتفرغ</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للاستماع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وتحميل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ملفاتها،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والتعليق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موضوعاتها</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2"/>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التساؤل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السابع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قائمة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(8) </w:t>
      </w:r>
      <w:r w:rsidRPr="00EA0009">
        <w:rPr>
          <w:rFonts w:ascii="Simplified Arabic" w:hAnsi="Simplified Arabic" w:cs="Simplified Arabic" w:hint="cs"/>
          <w:sz w:val="28"/>
          <w:szCs w:val="28"/>
          <w:rtl/>
        </w:rPr>
        <w:t>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(8) </w:t>
      </w:r>
      <w:r w:rsidRPr="00EA0009">
        <w:rPr>
          <w:rFonts w:ascii="Simplified Arabic" w:hAnsi="Simplified Arabic" w:cs="Simplified Arabic" w:hint="cs"/>
          <w:b/>
          <w:bCs/>
          <w:sz w:val="28"/>
          <w:szCs w:val="28"/>
          <w:rtl/>
        </w:rPr>
        <w:t>قائمة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w:t>
      </w:r>
    </w:p>
    <w:tbl>
      <w:tblPr>
        <w:bidiVisual/>
        <w:tblW w:w="11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8"/>
        <w:gridCol w:w="823"/>
        <w:gridCol w:w="1002"/>
        <w:gridCol w:w="823"/>
        <w:gridCol w:w="1125"/>
        <w:gridCol w:w="848"/>
        <w:gridCol w:w="1125"/>
        <w:gridCol w:w="1124"/>
        <w:gridCol w:w="1030"/>
        <w:gridCol w:w="985"/>
      </w:tblGrid>
      <w:tr w:rsidR="0016619E" w:rsidRPr="00F430DC">
        <w:trPr>
          <w:trHeight w:val="499"/>
        </w:trPr>
        <w:tc>
          <w:tcPr>
            <w:tcW w:w="2693" w:type="dxa"/>
            <w:vMerge w:val="restart"/>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درجة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الموافقة</w:t>
            </w:r>
            <w:r w:rsidRPr="00F430DC">
              <w:rPr>
                <w:rFonts w:ascii="Simplified Arabic" w:hAnsi="Simplified Arabic" w:cs="Simplified Arabic"/>
                <w:b/>
                <w:bCs/>
                <w:sz w:val="28"/>
                <w:szCs w:val="28"/>
                <w:rtl/>
              </w:rPr>
              <w:t xml:space="preserve">                        </w:t>
            </w:r>
          </w:p>
          <w:p w:rsidR="0016619E" w:rsidRPr="00F430DC" w:rsidRDefault="0016619E" w:rsidP="00F430DC">
            <w:pPr>
              <w:spacing w:after="0" w:line="360" w:lineRule="auto"/>
              <w:rPr>
                <w:rFonts w:ascii="Simplified Arabic" w:hAnsi="Simplified Arabic" w:cs="Simplified Arabic"/>
                <w:b/>
                <w:bCs/>
                <w:sz w:val="28"/>
                <w:szCs w:val="28"/>
                <w:rtl/>
              </w:rPr>
            </w:pPr>
          </w:p>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b/>
                <w:bCs/>
                <w:sz w:val="28"/>
                <w:szCs w:val="28"/>
                <w:rtl/>
              </w:rPr>
              <w:t>قائمة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الإشباعات</w:t>
            </w:r>
          </w:p>
        </w:tc>
        <w:tc>
          <w:tcPr>
            <w:tcW w:w="1793"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موافق</w:t>
            </w:r>
          </w:p>
        </w:tc>
        <w:tc>
          <w:tcPr>
            <w:tcW w:w="1893"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محايد</w:t>
            </w:r>
          </w:p>
        </w:tc>
        <w:tc>
          <w:tcPr>
            <w:tcW w:w="1984" w:type="dxa"/>
            <w:gridSpan w:val="2"/>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غير</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موافق</w:t>
            </w:r>
          </w:p>
        </w:tc>
        <w:tc>
          <w:tcPr>
            <w:tcW w:w="1134"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المتوسط</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الحسابي</w:t>
            </w:r>
          </w:p>
        </w:tc>
        <w:tc>
          <w:tcPr>
            <w:tcW w:w="993"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tl/>
              </w:rPr>
            </w:pPr>
            <w:r w:rsidRPr="00F430DC">
              <w:rPr>
                <w:rFonts w:ascii="Simplified Arabic" w:hAnsi="Simplified Arabic" w:cs="Simplified Arabic" w:hint="cs"/>
                <w:b/>
                <w:bCs/>
                <w:sz w:val="28"/>
                <w:szCs w:val="28"/>
                <w:rtl/>
              </w:rPr>
              <w:t>الانحراف</w:t>
            </w:r>
          </w:p>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المعياري</w:t>
            </w:r>
          </w:p>
        </w:tc>
        <w:tc>
          <w:tcPr>
            <w:tcW w:w="993" w:type="dxa"/>
            <w:vMerge w:val="restart"/>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الترتيب</w:t>
            </w:r>
          </w:p>
        </w:tc>
      </w:tr>
      <w:tr w:rsidR="0016619E" w:rsidRPr="00F430DC">
        <w:trPr>
          <w:trHeight w:val="429"/>
        </w:trPr>
        <w:tc>
          <w:tcPr>
            <w:tcW w:w="2693" w:type="dxa"/>
            <w:vMerge/>
            <w:tcBorders>
              <w:tr2bl w:val="single" w:sz="4" w:space="0" w:color="auto"/>
            </w:tcBorders>
          </w:tcPr>
          <w:p w:rsidR="0016619E" w:rsidRPr="00F430DC" w:rsidRDefault="0016619E" w:rsidP="00F430DC">
            <w:pPr>
              <w:spacing w:after="0" w:line="360" w:lineRule="auto"/>
              <w:jc w:val="center"/>
              <w:rPr>
                <w:rFonts w:ascii="Simplified Arabic" w:hAnsi="Simplified Arabic" w:cs="Simplified Arabic"/>
                <w:sz w:val="28"/>
                <w:szCs w:val="28"/>
              </w:rPr>
            </w:pP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التكرار</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النسبة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المئوية</w:t>
            </w:r>
          </w:p>
        </w:tc>
        <w:tc>
          <w:tcPr>
            <w:tcW w:w="1134"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993"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c>
          <w:tcPr>
            <w:tcW w:w="993" w:type="dxa"/>
            <w:vMerge/>
          </w:tcPr>
          <w:p w:rsidR="0016619E" w:rsidRPr="00F430DC" w:rsidRDefault="0016619E" w:rsidP="00F430DC">
            <w:pPr>
              <w:spacing w:after="0" w:line="360" w:lineRule="auto"/>
              <w:jc w:val="center"/>
              <w:rPr>
                <w:rFonts w:ascii="Simplified Arabic" w:hAnsi="Simplified Arabic" w:cs="Simplified Arabic"/>
                <w:b/>
                <w:bCs/>
                <w:sz w:val="28"/>
                <w:szCs w:val="28"/>
              </w:rPr>
            </w:pP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تساعدني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تعرف</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أخبار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وأحداث</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ومستجدات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44</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16</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2.81</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0.484</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تزيد</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معلوماتي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عن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الهوية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الثقافية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لوطني</w:t>
            </w:r>
            <w:r w:rsidRPr="00F430DC">
              <w:rPr>
                <w:rFonts w:ascii="Simplified Arabic" w:hAnsi="Simplified Arabic" w:cs="Simplified Arabic"/>
                <w:sz w:val="28"/>
                <w:szCs w:val="28"/>
                <w:rtl/>
              </w:rPr>
              <w:t xml:space="preserve">. </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326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81.5%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58</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14.5%</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16</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2.78</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0.505</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تشعرني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بالتعايش</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مشكلات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وقضايا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310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77.5%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68</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2.72</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0.559</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تجعلني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حالة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اندماج</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305</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76.3%</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18.3%</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2.71</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0.564</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تزيد</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خبراتي</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297</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74.3%</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69</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17.3%</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34</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2.66</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0.629</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تساعدني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تعرف</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أهم</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الطرق</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لتنمية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وتصور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مستقبله</w:t>
            </w:r>
            <w:r w:rsidRPr="00F430DC">
              <w:rPr>
                <w:rFonts w:ascii="Simplified Arabic" w:hAnsi="Simplified Arabic" w:cs="Simplified Arabic"/>
                <w:sz w:val="28"/>
                <w:szCs w:val="28"/>
                <w:rtl/>
              </w:rPr>
              <w:t xml:space="preserve">. </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66.5%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28.3%</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2.61</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0.586</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تنمي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مهاراتي</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66.5%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109</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27.3%</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2.60</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0.604</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7</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تقلل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شعوري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بالاغتراب</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236</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59%</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31.3%</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39</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9.8%</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2.49</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0.668</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تريحني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وتسليني</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210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52.5%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152</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38%</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38</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2.43</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0.660</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تخلصني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الشعور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بلوحدة</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200</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50%</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147</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36.8%</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53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2.37</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0.706</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تتيح</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التعبير</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عن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الرأي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في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قضايا</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دون</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قيود</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194</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48.5%</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157</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39.3%</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49</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12.3%</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2.36</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0.691</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11</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تتيح</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التواصل</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مع</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رموز</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وطني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وشخصياته</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البارزة</w:t>
            </w:r>
            <w:r w:rsidRPr="00F430DC">
              <w:rPr>
                <w:rFonts w:ascii="Simplified Arabic" w:hAnsi="Simplified Arabic" w:cs="Simplified Arabic"/>
                <w:sz w:val="28"/>
                <w:szCs w:val="28"/>
                <w:rtl/>
              </w:rPr>
              <w:t>.</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179</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44.8%</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130</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32.5%</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91</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22.8%</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2.22</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0.793</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12</w:t>
            </w:r>
          </w:p>
        </w:tc>
      </w:tr>
      <w:tr w:rsidR="0016619E" w:rsidRPr="00F430DC">
        <w:tc>
          <w:tcPr>
            <w:tcW w:w="2693" w:type="dxa"/>
          </w:tcPr>
          <w:p w:rsidR="0016619E" w:rsidRPr="00F430DC" w:rsidRDefault="0016619E" w:rsidP="00F430DC">
            <w:pPr>
              <w:spacing w:after="0" w:line="360" w:lineRule="auto"/>
              <w:rPr>
                <w:rFonts w:ascii="Simplified Arabic" w:hAnsi="Simplified Arabic" w:cs="Simplified Arabic"/>
                <w:sz w:val="28"/>
                <w:szCs w:val="28"/>
              </w:rPr>
            </w:pPr>
            <w:r w:rsidRPr="00F430DC">
              <w:rPr>
                <w:rFonts w:ascii="Simplified Arabic" w:hAnsi="Simplified Arabic" w:cs="Simplified Arabic" w:hint="cs"/>
                <w:sz w:val="28"/>
                <w:szCs w:val="28"/>
                <w:rtl/>
              </w:rPr>
              <w:t>المدي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الكلي</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لقائمة</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إشباعات</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الطلاب</w:t>
            </w:r>
            <w:r w:rsidRPr="00F430DC">
              <w:rPr>
                <w:rFonts w:ascii="Simplified Arabic" w:hAnsi="Simplified Arabic" w:cs="Simplified Arabic"/>
                <w:sz w:val="28"/>
                <w:szCs w:val="28"/>
                <w:rtl/>
              </w:rPr>
              <w:t xml:space="preserve"> </w:t>
            </w:r>
            <w:r w:rsidRPr="00F430DC">
              <w:rPr>
                <w:rFonts w:ascii="Simplified Arabic" w:hAnsi="Simplified Arabic" w:cs="Simplified Arabic" w:hint="cs"/>
                <w:sz w:val="28"/>
                <w:szCs w:val="28"/>
                <w:rtl/>
              </w:rPr>
              <w:t>الوافدين</w:t>
            </w:r>
          </w:p>
        </w:tc>
        <w:tc>
          <w:tcPr>
            <w:tcW w:w="791"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261</w:t>
            </w:r>
          </w:p>
        </w:tc>
        <w:tc>
          <w:tcPr>
            <w:tcW w:w="100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65.3%</w:t>
            </w:r>
          </w:p>
        </w:tc>
        <w:tc>
          <w:tcPr>
            <w:tcW w:w="759"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104</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26%</w:t>
            </w:r>
          </w:p>
        </w:tc>
        <w:tc>
          <w:tcPr>
            <w:tcW w:w="850"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35</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8.8%</w:t>
            </w:r>
          </w:p>
        </w:tc>
        <w:tc>
          <w:tcPr>
            <w:tcW w:w="1134"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2.56</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0.336</w:t>
            </w:r>
          </w:p>
        </w:tc>
        <w:tc>
          <w:tcPr>
            <w:tcW w:w="993"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b/>
                <w:bCs/>
                <w:sz w:val="28"/>
                <w:szCs w:val="28"/>
                <w:rtl/>
              </w:rPr>
              <w:t>-</w:t>
            </w:r>
          </w:p>
        </w:tc>
      </w:tr>
    </w:tbl>
    <w:p w:rsidR="0016619E" w:rsidRPr="00EA0009" w:rsidRDefault="0016619E" w:rsidP="00EA0009">
      <w:pPr>
        <w:spacing w:line="360" w:lineRule="auto"/>
        <w:rPr>
          <w:rFonts w:ascii="Simplified Arabic" w:hAnsi="Simplified Arabic" w:cs="Simplified Arabic"/>
          <w:sz w:val="28"/>
          <w:szCs w:val="28"/>
          <w:rtl/>
        </w:rPr>
      </w:pP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(8)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يلي</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3"/>
        </w:numPr>
        <w:spacing w:line="360" w:lineRule="auto"/>
        <w:jc w:val="both"/>
        <w:rPr>
          <w:rFonts w:ascii="Simplified Arabic" w:hAnsi="Simplified Arabic" w:cs="Simplified Arabic"/>
          <w:sz w:val="28"/>
          <w:szCs w:val="28"/>
        </w:rPr>
      </w:pPr>
      <w:r w:rsidRPr="00EA0009">
        <w:rPr>
          <w:rFonts w:ascii="Simplified Arabic" w:hAnsi="Simplified Arabic" w:cs="Simplified Arabic" w:hint="cs"/>
          <w:sz w:val="28"/>
          <w:szCs w:val="28"/>
          <w:rtl/>
        </w:rPr>
        <w:t>تصدرت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متسقة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بوضوح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حرصهم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ومستجدات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معلوماتهم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وشعورهم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بالتعايش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واندماجهم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الطرق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تعبيرهم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آرائهم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بالإضافة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تواصلهم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3"/>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برزت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بعض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تمثلت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خبراتهم،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مهاراتهم،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وتقليل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شعورهم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بالاغتراب،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وتحقيق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والتسلية،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والتخلص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الشعور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بالوحدة،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3"/>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تعبيرهم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آرائهم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وتواصلهم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متأخر،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23"/>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ثانياً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نتائج</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اختبار</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فروض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الأول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معدل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المتعلقة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الاستخدامات</w:t>
      </w:r>
      <w:r w:rsidRPr="00EA0009">
        <w:rPr>
          <w:rFonts w:ascii="Simplified Arabic" w:hAnsi="Simplified Arabic" w:cs="Simplified Arabic"/>
          <w:b/>
          <w:bCs/>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(9)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(9)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معدل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المتعلقة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الاستخدامات</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0.200</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(9)</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ضعيفة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0.200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وربما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ضعيفة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الفترة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الزمنية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ليست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تتدخل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متغيرات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الفترة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الزمنية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المحددة،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الثاني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معدل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(10)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(10)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معدل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0.187</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(10)</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ضعيفة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0.187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وربما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ضعيفة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الفترة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الزمنية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ليست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المتغير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فقد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تتدخل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متغيرات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مثل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الثالث</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المضامين</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(11)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(11)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المضامين</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0.506</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0.506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الثالث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أوضحته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الجدولين</w:t>
      </w:r>
      <w:r w:rsidRPr="00EA0009">
        <w:rPr>
          <w:rFonts w:ascii="Simplified Arabic" w:hAnsi="Simplified Arabic" w:cs="Simplified Arabic"/>
          <w:sz w:val="28"/>
          <w:szCs w:val="28"/>
          <w:rtl/>
        </w:rPr>
        <w:t xml:space="preserve"> (6)</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(7)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الرابع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(12)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(12)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0.664</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0.664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الرابع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أوضحته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الجدولين</w:t>
      </w:r>
      <w:r w:rsidRPr="00EA0009">
        <w:rPr>
          <w:rFonts w:ascii="Simplified Arabic" w:hAnsi="Simplified Arabic" w:cs="Simplified Arabic"/>
          <w:sz w:val="28"/>
          <w:szCs w:val="28"/>
          <w:rtl/>
        </w:rPr>
        <w:t xml:space="preserve"> (6)</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(8)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الخامس</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(13)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(13)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0.349</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متوسطة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0.349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الخامس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أوضحته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الجدولين</w:t>
      </w:r>
      <w:r w:rsidRPr="00EA0009">
        <w:rPr>
          <w:rFonts w:ascii="Simplified Arabic" w:hAnsi="Simplified Arabic" w:cs="Simplified Arabic"/>
          <w:sz w:val="28"/>
          <w:szCs w:val="28"/>
          <w:rtl/>
        </w:rPr>
        <w:t xml:space="preserve"> (7)</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(8)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السادس</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واستخداماتهم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المضامين</w:t>
      </w:r>
      <w:r w:rsidRPr="00EA0009">
        <w:rPr>
          <w:rFonts w:ascii="Simplified Arabic" w:hAnsi="Simplified Arabic" w:cs="Simplified Arabic"/>
          <w:b/>
          <w:bCs/>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(14)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b/>
          <w:bCs/>
          <w:sz w:val="28"/>
          <w:szCs w:val="28"/>
          <w:rtl/>
        </w:rPr>
        <w:t>.</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(14)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واستخداماتهم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المضامين</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0.609</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(14)</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0.609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السادس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أوضحته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الجدولين</w:t>
      </w:r>
      <w:r w:rsidRPr="00EA0009">
        <w:rPr>
          <w:rFonts w:ascii="Simplified Arabic" w:hAnsi="Simplified Arabic" w:cs="Simplified Arabic"/>
          <w:sz w:val="28"/>
          <w:szCs w:val="28"/>
          <w:rtl/>
        </w:rPr>
        <w:t xml:space="preserve"> (5)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(6)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السابع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المضامين</w:t>
      </w:r>
      <w:r w:rsidRPr="00EA0009">
        <w:rPr>
          <w:rFonts w:ascii="Simplified Arabic" w:hAnsi="Simplified Arabic" w:cs="Simplified Arabic"/>
          <w:b/>
          <w:bCs/>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(15)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b/>
          <w:bCs/>
          <w:sz w:val="28"/>
          <w:szCs w:val="28"/>
          <w:rtl/>
        </w:rPr>
        <w:t>.</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center"/>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(15)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وأشكال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سلوك</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لهذه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المضامين</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0.489</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متوسطة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0.489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السابع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أوضحته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الجدولين</w:t>
      </w:r>
      <w:r w:rsidRPr="00EA0009">
        <w:rPr>
          <w:rFonts w:ascii="Simplified Arabic" w:hAnsi="Simplified Arabic" w:cs="Simplified Arabic"/>
          <w:sz w:val="28"/>
          <w:szCs w:val="28"/>
          <w:rtl/>
        </w:rPr>
        <w:t xml:space="preserve"> (5)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(7)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الفرض</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الثامن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توجد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ارتباطية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ذات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دلالة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إحصائية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لاختبار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معامل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ويوضح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(16) </w:t>
      </w:r>
      <w:r w:rsidRPr="00EA0009">
        <w:rPr>
          <w:rFonts w:ascii="Simplified Arabic" w:hAnsi="Simplified Arabic" w:cs="Simplified Arabic" w:hint="cs"/>
          <w:sz w:val="28"/>
          <w:szCs w:val="28"/>
          <w:rtl/>
        </w:rPr>
        <w:t>العلاقة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w:t>
      </w:r>
    </w:p>
    <w:p w:rsidR="0016619E" w:rsidRPr="00EA0009" w:rsidRDefault="0016619E" w:rsidP="00EA0009">
      <w:pPr>
        <w:spacing w:line="360" w:lineRule="auto"/>
        <w:jc w:val="center"/>
        <w:rPr>
          <w:rFonts w:ascii="Simplified Arabic" w:hAnsi="Simplified Arabic" w:cs="Simplified Arabic"/>
          <w:b/>
          <w:bCs/>
          <w:sz w:val="28"/>
          <w:szCs w:val="28"/>
        </w:rPr>
      </w:pPr>
      <w:r w:rsidRPr="00EA0009">
        <w:rPr>
          <w:rFonts w:ascii="Simplified Arabic" w:hAnsi="Simplified Arabic" w:cs="Simplified Arabic" w:hint="cs"/>
          <w:b/>
          <w:bCs/>
          <w:sz w:val="28"/>
          <w:szCs w:val="28"/>
          <w:rtl/>
        </w:rPr>
        <w:t>جدول</w:t>
      </w:r>
      <w:r w:rsidRPr="00EA0009">
        <w:rPr>
          <w:rFonts w:ascii="Simplified Arabic" w:hAnsi="Simplified Arabic" w:cs="Simplified Arabic"/>
          <w:b/>
          <w:bCs/>
          <w:sz w:val="28"/>
          <w:szCs w:val="28"/>
          <w:rtl/>
        </w:rPr>
        <w:t xml:space="preserve"> (16) </w:t>
      </w:r>
      <w:r w:rsidRPr="00EA0009">
        <w:rPr>
          <w:rFonts w:ascii="Simplified Arabic" w:hAnsi="Simplified Arabic" w:cs="Simplified Arabic" w:hint="cs"/>
          <w:b/>
          <w:bCs/>
          <w:sz w:val="28"/>
          <w:szCs w:val="28"/>
          <w:rtl/>
        </w:rPr>
        <w:t>العلاقة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دوافع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استخدامات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الطلاب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الوافدين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لمضامين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الإنترنت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وإشباعات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ترسيخ</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المتحققة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منها</w:t>
      </w:r>
      <w:r w:rsidRPr="00EA0009">
        <w:rPr>
          <w:rFonts w:ascii="Simplified Arabic" w:hAnsi="Simplified Arabic" w:cs="Simplified Arabic"/>
          <w:b/>
          <w:bCs/>
          <w:sz w:val="28"/>
          <w:szCs w:val="28"/>
          <w:rtl/>
        </w:rPr>
        <w:t>.</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2"/>
        <w:gridCol w:w="2552"/>
        <w:gridCol w:w="2518"/>
      </w:tblGrid>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قيمة</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معامل</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الارتباط</w:t>
            </w:r>
            <w:r w:rsidRPr="00F430DC">
              <w:rPr>
                <w:rFonts w:ascii="Simplified Arabic" w:hAnsi="Simplified Arabic" w:cs="Simplified Arabic"/>
                <w:b/>
                <w:bCs/>
                <w:sz w:val="28"/>
                <w:szCs w:val="28"/>
                <w:rtl/>
              </w:rPr>
              <w:t xml:space="preserve"> " </w:t>
            </w:r>
            <w:r w:rsidRPr="00F430DC">
              <w:rPr>
                <w:rFonts w:ascii="Simplified Arabic" w:hAnsi="Simplified Arabic" w:cs="Simplified Arabic" w:hint="cs"/>
                <w:b/>
                <w:bCs/>
                <w:sz w:val="28"/>
                <w:szCs w:val="28"/>
                <w:rtl/>
              </w:rPr>
              <w:t>بيرسون</w:t>
            </w:r>
            <w:r w:rsidRPr="00F430DC">
              <w:rPr>
                <w:rFonts w:ascii="Simplified Arabic" w:hAnsi="Simplified Arabic" w:cs="Simplified Arabic"/>
                <w:b/>
                <w:bCs/>
                <w:sz w:val="28"/>
                <w:szCs w:val="28"/>
                <w:rtl/>
              </w:rPr>
              <w:t>"</w:t>
            </w:r>
          </w:p>
        </w:tc>
        <w:tc>
          <w:tcPr>
            <w:tcW w:w="2552"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العينة</w:t>
            </w:r>
          </w:p>
        </w:tc>
        <w:tc>
          <w:tcPr>
            <w:tcW w:w="2518" w:type="dxa"/>
          </w:tcPr>
          <w:p w:rsidR="0016619E" w:rsidRPr="00F430DC" w:rsidRDefault="0016619E" w:rsidP="00F430DC">
            <w:pPr>
              <w:spacing w:after="0" w:line="360" w:lineRule="auto"/>
              <w:jc w:val="center"/>
              <w:rPr>
                <w:rFonts w:ascii="Simplified Arabic" w:hAnsi="Simplified Arabic" w:cs="Simplified Arabic"/>
                <w:b/>
                <w:bCs/>
                <w:sz w:val="28"/>
                <w:szCs w:val="28"/>
              </w:rPr>
            </w:pPr>
            <w:r w:rsidRPr="00F430DC">
              <w:rPr>
                <w:rFonts w:ascii="Simplified Arabic" w:hAnsi="Simplified Arabic" w:cs="Simplified Arabic" w:hint="cs"/>
                <w:b/>
                <w:bCs/>
                <w:sz w:val="28"/>
                <w:szCs w:val="28"/>
                <w:rtl/>
              </w:rPr>
              <w:t>مستوي</w:t>
            </w:r>
            <w:r w:rsidRPr="00F430DC">
              <w:rPr>
                <w:rFonts w:ascii="Simplified Arabic" w:hAnsi="Simplified Arabic" w:cs="Simplified Arabic"/>
                <w:b/>
                <w:bCs/>
                <w:sz w:val="28"/>
                <w:szCs w:val="28"/>
                <w:rtl/>
              </w:rPr>
              <w:t xml:space="preserve"> </w:t>
            </w:r>
            <w:r w:rsidRPr="00F430DC">
              <w:rPr>
                <w:rFonts w:ascii="Simplified Arabic" w:hAnsi="Simplified Arabic" w:cs="Simplified Arabic" w:hint="cs"/>
                <w:b/>
                <w:bCs/>
                <w:sz w:val="28"/>
                <w:szCs w:val="28"/>
                <w:rtl/>
              </w:rPr>
              <w:t>الدلالة</w:t>
            </w:r>
          </w:p>
        </w:tc>
      </w:tr>
      <w:tr w:rsidR="0016619E" w:rsidRPr="00F430DC">
        <w:tc>
          <w:tcPr>
            <w:tcW w:w="34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0.588</w:t>
            </w:r>
          </w:p>
        </w:tc>
        <w:tc>
          <w:tcPr>
            <w:tcW w:w="2552"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400</w:t>
            </w:r>
          </w:p>
        </w:tc>
        <w:tc>
          <w:tcPr>
            <w:tcW w:w="2518" w:type="dxa"/>
          </w:tcPr>
          <w:p w:rsidR="0016619E" w:rsidRPr="00F430DC" w:rsidRDefault="0016619E" w:rsidP="00F430DC">
            <w:pPr>
              <w:spacing w:after="0" w:line="360" w:lineRule="auto"/>
              <w:jc w:val="center"/>
              <w:rPr>
                <w:rFonts w:ascii="Simplified Arabic" w:hAnsi="Simplified Arabic" w:cs="Simplified Arabic"/>
                <w:sz w:val="28"/>
                <w:szCs w:val="28"/>
              </w:rPr>
            </w:pPr>
            <w:r w:rsidRPr="00F430DC">
              <w:rPr>
                <w:rFonts w:ascii="Simplified Arabic" w:hAnsi="Simplified Arabic" w:cs="Simplified Arabic"/>
                <w:sz w:val="28"/>
                <w:szCs w:val="28"/>
                <w:rtl/>
              </w:rPr>
              <w:t>0.01</w:t>
            </w:r>
          </w:p>
        </w:tc>
      </w:tr>
    </w:tbl>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بيانات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جدول</w:t>
      </w:r>
      <w:r w:rsidRPr="00EA0009">
        <w:rPr>
          <w:rFonts w:ascii="Simplified Arabic" w:hAnsi="Simplified Arabic" w:cs="Simplified Arabic"/>
          <w:sz w:val="28"/>
          <w:szCs w:val="28"/>
          <w:rtl/>
        </w:rPr>
        <w:t xml:space="preserve"> (16)</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0.588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فكلما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زادت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ويتفق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أوضحته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الجدولين</w:t>
      </w:r>
      <w:r w:rsidRPr="00EA0009">
        <w:rPr>
          <w:rFonts w:ascii="Simplified Arabic" w:hAnsi="Simplified Arabic" w:cs="Simplified Arabic"/>
          <w:sz w:val="28"/>
          <w:szCs w:val="28"/>
          <w:rtl/>
        </w:rPr>
        <w:t xml:space="preserve"> (5)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(8)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خلاصة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النتائج</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والمقترحات</w:t>
      </w:r>
      <w:r w:rsidRPr="00EA0009">
        <w:rPr>
          <w:rFonts w:ascii="Simplified Arabic" w:hAnsi="Simplified Arabic" w:cs="Simplified Arabic"/>
          <w:b/>
          <w:bCs/>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كشفت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وفقاً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لتعدد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جنسياتهم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شملت</w:t>
      </w:r>
      <w:r w:rsidRPr="00EA0009">
        <w:rPr>
          <w:rFonts w:ascii="Simplified Arabic" w:hAnsi="Simplified Arabic" w:cs="Simplified Arabic"/>
          <w:sz w:val="28"/>
          <w:szCs w:val="28"/>
          <w:rtl/>
        </w:rPr>
        <w:t xml:space="preserve"> (33) </w:t>
      </w:r>
      <w:r w:rsidRPr="00EA0009">
        <w:rPr>
          <w:rFonts w:ascii="Simplified Arabic" w:hAnsi="Simplified Arabic" w:cs="Simplified Arabic" w:hint="cs"/>
          <w:sz w:val="28"/>
          <w:szCs w:val="28"/>
          <w:rtl/>
        </w:rPr>
        <w:t>جنسية،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ويتضح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تحليل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الباحث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مجملها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تحقق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والتعايش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ومتابعة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العالمية،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والسياسة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والتعليمية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والترفيهية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النشرات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الإخبارية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السياسية،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مقدمة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أفضليات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يحرص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متابعتها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التعليمية،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الترفيهية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المرتبة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الأخيرة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يزيد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نصف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عينة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وبنسبة</w:t>
      </w:r>
      <w:r w:rsidRPr="00EA0009">
        <w:rPr>
          <w:rFonts w:ascii="Simplified Arabic" w:hAnsi="Simplified Arabic" w:cs="Simplified Arabic"/>
          <w:sz w:val="28"/>
          <w:szCs w:val="28"/>
          <w:rtl/>
        </w:rPr>
        <w:t xml:space="preserve"> (51.2%)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أقل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اليوم،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النصف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بالتساوي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بفارق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بسيط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لصالح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الذين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يستخدمون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لأقل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ساعتين،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بنسبة</w:t>
      </w:r>
      <w:r w:rsidRPr="00EA0009">
        <w:rPr>
          <w:rFonts w:ascii="Simplified Arabic" w:hAnsi="Simplified Arabic" w:cs="Simplified Arabic"/>
          <w:sz w:val="28"/>
          <w:szCs w:val="28"/>
          <w:rtl/>
        </w:rPr>
        <w:t xml:space="preserve"> (25.3)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وساعتان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بنسبة</w:t>
      </w:r>
      <w:r w:rsidRPr="00EA0009">
        <w:rPr>
          <w:rFonts w:ascii="Simplified Arabic" w:hAnsi="Simplified Arabic" w:cs="Simplified Arabic"/>
          <w:sz w:val="28"/>
          <w:szCs w:val="28"/>
          <w:rtl/>
        </w:rPr>
        <w:t xml:space="preserve"> (23.5%).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تصدرت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النفعية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بتأكيد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والتعايش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والارتباط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بمستجداته،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والاندماج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وتصفح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ومناقشة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الآخرين،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وتحميل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الطقوسية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متأخر</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تبلورت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التركيز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بروز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بوضوح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ومستجدات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وقضاياه،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وتصفح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المتصلة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ومتابعة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الرأي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وتحميل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أبرز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المقاطع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والملفات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والتواصل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تصدرت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فجاءت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متسقة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بوضوح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حرصهم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أخبار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وأحداث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ومستجدات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معلوماتهم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وشعورهم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بالتعايش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واندماجهم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الطرق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جانب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تعبيرهم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آرائهم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بالإضافة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تواصلهم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تقارب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استجابات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إشباعاتهم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لأوطانهم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وكذلك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ترتيب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ضعيفة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0.200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المتعلقة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ضعيفة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0.187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0.506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الثالث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0.664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الرابع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متوسطة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0.349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الخامس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0.609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السادس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متوسطة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0.489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وأشكال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سلوك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السابع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علاقة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ارتباطية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موجبة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المستوي</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بيرسون</w:t>
      </w:r>
      <w:r w:rsidRPr="00EA0009">
        <w:rPr>
          <w:rFonts w:ascii="Simplified Arabic" w:hAnsi="Simplified Arabic" w:cs="Simplified Arabic"/>
          <w:sz w:val="28"/>
          <w:szCs w:val="28"/>
          <w:rtl/>
        </w:rPr>
        <w:t xml:space="preserve"> =  0.588 " </w:t>
      </w:r>
      <w:r w:rsidRPr="00EA0009">
        <w:rPr>
          <w:rFonts w:ascii="Simplified Arabic" w:hAnsi="Simplified Arabic" w:cs="Simplified Arabic" w:hint="cs"/>
          <w:sz w:val="28"/>
          <w:szCs w:val="28"/>
          <w:rtl/>
        </w:rPr>
        <w:t>ذات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دلالة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إحصائية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الطلاب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ترسيخ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المتحققة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ثبت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عدم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خطأ</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الفرض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للدراسة</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Pr>
      </w:pPr>
      <w:r w:rsidRPr="00EA0009">
        <w:rPr>
          <w:rFonts w:ascii="Simplified Arabic" w:hAnsi="Simplified Arabic" w:cs="Simplified Arabic" w:hint="cs"/>
          <w:b/>
          <w:bCs/>
          <w:sz w:val="28"/>
          <w:szCs w:val="28"/>
          <w:rtl/>
        </w:rPr>
        <w:t>وشملت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أهم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مقترحات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يلي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1"/>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بإنشاء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متخصصة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لمخاطبة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أبناء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بالخارج،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لتعرف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آرائهم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ووجهات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نظرهم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مختلف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وربطهم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بمشكلات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وطرق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تنميته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وتصور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وتعزيز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أبعاد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هويتهم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والسياسية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والثقافية</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1"/>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تطوير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القائمة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شكلاً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ومضموناً،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خلال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تنوع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المضامين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الهادفة،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طرح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الموضوعات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المهمة،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والدقة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الوسائط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المتعددة،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وزيادة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البرامج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تعتمد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مشاركة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لتحقيق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أكبر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قدر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التفاعلية،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والتوجه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الدائم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جذب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انتباه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وإثارة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اهتمام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مستخدمي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1"/>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ضرورة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مناخ</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أكثر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بالخارج،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يتيح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التعبير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آرائهم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قيود</w:t>
      </w:r>
      <w:r w:rsidRPr="00EA0009">
        <w:rPr>
          <w:rFonts w:ascii="Simplified Arabic" w:hAnsi="Simplified Arabic" w:cs="Simplified Arabic"/>
          <w:sz w:val="28"/>
          <w:szCs w:val="28"/>
          <w:rtl/>
        </w:rPr>
        <w:t>.</w:t>
      </w:r>
    </w:p>
    <w:p w:rsidR="0016619E" w:rsidRPr="00EA0009" w:rsidRDefault="0016619E" w:rsidP="00EA0009">
      <w:pPr>
        <w:pStyle w:val="ListParagraph"/>
        <w:numPr>
          <w:ilvl w:val="0"/>
          <w:numId w:val="31"/>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الحاجة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تفعيل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رموز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وشخصيات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البارزة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لتحقيق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مشاركة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حقيقية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فعالة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خاصة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بالخارج،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والاستفادة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خبرات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تلك</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الشخصيات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تبادل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الآراء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والخبرات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والاهتمامات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الوافدين،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وبالأحري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يتعلق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بمعالجة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وطنهم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مستقبله</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1"/>
        </w:num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إجراء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مزيد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البحوث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العلمية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تستهدف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حيث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الشكل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والمضمون،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وفئات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الجمهور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المستهدف،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والقائمين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وأساليب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التمويل،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نتائج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هذه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تفعيل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وتطويرها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للقيام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بمسئوليتها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الاجتماعية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نحو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الارتقاء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بالوطن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والحفاظ</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مقدراته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وتنميته،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ومواجهة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الفكرية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المتطرفة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تنال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أمنه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الفكري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والثقافي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والاجتماعي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والسياسي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والاقتصادي</w:t>
      </w:r>
      <w:r w:rsidRPr="00EA0009">
        <w:rPr>
          <w:rFonts w:ascii="Simplified Arabic" w:hAnsi="Simplified Arabic" w:cs="Simplified Arabic"/>
          <w:sz w:val="28"/>
          <w:szCs w:val="28"/>
          <w:rtl/>
        </w:rPr>
        <w:t xml:space="preserve">. </w:t>
      </w:r>
    </w:p>
    <w:p w:rsidR="0016619E" w:rsidRPr="00EA0009" w:rsidRDefault="0016619E" w:rsidP="00EA0009">
      <w:pPr>
        <w:spacing w:line="360" w:lineRule="auto"/>
        <w:jc w:val="both"/>
        <w:rPr>
          <w:rFonts w:ascii="Simplified Arabic" w:hAnsi="Simplified Arabic" w:cs="Simplified Arabic"/>
          <w:b/>
          <w:bCs/>
          <w:sz w:val="28"/>
          <w:szCs w:val="28"/>
          <w:rtl/>
        </w:rPr>
      </w:pPr>
      <w:r w:rsidRPr="00EA0009">
        <w:rPr>
          <w:rFonts w:ascii="Simplified Arabic" w:hAnsi="Simplified Arabic" w:cs="Simplified Arabic" w:hint="cs"/>
          <w:b/>
          <w:bCs/>
          <w:sz w:val="28"/>
          <w:szCs w:val="28"/>
          <w:rtl/>
        </w:rPr>
        <w:t>هوامش</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الدراسة</w:t>
      </w:r>
      <w:r w:rsidRPr="00EA0009">
        <w:rPr>
          <w:rFonts w:ascii="Simplified Arabic" w:hAnsi="Simplified Arabic" w:cs="Simplified Arabic"/>
          <w:b/>
          <w:bCs/>
          <w:sz w:val="28"/>
          <w:szCs w:val="28"/>
          <w:rtl/>
        </w:rPr>
        <w:t xml:space="preserve">: </w:t>
      </w:r>
    </w:p>
    <w:p w:rsidR="0016619E" w:rsidRPr="00EA0009" w:rsidRDefault="0016619E" w:rsidP="00EA0009">
      <w:pPr>
        <w:pStyle w:val="FootnoteText"/>
        <w:numPr>
          <w:ilvl w:val="0"/>
          <w:numId w:val="32"/>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شاشة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فارس،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وغراف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نصير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راديو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وتأثيره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مستقبل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sz w:val="28"/>
          <w:szCs w:val="28"/>
          <w:rtl/>
        </w:rPr>
        <w:t>السودان،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أعمال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المؤتمر</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الثاني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والعشرون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للاتحاد</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العربي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للمكتبات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والمعلومات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نظم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وخدمات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المعلومات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المتخصصة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مؤسسات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المعلومات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العربية،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الواقع</w:t>
      </w:r>
      <w:r w:rsidRPr="00EA0009">
        <w:rPr>
          <w:rFonts w:ascii="Simplified Arabic" w:hAnsi="Simplified Arabic" w:cs="Simplified Arabic"/>
          <w:b/>
          <w:bCs/>
          <w:sz w:val="28"/>
          <w:szCs w:val="28"/>
          <w:rtl/>
        </w:rPr>
        <w:t xml:space="preserve"> – </w:t>
      </w:r>
      <w:r w:rsidRPr="00EA0009">
        <w:rPr>
          <w:rFonts w:ascii="Simplified Arabic" w:hAnsi="Simplified Arabic" w:cs="Simplified Arabic" w:hint="cs"/>
          <w:b/>
          <w:bCs/>
          <w:sz w:val="28"/>
          <w:szCs w:val="28"/>
          <w:rtl/>
        </w:rPr>
        <w:t>التحديات</w:t>
      </w:r>
      <w:r w:rsidRPr="00EA0009">
        <w:rPr>
          <w:rFonts w:ascii="Simplified Arabic" w:hAnsi="Simplified Arabic" w:cs="Simplified Arabic"/>
          <w:b/>
          <w:bCs/>
          <w:sz w:val="28"/>
          <w:szCs w:val="28"/>
          <w:rtl/>
        </w:rPr>
        <w:t xml:space="preserve"> – </w:t>
      </w:r>
      <w:r w:rsidRPr="00EA0009">
        <w:rPr>
          <w:rFonts w:ascii="Simplified Arabic" w:hAnsi="Simplified Arabic" w:cs="Simplified Arabic" w:hint="cs"/>
          <w:b/>
          <w:bCs/>
          <w:sz w:val="28"/>
          <w:szCs w:val="28"/>
          <w:rtl/>
        </w:rPr>
        <w:t>الطموحات</w:t>
      </w:r>
      <w:r w:rsidRPr="00EA0009">
        <w:rPr>
          <w:rFonts w:ascii="Simplified Arabic" w:hAnsi="Simplified Arabic" w:cs="Simplified Arabic"/>
          <w:b/>
          <w:bCs/>
          <w:sz w:val="28"/>
          <w:szCs w:val="28"/>
          <w:rtl/>
        </w:rPr>
        <w:t>)</w:t>
      </w:r>
      <w:r w:rsidRPr="00EA0009">
        <w:rPr>
          <w:rFonts w:ascii="Simplified Arabic" w:hAnsi="Simplified Arabic" w:cs="Simplified Arabic" w:hint="cs"/>
          <w:b/>
          <w:bCs/>
          <w:sz w:val="28"/>
          <w:szCs w:val="28"/>
          <w:rtl/>
        </w:rPr>
        <w:t>،</w:t>
      </w:r>
      <w:r w:rsidRPr="00EA0009">
        <w:rPr>
          <w:rFonts w:ascii="Simplified Arabic" w:hAnsi="Simplified Arabic" w:cs="Simplified Arabic"/>
          <w:b/>
          <w:bCs/>
          <w:sz w:val="28"/>
          <w:szCs w:val="28"/>
          <w:rtl/>
        </w:rPr>
        <w:t xml:space="preserve"> </w:t>
      </w:r>
      <w:r w:rsidRPr="00EA0009">
        <w:rPr>
          <w:rFonts w:ascii="Simplified Arabic" w:hAnsi="Simplified Arabic" w:cs="Simplified Arabic"/>
          <w:sz w:val="28"/>
          <w:szCs w:val="28"/>
          <w:rtl/>
        </w:rPr>
        <w:t xml:space="preserve">18-21 </w:t>
      </w:r>
      <w:r w:rsidRPr="00EA0009">
        <w:rPr>
          <w:rFonts w:ascii="Simplified Arabic" w:hAnsi="Simplified Arabic" w:cs="Simplified Arabic" w:hint="cs"/>
          <w:sz w:val="28"/>
          <w:szCs w:val="28"/>
          <w:rtl/>
        </w:rPr>
        <w:t>ديسمبر</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1628- 1631.</w:t>
      </w:r>
    </w:p>
    <w:p w:rsidR="0016619E" w:rsidRPr="00EA0009" w:rsidRDefault="0016619E" w:rsidP="00EA0009">
      <w:pPr>
        <w:pStyle w:val="FootnoteText"/>
        <w:numPr>
          <w:ilvl w:val="0"/>
          <w:numId w:val="32"/>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بطوش،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زكه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المواقع</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الإليكترونية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الإذاعية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ودورها</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نشر</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الرقمية،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بالإذاعة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الجهوية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بجيجل</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بالجزائر</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السودان،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أعمال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المؤتمر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والعشرون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للاتحاد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للمكتبات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نظم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وخدمات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المتخصصة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مؤسسات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المعلومات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الواقع</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التحديات</w:t>
      </w:r>
      <w:r w:rsidRPr="00EA0009">
        <w:rPr>
          <w:rFonts w:ascii="Simplified Arabic" w:hAnsi="Simplified Arabic" w:cs="Simplified Arabic"/>
          <w:sz w:val="28"/>
          <w:szCs w:val="28"/>
          <w:rtl/>
        </w:rPr>
        <w:t xml:space="preserve"> – </w:t>
      </w:r>
      <w:r w:rsidRPr="00EA0009">
        <w:rPr>
          <w:rFonts w:ascii="Simplified Arabic" w:hAnsi="Simplified Arabic" w:cs="Simplified Arabic" w:hint="cs"/>
          <w:sz w:val="28"/>
          <w:szCs w:val="28"/>
          <w:rtl/>
        </w:rPr>
        <w:t>الطموحات</w:t>
      </w:r>
      <w:r w:rsidRPr="00EA0009">
        <w:rPr>
          <w:rFonts w:ascii="Simplified Arabic" w:hAnsi="Simplified Arabic" w:cs="Simplified Arabic"/>
          <w:sz w:val="28"/>
          <w:szCs w:val="28"/>
          <w:rtl/>
        </w:rPr>
        <w:t>)</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المرجع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السابق،</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1455- 1458.</w:t>
      </w:r>
    </w:p>
    <w:p w:rsidR="0016619E" w:rsidRPr="00EA0009" w:rsidRDefault="0016619E" w:rsidP="00EA0009">
      <w:pPr>
        <w:pStyle w:val="FootnoteText"/>
        <w:numPr>
          <w:ilvl w:val="0"/>
          <w:numId w:val="32"/>
        </w:numPr>
        <w:bidi w:val="0"/>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 Stanislaw Jedrzejewski, </w:t>
      </w:r>
      <w:r w:rsidRPr="00EA0009">
        <w:rPr>
          <w:rFonts w:ascii="Simplified Arabic" w:hAnsi="Simplified Arabic" w:cs="Simplified Arabic"/>
          <w:b/>
          <w:bCs/>
          <w:sz w:val="28"/>
          <w:szCs w:val="28"/>
        </w:rPr>
        <w:t>Radio and new media usage</w:t>
      </w:r>
      <w:r w:rsidRPr="00EA0009">
        <w:rPr>
          <w:rFonts w:ascii="Simplified Arabic" w:hAnsi="Simplified Arabic" w:cs="Simplified Arabic"/>
          <w:sz w:val="28"/>
          <w:szCs w:val="28"/>
        </w:rPr>
        <w:t xml:space="preserve">, Poland, Kozminski university of Warsaw, 2010, pp. 1-5. </w:t>
      </w:r>
    </w:p>
    <w:p w:rsidR="0016619E" w:rsidRPr="00EA0009" w:rsidRDefault="0016619E" w:rsidP="00EA0009">
      <w:pPr>
        <w:pStyle w:val="FootnoteText"/>
        <w:numPr>
          <w:ilvl w:val="0"/>
          <w:numId w:val="32"/>
        </w:num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شاشة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فارس،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وغراف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نصير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مرجع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سابق،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1632- 1651. </w:t>
      </w:r>
    </w:p>
    <w:p w:rsidR="0016619E" w:rsidRPr="00EA0009" w:rsidRDefault="0016619E" w:rsidP="00EA0009">
      <w:pPr>
        <w:pStyle w:val="FootnoteText"/>
        <w:numPr>
          <w:ilvl w:val="0"/>
          <w:numId w:val="32"/>
        </w:numPr>
        <w:bidi w:val="0"/>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 Carl Malamud, </w:t>
      </w:r>
      <w:r w:rsidRPr="00EA0009">
        <w:rPr>
          <w:rFonts w:ascii="Simplified Arabic" w:hAnsi="Simplified Arabic" w:cs="Simplified Arabic"/>
          <w:b/>
          <w:bCs/>
          <w:sz w:val="28"/>
          <w:szCs w:val="28"/>
        </w:rPr>
        <w:t>A World's Fair for the Global Village</w:t>
      </w:r>
      <w:r w:rsidRPr="00EA0009">
        <w:rPr>
          <w:rFonts w:ascii="Simplified Arabic" w:hAnsi="Simplified Arabic" w:cs="Simplified Arabic"/>
          <w:sz w:val="28"/>
          <w:szCs w:val="28"/>
        </w:rPr>
        <w:t>, Cambridge, Massachusetts: MIT Press, 1997, p.33.</w:t>
      </w:r>
    </w:p>
    <w:p w:rsidR="0016619E" w:rsidRPr="00EA0009" w:rsidRDefault="0016619E" w:rsidP="00EA0009">
      <w:pPr>
        <w:pStyle w:val="FootnoteText"/>
        <w:numPr>
          <w:ilvl w:val="0"/>
          <w:numId w:val="32"/>
        </w:numPr>
        <w:bidi w:val="0"/>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 Harmeet Sawhney, Lee Seungwhan, Arenas of Innovation: Understanding New ConfigurationaL Potentialities of Communication Technologies, </w:t>
      </w:r>
      <w:r w:rsidRPr="00EA0009">
        <w:rPr>
          <w:rFonts w:ascii="Simplified Arabic" w:hAnsi="Simplified Arabic" w:cs="Simplified Arabic"/>
          <w:b/>
          <w:bCs/>
          <w:sz w:val="28"/>
          <w:szCs w:val="28"/>
        </w:rPr>
        <w:t>Media Culture &amp; Society</w:t>
      </w:r>
      <w:r w:rsidRPr="00EA0009">
        <w:rPr>
          <w:rFonts w:ascii="Simplified Arabic" w:hAnsi="Simplified Arabic" w:cs="Simplified Arabic"/>
          <w:sz w:val="28"/>
          <w:szCs w:val="28"/>
        </w:rPr>
        <w:t>, Vol. 27, No. 3, 2005, pp. 391-414.</w:t>
      </w:r>
    </w:p>
    <w:p w:rsidR="0016619E" w:rsidRPr="00EA0009" w:rsidRDefault="0016619E" w:rsidP="00EA0009">
      <w:pPr>
        <w:pStyle w:val="FootnoteText"/>
        <w:numPr>
          <w:ilvl w:val="0"/>
          <w:numId w:val="32"/>
        </w:numPr>
        <w:bidi w:val="0"/>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 Manuel Castells, </w:t>
      </w:r>
      <w:r w:rsidRPr="00EA0009">
        <w:rPr>
          <w:rFonts w:ascii="Simplified Arabic" w:hAnsi="Simplified Arabic" w:cs="Simplified Arabic"/>
          <w:b/>
          <w:bCs/>
          <w:sz w:val="28"/>
          <w:szCs w:val="28"/>
        </w:rPr>
        <w:t>The Power of Identity, Information Age</w:t>
      </w:r>
      <w:r w:rsidRPr="00EA0009">
        <w:rPr>
          <w:rFonts w:ascii="Simplified Arabic" w:hAnsi="Simplified Arabic" w:cs="Simplified Arabic"/>
          <w:sz w:val="28"/>
          <w:szCs w:val="28"/>
        </w:rPr>
        <w:t>, v.2, USA, Blackwell publishing Malden Massachusetts, 1997, p.65.</w:t>
      </w:r>
      <w:r w:rsidRPr="00EA0009">
        <w:rPr>
          <w:rFonts w:ascii="Simplified Arabic" w:hAnsi="Simplified Arabic" w:cs="Simplified Arabic"/>
          <w:sz w:val="28"/>
          <w:szCs w:val="28"/>
          <w:rtl/>
        </w:rPr>
        <w:t xml:space="preserve"> </w:t>
      </w:r>
    </w:p>
    <w:p w:rsidR="0016619E" w:rsidRPr="00EA0009" w:rsidRDefault="0016619E" w:rsidP="00EA0009">
      <w:pPr>
        <w:pStyle w:val="FootnoteText"/>
        <w:numPr>
          <w:ilvl w:val="0"/>
          <w:numId w:val="32"/>
        </w:num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طه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نجم،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نظرية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الاستخدامات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والاشباعات،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المدونة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الإلكترونية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كما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الرابط</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التالي</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http://drtahanegm.blogspot.com/2011/11/blog-post_6558.html</w:t>
      </w:r>
    </w:p>
    <w:p w:rsidR="0016619E" w:rsidRPr="00EA0009" w:rsidRDefault="0016619E" w:rsidP="00EA0009">
      <w:pPr>
        <w:pStyle w:val="FootnoteText"/>
        <w:numPr>
          <w:ilvl w:val="0"/>
          <w:numId w:val="32"/>
        </w:numPr>
        <w:bidi w:val="0"/>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 Franc Kozamernik, Michael Mullane, An Introduction to Internet</w:t>
      </w:r>
      <w:r w:rsidRPr="00EA0009">
        <w:rPr>
          <w:rFonts w:ascii="Simplified Arabic" w:hAnsi="Simplified Arabic" w:cs="Simplified Arabic"/>
          <w:sz w:val="28"/>
          <w:szCs w:val="28"/>
          <w:rtl/>
        </w:rPr>
        <w:t xml:space="preserve"> </w:t>
      </w:r>
      <w:r w:rsidRPr="00EA0009">
        <w:rPr>
          <w:rFonts w:ascii="Simplified Arabic" w:hAnsi="Simplified Arabic" w:cs="Simplified Arabic"/>
          <w:sz w:val="28"/>
          <w:szCs w:val="28"/>
        </w:rPr>
        <w:t xml:space="preserve">Radio, </w:t>
      </w:r>
      <w:r w:rsidRPr="00EA0009">
        <w:rPr>
          <w:rFonts w:ascii="Simplified Arabic" w:hAnsi="Simplified Arabic" w:cs="Simplified Arabic"/>
          <w:b/>
          <w:bCs/>
          <w:sz w:val="28"/>
          <w:szCs w:val="28"/>
        </w:rPr>
        <w:t>EBU Technical Review,</w:t>
      </w:r>
      <w:r w:rsidRPr="00EA0009">
        <w:rPr>
          <w:rFonts w:ascii="Simplified Arabic" w:hAnsi="Simplified Arabic" w:cs="Simplified Arabic"/>
          <w:sz w:val="28"/>
          <w:szCs w:val="28"/>
        </w:rPr>
        <w:t xml:space="preserve"> Switzerland, European Broadcasting Union (EBU), Oct.2005, pp.1-15.</w:t>
      </w:r>
    </w:p>
    <w:p w:rsidR="0016619E" w:rsidRPr="00EA0009" w:rsidRDefault="0016619E" w:rsidP="00EA0009">
      <w:pPr>
        <w:pStyle w:val="FootnoteText"/>
        <w:numPr>
          <w:ilvl w:val="0"/>
          <w:numId w:val="32"/>
        </w:numPr>
        <w:bidi w:val="0"/>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Christos Barboutis, Alexandros Baltzis, </w:t>
      </w:r>
      <w:r w:rsidRPr="00EA0009">
        <w:rPr>
          <w:rFonts w:ascii="Simplified Arabic" w:hAnsi="Simplified Arabic" w:cs="Simplified Arabic"/>
          <w:b/>
          <w:bCs/>
          <w:sz w:val="28"/>
          <w:szCs w:val="28"/>
        </w:rPr>
        <w:t>Casting doubts on Web Media., Can Internet Radio make a difference in the Greek Case?,</w:t>
      </w:r>
      <w:r w:rsidRPr="00EA0009">
        <w:rPr>
          <w:rFonts w:ascii="Simplified Arabic" w:hAnsi="Simplified Arabic" w:cs="Simplified Arabic"/>
          <w:sz w:val="28"/>
          <w:szCs w:val="28"/>
        </w:rPr>
        <w:t xml:space="preserve"> Braga, Communication and Society Research Centre, University of Minho, 2011, pp. 117-130</w:t>
      </w:r>
      <w:r w:rsidRPr="00EA0009">
        <w:rPr>
          <w:rFonts w:ascii="Simplified Arabic" w:hAnsi="Simplified Arabic" w:cs="Simplified Arabic"/>
          <w:i/>
          <w:iCs/>
          <w:sz w:val="28"/>
          <w:szCs w:val="28"/>
        </w:rPr>
        <w:t>.</w:t>
      </w:r>
      <w:r w:rsidRPr="00EA0009">
        <w:rPr>
          <w:rFonts w:ascii="Simplified Arabic" w:hAnsi="Simplified Arabic" w:cs="Simplified Arabic"/>
          <w:sz w:val="28"/>
          <w:szCs w:val="28"/>
          <w:rtl/>
        </w:rPr>
        <w:t xml:space="preserve"> </w:t>
      </w:r>
    </w:p>
    <w:p w:rsidR="0016619E" w:rsidRPr="00EA0009" w:rsidRDefault="0016619E" w:rsidP="00EA0009">
      <w:pPr>
        <w:pStyle w:val="ListParagraph"/>
        <w:numPr>
          <w:ilvl w:val="0"/>
          <w:numId w:val="32"/>
        </w:numPr>
        <w:autoSpaceDE w:val="0"/>
        <w:autoSpaceDN w:val="0"/>
        <w:bidi w:val="0"/>
        <w:adjustRightInd w:val="0"/>
        <w:spacing w:after="0"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Benjamin M. Compaine, Emma Smith, </w:t>
      </w:r>
      <w:r w:rsidRPr="00EA0009">
        <w:rPr>
          <w:rFonts w:ascii="Simplified Arabic" w:hAnsi="Simplified Arabic" w:cs="Simplified Arabic"/>
          <w:b/>
          <w:bCs/>
          <w:sz w:val="28"/>
          <w:szCs w:val="28"/>
        </w:rPr>
        <w:t>Internet Radio: A New Engine for Content Diversity?</w:t>
      </w:r>
      <w:r w:rsidRPr="00EA0009">
        <w:rPr>
          <w:rFonts w:ascii="Simplified Arabic" w:hAnsi="Simplified Arabic" w:cs="Simplified Arabic"/>
          <w:sz w:val="28"/>
          <w:szCs w:val="28"/>
        </w:rPr>
        <w:t xml:space="preserve">, England, Cambridge, The MIT Center For Digital Business, May 2001, pp. 1-25. </w:t>
      </w:r>
    </w:p>
    <w:p w:rsidR="0016619E" w:rsidRPr="00EA0009" w:rsidRDefault="0016619E" w:rsidP="00EA0009">
      <w:pPr>
        <w:pStyle w:val="FootnoteText"/>
        <w:numPr>
          <w:ilvl w:val="0"/>
          <w:numId w:val="32"/>
        </w:numPr>
        <w:bidi w:val="0"/>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Pr>
        <w:t xml:space="preserve">Franc Kozamernik, Michael Mullane, 2005, Op. Cit., pp. 1-3. </w:t>
      </w:r>
    </w:p>
    <w:p w:rsidR="0016619E" w:rsidRPr="00EA0009" w:rsidRDefault="0016619E" w:rsidP="00EA0009">
      <w:pPr>
        <w:pStyle w:val="FootnoteText"/>
        <w:bidi w:val="0"/>
        <w:spacing w:line="360" w:lineRule="auto"/>
        <w:jc w:val="both"/>
        <w:rPr>
          <w:rFonts w:ascii="Simplified Arabic" w:hAnsi="Simplified Arabic" w:cs="Simplified Arabic"/>
          <w:sz w:val="28"/>
          <w:szCs w:val="28"/>
          <w:rtl/>
        </w:rPr>
      </w:pPr>
      <w:r w:rsidRPr="00EA0009">
        <w:rPr>
          <w:rStyle w:val="FootnoteReference"/>
          <w:rFonts w:ascii="Simplified Arabic" w:hAnsi="Simplified Arabic" w:cs="Simplified Arabic"/>
          <w:sz w:val="28"/>
          <w:szCs w:val="28"/>
          <w:vertAlign w:val="baseline"/>
        </w:rPr>
        <w:t>1</w:t>
      </w:r>
      <w:r w:rsidRPr="00EA0009">
        <w:rPr>
          <w:rFonts w:ascii="Simplified Arabic" w:hAnsi="Simplified Arabic" w:cs="Simplified Arabic"/>
          <w:sz w:val="28"/>
          <w:szCs w:val="28"/>
        </w:rPr>
        <w:t>3- Silva, Kathleen M.; Silva, Francisco J.</w:t>
      </w:r>
      <w:r w:rsidRPr="00EA0009">
        <w:rPr>
          <w:rFonts w:ascii="Simplified Arabic" w:hAnsi="Simplified Arabic" w:cs="Simplified Arabic"/>
          <w:b/>
          <w:bCs/>
          <w:color w:val="333333"/>
          <w:sz w:val="28"/>
          <w:szCs w:val="28"/>
        </w:rPr>
        <w:t xml:space="preserve"> </w:t>
      </w:r>
      <w:r w:rsidRPr="00EA0009">
        <w:rPr>
          <w:rFonts w:ascii="Simplified Arabic" w:hAnsi="Simplified Arabic" w:cs="Simplified Arabic"/>
          <w:color w:val="333333"/>
          <w:sz w:val="28"/>
          <w:szCs w:val="28"/>
        </w:rPr>
        <w:t>What Radio Can Do to Increase a Song's Appeal: A Study of Canadian Music Presented to American College Students</w:t>
      </w:r>
      <w:r w:rsidRPr="00EA0009">
        <w:rPr>
          <w:rFonts w:ascii="Simplified Arabic" w:hAnsi="Simplified Arabic" w:cs="Simplified Arabic"/>
          <w:sz w:val="28"/>
          <w:szCs w:val="28"/>
        </w:rPr>
        <w:t xml:space="preserve">, </w:t>
      </w:r>
      <w:r w:rsidRPr="00EA0009">
        <w:rPr>
          <w:rStyle w:val="HTMLCite"/>
          <w:rFonts w:ascii="Simplified Arabic" w:hAnsi="Simplified Arabic" w:cs="Simplified Arabic"/>
          <w:b/>
          <w:bCs/>
          <w:i w:val="0"/>
          <w:iCs w:val="0"/>
          <w:color w:val="222222"/>
          <w:sz w:val="28"/>
          <w:szCs w:val="28"/>
          <w:bdr w:val="none" w:sz="0" w:space="0" w:color="auto" w:frame="1"/>
        </w:rPr>
        <w:t>Psychology of Music</w:t>
      </w:r>
      <w:r w:rsidRPr="00EA0009">
        <w:rPr>
          <w:rFonts w:ascii="Simplified Arabic" w:hAnsi="Simplified Arabic" w:cs="Simplified Arabic"/>
          <w:color w:val="222222"/>
          <w:sz w:val="28"/>
          <w:szCs w:val="28"/>
        </w:rPr>
        <w:t>, Vol. 37, No.2, 2009, pp 181-194.</w:t>
      </w:r>
    </w:p>
    <w:p w:rsidR="0016619E" w:rsidRPr="00EA0009" w:rsidRDefault="0016619E" w:rsidP="00EA0009">
      <w:pPr>
        <w:pStyle w:val="FootnoteText"/>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14- </w:t>
      </w:r>
      <w:r w:rsidRPr="00EA0009">
        <w:rPr>
          <w:rFonts w:ascii="Simplified Arabic" w:hAnsi="Simplified Arabic" w:cs="Simplified Arabic" w:hint="cs"/>
          <w:sz w:val="28"/>
          <w:szCs w:val="28"/>
          <w:rtl/>
        </w:rPr>
        <w:t>عبد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الصادق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حسن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الصادق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دوافع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استخدام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الشباب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الجامعات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البحرينية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الإنترنت،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ميدانية،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مجلة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رؤي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استراتيجية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المجلد</w:t>
      </w:r>
      <w:r w:rsidRPr="00EA0009">
        <w:rPr>
          <w:rFonts w:ascii="Simplified Arabic" w:hAnsi="Simplified Arabic" w:cs="Simplified Arabic"/>
          <w:sz w:val="28"/>
          <w:szCs w:val="28"/>
          <w:rtl/>
        </w:rPr>
        <w:t>: (</w:t>
      </w:r>
      <w:r w:rsidRPr="00EA0009">
        <w:rPr>
          <w:rFonts w:ascii="Simplified Arabic" w:hAnsi="Simplified Arabic" w:cs="Simplified Arabic" w:hint="cs"/>
          <w:sz w:val="28"/>
          <w:szCs w:val="28"/>
          <w:rtl/>
        </w:rPr>
        <w:t>الأول</w:t>
      </w:r>
      <w:r w:rsidRPr="00EA0009">
        <w:rPr>
          <w:rFonts w:ascii="Simplified Arabic" w:hAnsi="Simplified Arabic" w:cs="Simplified Arabic"/>
          <w:sz w:val="28"/>
          <w:szCs w:val="28"/>
          <w:rtl/>
        </w:rPr>
        <w:t>)</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(4)</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أبو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ظبي،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الإمارات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المتحدة،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الإمارات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للدراسات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والبحوث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الاستراتيجية،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سبتمبر</w:t>
      </w:r>
      <w:r w:rsidRPr="00EA0009">
        <w:rPr>
          <w:rFonts w:ascii="Simplified Arabic" w:hAnsi="Simplified Arabic" w:cs="Simplified Arabic"/>
          <w:sz w:val="28"/>
          <w:szCs w:val="28"/>
          <w:rtl/>
        </w:rPr>
        <w:t xml:space="preserve"> 2013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114-149. </w:t>
      </w:r>
    </w:p>
    <w:p w:rsidR="0016619E" w:rsidRPr="00EA0009" w:rsidRDefault="0016619E" w:rsidP="00EA0009">
      <w:pPr>
        <w:pStyle w:val="FootnoteText"/>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15- </w:t>
      </w:r>
      <w:r w:rsidRPr="00EA0009">
        <w:rPr>
          <w:rFonts w:ascii="Simplified Arabic" w:hAnsi="Simplified Arabic" w:cs="Simplified Arabic" w:hint="cs"/>
          <w:sz w:val="28"/>
          <w:szCs w:val="28"/>
          <w:rtl/>
        </w:rPr>
        <w:t>شاشة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فارس،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وغراف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نصير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مرجع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سابق،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1628-1651. </w:t>
      </w:r>
    </w:p>
    <w:p w:rsidR="0016619E" w:rsidRPr="00EA0009" w:rsidRDefault="0016619E" w:rsidP="00EA0009">
      <w:pPr>
        <w:pStyle w:val="FootnoteText"/>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16- </w:t>
      </w:r>
      <w:r w:rsidRPr="00EA0009">
        <w:rPr>
          <w:rFonts w:ascii="Simplified Arabic" w:hAnsi="Simplified Arabic" w:cs="Simplified Arabic" w:hint="cs"/>
          <w:sz w:val="28"/>
          <w:szCs w:val="28"/>
          <w:rtl/>
        </w:rPr>
        <w:t>كمال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بطوش،</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وبن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زكه</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وسام،</w:t>
      </w:r>
      <w:r w:rsidRPr="00EA0009">
        <w:rPr>
          <w:rFonts w:ascii="Simplified Arabic" w:hAnsi="Simplified Arabic" w:cs="Simplified Arabic"/>
          <w:sz w:val="28"/>
          <w:szCs w:val="28"/>
          <w:rtl/>
        </w:rPr>
        <w:t xml:space="preserve"> 2011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مرجع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سابق،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1455- 1479.</w:t>
      </w:r>
    </w:p>
    <w:p w:rsidR="0016619E" w:rsidRPr="00EA0009" w:rsidRDefault="0016619E" w:rsidP="00EA0009">
      <w:pPr>
        <w:pStyle w:val="FootnoteText"/>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17- </w:t>
      </w:r>
      <w:r w:rsidRPr="00EA0009">
        <w:rPr>
          <w:rFonts w:ascii="Simplified Arabic" w:hAnsi="Simplified Arabic" w:cs="Simplified Arabic" w:hint="cs"/>
          <w:sz w:val="28"/>
          <w:szCs w:val="28"/>
          <w:rtl/>
        </w:rPr>
        <w:t>سعود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صالح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كاتب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تأثير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تكنولوجيا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الاتصال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الحديثة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الإذاعات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التقليدية،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سلسلة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بحوث</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ودراسات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إذاعية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وتليفزيونية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(27)</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الرياض،</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مجلس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التعاون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لدول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الخليج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وجهاز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إذاعة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وتليفزيون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الخليج،</w:t>
      </w:r>
      <w:r w:rsidRPr="00EA0009">
        <w:rPr>
          <w:rFonts w:ascii="Simplified Arabic" w:hAnsi="Simplified Arabic" w:cs="Simplified Arabic"/>
          <w:sz w:val="28"/>
          <w:szCs w:val="28"/>
          <w:rtl/>
        </w:rPr>
        <w:t xml:space="preserve"> 2012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1-64. </w:t>
      </w:r>
    </w:p>
    <w:p w:rsidR="0016619E" w:rsidRPr="00EA0009" w:rsidRDefault="0016619E" w:rsidP="00EA0009">
      <w:pPr>
        <w:pStyle w:val="FootnoteText"/>
        <w:numPr>
          <w:ilvl w:val="0"/>
          <w:numId w:val="30"/>
        </w:numPr>
        <w:bidi w:val="0"/>
        <w:spacing w:line="360" w:lineRule="auto"/>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hyperlink r:id="rId8" w:history="1">
        <w:r w:rsidRPr="00EA0009">
          <w:rPr>
            <w:rStyle w:val="Hyperlink"/>
            <w:rFonts w:ascii="Simplified Arabic" w:hAnsi="Simplified Arabic" w:cs="Simplified Arabic"/>
            <w:color w:val="333333"/>
            <w:sz w:val="28"/>
            <w:szCs w:val="28"/>
            <w:u w:val="none"/>
            <w:bdr w:val="none" w:sz="0" w:space="0" w:color="auto" w:frame="1"/>
            <w:shd w:val="clear" w:color="auto" w:fill="FFFFFF"/>
          </w:rPr>
          <w:t>Jo Tacchi</w:t>
        </w:r>
      </w:hyperlink>
      <w:r w:rsidRPr="00EA0009">
        <w:rPr>
          <w:rFonts w:ascii="Simplified Arabic" w:hAnsi="Simplified Arabic" w:cs="Simplified Arabic"/>
          <w:sz w:val="28"/>
          <w:szCs w:val="28"/>
        </w:rPr>
        <w:t xml:space="preserve">, </w:t>
      </w:r>
      <w:r w:rsidRPr="00EA0009">
        <w:rPr>
          <w:rStyle w:val="cit-title"/>
          <w:rFonts w:ascii="Simplified Arabic" w:hAnsi="Simplified Arabic" w:cs="Simplified Arabic"/>
          <w:color w:val="111111"/>
          <w:sz w:val="28"/>
          <w:szCs w:val="28"/>
          <w:bdr w:val="none" w:sz="0" w:space="0" w:color="auto" w:frame="1"/>
          <w:shd w:val="clear" w:color="auto" w:fill="FFFFFF"/>
        </w:rPr>
        <w:t>The need for radio theory in the digital age</w:t>
      </w:r>
      <w:r w:rsidRPr="00EA0009">
        <w:rPr>
          <w:rStyle w:val="cit-title"/>
          <w:rFonts w:ascii="Simplified Arabic" w:hAnsi="Simplified Arabic" w:cs="Simplified Arabic"/>
          <w:b/>
          <w:bCs/>
          <w:color w:val="111111"/>
          <w:sz w:val="28"/>
          <w:szCs w:val="28"/>
          <w:bdr w:val="none" w:sz="0" w:space="0" w:color="auto" w:frame="1"/>
          <w:shd w:val="clear" w:color="auto" w:fill="FFFFFF"/>
        </w:rPr>
        <w:t>,</w:t>
      </w:r>
      <w:r w:rsidRPr="00EA0009">
        <w:rPr>
          <w:rFonts w:ascii="Simplified Arabic" w:hAnsi="Simplified Arabic" w:cs="Simplified Arabic"/>
          <w:sz w:val="28"/>
          <w:szCs w:val="28"/>
        </w:rPr>
        <w:t xml:space="preserve"> </w:t>
      </w:r>
      <w:r w:rsidRPr="00EA0009">
        <w:rPr>
          <w:rStyle w:val="site-title"/>
          <w:rFonts w:ascii="Simplified Arabic" w:hAnsi="Simplified Arabic" w:cs="Simplified Arabic"/>
          <w:b/>
          <w:bCs/>
          <w:color w:val="222222"/>
          <w:sz w:val="28"/>
          <w:szCs w:val="28"/>
          <w:bdr w:val="none" w:sz="0" w:space="0" w:color="auto" w:frame="1"/>
          <w:shd w:val="clear" w:color="auto" w:fill="FFFFFF"/>
        </w:rPr>
        <w:t>International Journal of Cultural Studies,</w:t>
      </w:r>
      <w:r w:rsidRPr="00EA0009">
        <w:rPr>
          <w:rStyle w:val="site-title"/>
          <w:rFonts w:ascii="Simplified Arabic" w:hAnsi="Simplified Arabic" w:cs="Simplified Arabic"/>
          <w:color w:val="222222"/>
          <w:sz w:val="28"/>
          <w:szCs w:val="28"/>
          <w:bdr w:val="none" w:sz="0" w:space="0" w:color="auto" w:frame="1"/>
          <w:shd w:val="clear" w:color="auto" w:fill="FFFFFF"/>
        </w:rPr>
        <w:t xml:space="preserve"> Vol.3, No.2, 2000, pp. 289-298.</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غوردون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مارشال،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موسوعة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الاجتماع</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ترجمة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الجوهري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وآخرون،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المجلد</w:t>
      </w:r>
      <w:r w:rsidRPr="00EA0009">
        <w:rPr>
          <w:rFonts w:ascii="Simplified Arabic" w:hAnsi="Simplified Arabic" w:cs="Simplified Arabic"/>
          <w:sz w:val="28"/>
          <w:szCs w:val="28"/>
          <w:rtl/>
        </w:rPr>
        <w:t>: (3)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القاهرة،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المجلس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الأعلى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للثقافة،</w:t>
      </w:r>
      <w:r w:rsidRPr="00EA0009">
        <w:rPr>
          <w:rFonts w:ascii="Simplified Arabic" w:hAnsi="Simplified Arabic" w:cs="Simplified Arabic"/>
          <w:sz w:val="28"/>
          <w:szCs w:val="28"/>
          <w:rtl/>
        </w:rPr>
        <w:t xml:space="preserve"> 2012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71-76.</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باقر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سلمان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النجار،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العمالة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الأجنبية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وقضايا</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في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الخليج</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مجلة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عمران</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الدوحة،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قطر،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المركز</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للأبحاث</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ودراسة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السياسات،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شتاء</w:t>
      </w:r>
      <w:r w:rsidRPr="00EA0009">
        <w:rPr>
          <w:rFonts w:ascii="Simplified Arabic" w:hAnsi="Simplified Arabic" w:cs="Simplified Arabic"/>
          <w:sz w:val="28"/>
          <w:szCs w:val="28"/>
          <w:rtl/>
        </w:rPr>
        <w:t xml:space="preserve"> 2013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109-123. </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صموئيل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هنتنغتون،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نحن؟،</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التحديات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التي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تواجه</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الأمريكية،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ترجمة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حسام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الدين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خضور،الطبعة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الأولى،</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دمشق،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الحصاد،</w:t>
      </w:r>
      <w:r w:rsidRPr="00EA0009">
        <w:rPr>
          <w:rFonts w:ascii="Simplified Arabic" w:hAnsi="Simplified Arabic" w:cs="Simplified Arabic"/>
          <w:sz w:val="28"/>
          <w:szCs w:val="28"/>
          <w:rtl/>
        </w:rPr>
        <w:t xml:space="preserve"> 2005</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37.</w:t>
      </w:r>
    </w:p>
    <w:p w:rsidR="0016619E" w:rsidRPr="00EA0009" w:rsidRDefault="0016619E" w:rsidP="00EA0009">
      <w:pPr>
        <w:pStyle w:val="FootnoteText"/>
        <w:numPr>
          <w:ilvl w:val="0"/>
          <w:numId w:val="30"/>
        </w:numPr>
        <w:spacing w:line="360" w:lineRule="auto"/>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مسلم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مواجهة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الإندماج</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الجزائر،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دار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قرطبة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للطباعة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والنشر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والتوزيع،</w:t>
      </w:r>
      <w:r w:rsidRPr="00EA0009">
        <w:rPr>
          <w:rFonts w:ascii="Simplified Arabic" w:hAnsi="Simplified Arabic" w:cs="Simplified Arabic"/>
          <w:sz w:val="28"/>
          <w:szCs w:val="28"/>
          <w:rtl/>
        </w:rPr>
        <w:t xml:space="preserve"> 2009</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89.</w:t>
      </w:r>
    </w:p>
    <w:p w:rsidR="0016619E" w:rsidRPr="00EA0009" w:rsidRDefault="0016619E" w:rsidP="00EA0009">
      <w:pPr>
        <w:pStyle w:val="FootnoteText"/>
        <w:numPr>
          <w:ilvl w:val="0"/>
          <w:numId w:val="30"/>
        </w:numPr>
        <w:spacing w:line="360" w:lineRule="auto"/>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شرقي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رحيمة،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الجزائرية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وتحديات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مجلة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العلوم</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الإنسانية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والاجتماعية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(11)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الجزائر،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قاصدي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مرباح</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ورقلة،</w:t>
      </w:r>
      <w:r w:rsidRPr="00EA0009">
        <w:rPr>
          <w:rFonts w:ascii="Simplified Arabic" w:hAnsi="Simplified Arabic" w:cs="Simplified Arabic"/>
          <w:sz w:val="28"/>
          <w:szCs w:val="28"/>
          <w:rtl/>
        </w:rPr>
        <w:t xml:space="preserve"> 2013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189-196. </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هادي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نعمان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الهيتي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للأطفال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إزاء</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مجلة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الطفولة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والتنمية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المجلد</w:t>
      </w:r>
      <w:r w:rsidRPr="00EA0009">
        <w:rPr>
          <w:rFonts w:ascii="Simplified Arabic" w:hAnsi="Simplified Arabic" w:cs="Simplified Arabic"/>
          <w:sz w:val="28"/>
          <w:szCs w:val="28"/>
          <w:rtl/>
        </w:rPr>
        <w:t>: (1)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القاهرة،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المجلس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للطفولة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والتنمية،</w:t>
      </w:r>
      <w:r w:rsidRPr="00EA0009">
        <w:rPr>
          <w:rFonts w:ascii="Simplified Arabic" w:hAnsi="Simplified Arabic" w:cs="Simplified Arabic"/>
          <w:sz w:val="28"/>
          <w:szCs w:val="28"/>
          <w:rtl/>
        </w:rPr>
        <w:t xml:space="preserve"> 2001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149.  </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محمود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مدحت</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للطفل</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رؤية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الواقع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المصري،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مجلة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الطفولة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والتنمية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(3)</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المجلد</w:t>
      </w:r>
      <w:r w:rsidRPr="00EA0009">
        <w:rPr>
          <w:rFonts w:ascii="Simplified Arabic" w:hAnsi="Simplified Arabic" w:cs="Simplified Arabic"/>
          <w:sz w:val="28"/>
          <w:szCs w:val="28"/>
          <w:rtl/>
        </w:rPr>
        <w:t>: (1)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القاهرة،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المجلس</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للطفولة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والتنمية،</w:t>
      </w:r>
      <w:r w:rsidRPr="00EA0009">
        <w:rPr>
          <w:rFonts w:ascii="Simplified Arabic" w:hAnsi="Simplified Arabic" w:cs="Simplified Arabic"/>
          <w:sz w:val="28"/>
          <w:szCs w:val="28"/>
          <w:rtl/>
        </w:rPr>
        <w:t xml:space="preserve"> 2001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143.  </w:t>
      </w:r>
    </w:p>
    <w:p w:rsidR="0016619E" w:rsidRPr="00EA0009" w:rsidRDefault="0016619E" w:rsidP="00EA0009">
      <w:pPr>
        <w:pStyle w:val="FootnoteText"/>
        <w:numPr>
          <w:ilvl w:val="0"/>
          <w:numId w:val="30"/>
        </w:numPr>
        <w:spacing w:line="360" w:lineRule="auto"/>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المرجع</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السابق،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145- 149.</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زغو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أثر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العولمة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الهوية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للأفراد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والشعوب،</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مجلة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الأكاديمية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للدراسات</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الاجتماعية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والانسانية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العدد</w:t>
      </w:r>
      <w:r w:rsidRPr="00EA0009">
        <w:rPr>
          <w:rFonts w:ascii="Simplified Arabic" w:hAnsi="Simplified Arabic" w:cs="Simplified Arabic"/>
          <w:sz w:val="28"/>
          <w:szCs w:val="28"/>
          <w:rtl/>
        </w:rPr>
        <w:t>: (4)</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الجزائر،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الشلف،</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العلوم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القانونية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والإدارية،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حسيبة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بو</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2010</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93- 101. </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أحمد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كنعان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الشباب</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الجامعي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والهوية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الثقافية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في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عصر</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العولمة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الجديدة،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دراسة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ميدانية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علي</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طلبة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جامعة</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دمشق</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دمشق،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دمشق</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عاصمة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الثقافة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العربية،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كلية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التربية،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جامعة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دمشق،</w:t>
      </w:r>
      <w:r w:rsidRPr="00EA0009">
        <w:rPr>
          <w:rFonts w:ascii="Simplified Arabic" w:hAnsi="Simplified Arabic" w:cs="Simplified Arabic"/>
          <w:sz w:val="28"/>
          <w:szCs w:val="28"/>
          <w:rtl/>
        </w:rPr>
        <w:t xml:space="preserve"> 2008</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409-439.  </w:t>
      </w:r>
    </w:p>
    <w:p w:rsidR="0016619E" w:rsidRPr="00EA0009" w:rsidRDefault="0016619E" w:rsidP="00EA0009">
      <w:pPr>
        <w:pStyle w:val="FootnoteText"/>
        <w:numPr>
          <w:ilvl w:val="0"/>
          <w:numId w:val="30"/>
        </w:numPr>
        <w:spacing w:line="360" w:lineRule="auto"/>
        <w:jc w:val="both"/>
        <w:rPr>
          <w:rFonts w:ascii="Simplified Arabic" w:hAnsi="Simplified Arabic" w:cs="Simplified Arabic"/>
          <w:sz w:val="28"/>
          <w:szCs w:val="28"/>
          <w:rtl/>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عبد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الحميد،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بحوث</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الصحافة</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الأولي،</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القاهرة،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الكتب،</w:t>
      </w:r>
      <w:r w:rsidRPr="00EA0009">
        <w:rPr>
          <w:rFonts w:ascii="Simplified Arabic" w:hAnsi="Simplified Arabic" w:cs="Simplified Arabic"/>
          <w:sz w:val="28"/>
          <w:szCs w:val="28"/>
          <w:rtl/>
        </w:rPr>
        <w:t xml:space="preserve"> 1992</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93.</w:t>
      </w:r>
    </w:p>
    <w:p w:rsidR="0016619E" w:rsidRPr="00EA0009" w:rsidRDefault="0016619E" w:rsidP="00EA0009">
      <w:pPr>
        <w:pStyle w:val="ListParagraph"/>
        <w:numPr>
          <w:ilvl w:val="0"/>
          <w:numId w:val="30"/>
        </w:numPr>
        <w:spacing w:line="360" w:lineRule="auto"/>
        <w:jc w:val="both"/>
        <w:rPr>
          <w:rFonts w:ascii="Simplified Arabic" w:hAnsi="Simplified Arabic" w:cs="Simplified Arabic"/>
          <w:b/>
          <w:bCs/>
          <w:sz w:val="28"/>
          <w:szCs w:val="28"/>
        </w:rPr>
      </w:pP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سمير</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محمد</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حسين،</w:t>
      </w:r>
      <w:r w:rsidRPr="00EA0009">
        <w:rPr>
          <w:rFonts w:ascii="Simplified Arabic" w:hAnsi="Simplified Arabic" w:cs="Simplified Arabic"/>
          <w:sz w:val="28"/>
          <w:szCs w:val="28"/>
          <w:rtl/>
        </w:rPr>
        <w:t xml:space="preserve"> </w:t>
      </w:r>
      <w:r w:rsidRPr="00EA0009">
        <w:rPr>
          <w:rFonts w:ascii="Simplified Arabic" w:hAnsi="Simplified Arabic" w:cs="Simplified Arabic" w:hint="cs"/>
          <w:b/>
          <w:bCs/>
          <w:sz w:val="28"/>
          <w:szCs w:val="28"/>
          <w:rtl/>
        </w:rPr>
        <w:t>بحوث</w:t>
      </w:r>
      <w:r w:rsidRPr="00EA0009">
        <w:rPr>
          <w:rFonts w:ascii="Simplified Arabic" w:hAnsi="Simplified Arabic" w:cs="Simplified Arabic"/>
          <w:b/>
          <w:bCs/>
          <w:sz w:val="28"/>
          <w:szCs w:val="28"/>
          <w:rtl/>
        </w:rPr>
        <w:t xml:space="preserve"> </w:t>
      </w:r>
      <w:r w:rsidRPr="00EA0009">
        <w:rPr>
          <w:rFonts w:ascii="Simplified Arabic" w:hAnsi="Simplified Arabic" w:cs="Simplified Arabic" w:hint="cs"/>
          <w:b/>
          <w:bCs/>
          <w:sz w:val="28"/>
          <w:szCs w:val="28"/>
          <w:rtl/>
        </w:rPr>
        <w:t>الإعلام</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الطبعة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الثانية،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القاهرة،</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عالم</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الكتب،</w:t>
      </w:r>
      <w:r w:rsidRPr="00EA0009">
        <w:rPr>
          <w:rFonts w:ascii="Simplified Arabic" w:hAnsi="Simplified Arabic" w:cs="Simplified Arabic"/>
          <w:sz w:val="28"/>
          <w:szCs w:val="28"/>
          <w:rtl/>
        </w:rPr>
        <w:t xml:space="preserve"> 1991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w:t>
      </w:r>
      <w:r w:rsidRPr="00EA0009">
        <w:rPr>
          <w:rFonts w:ascii="Simplified Arabic" w:hAnsi="Simplified Arabic" w:cs="Simplified Arabic" w:hint="cs"/>
          <w:sz w:val="28"/>
          <w:szCs w:val="28"/>
          <w:rtl/>
        </w:rPr>
        <w:t>ص</w:t>
      </w:r>
      <w:r w:rsidRPr="00EA0009">
        <w:rPr>
          <w:rFonts w:ascii="Simplified Arabic" w:hAnsi="Simplified Arabic" w:cs="Simplified Arabic"/>
          <w:sz w:val="28"/>
          <w:szCs w:val="28"/>
          <w:rtl/>
        </w:rPr>
        <w:t xml:space="preserve"> 101</w:t>
      </w:r>
      <w:r w:rsidRPr="00EA0009">
        <w:rPr>
          <w:rFonts w:ascii="Simplified Arabic" w:hAnsi="Simplified Arabic" w:cs="Simplified Arabic" w:hint="cs"/>
          <w:sz w:val="28"/>
          <w:szCs w:val="28"/>
          <w:rtl/>
        </w:rPr>
        <w:t>،</w:t>
      </w:r>
      <w:r w:rsidRPr="00EA0009">
        <w:rPr>
          <w:rFonts w:ascii="Simplified Arabic" w:hAnsi="Simplified Arabic" w:cs="Simplified Arabic"/>
          <w:sz w:val="28"/>
          <w:szCs w:val="28"/>
          <w:rtl/>
        </w:rPr>
        <w:t>102.</w:t>
      </w:r>
    </w:p>
    <w:sectPr w:rsidR="0016619E" w:rsidRPr="00EA0009" w:rsidSect="00EA0009">
      <w:footerReference w:type="default" r:id="rId9"/>
      <w:pgSz w:w="11906" w:h="16838"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19E" w:rsidRDefault="0016619E" w:rsidP="00735087">
      <w:pPr>
        <w:spacing w:after="0" w:line="240" w:lineRule="auto"/>
      </w:pPr>
      <w:r>
        <w:separator/>
      </w:r>
    </w:p>
  </w:endnote>
  <w:endnote w:type="continuationSeparator" w:id="0">
    <w:p w:rsidR="0016619E" w:rsidRDefault="0016619E" w:rsidP="00735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19E" w:rsidRDefault="0016619E">
    <w:pPr>
      <w:pStyle w:val="Footer"/>
      <w:jc w:val="center"/>
    </w:pPr>
    <w:fldSimple w:instr=" PAGE   \* MERGEFORMAT ">
      <w:r>
        <w:rPr>
          <w:noProof/>
          <w:rtl/>
        </w:rPr>
        <w:t>1</w:t>
      </w:r>
    </w:fldSimple>
  </w:p>
  <w:p w:rsidR="0016619E" w:rsidRDefault="00166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19E" w:rsidRDefault="0016619E" w:rsidP="00735087">
      <w:pPr>
        <w:spacing w:after="0" w:line="240" w:lineRule="auto"/>
      </w:pPr>
      <w:r>
        <w:separator/>
      </w:r>
    </w:p>
  </w:footnote>
  <w:footnote w:type="continuationSeparator" w:id="0">
    <w:p w:rsidR="0016619E" w:rsidRDefault="0016619E" w:rsidP="00735087">
      <w:pPr>
        <w:spacing w:after="0" w:line="240" w:lineRule="auto"/>
      </w:pPr>
      <w:r>
        <w:continuationSeparator/>
      </w:r>
    </w:p>
  </w:footnote>
  <w:footnote w:id="1">
    <w:p w:rsidR="0016619E" w:rsidRPr="00E25E2A" w:rsidRDefault="0016619E" w:rsidP="00857852">
      <w:pPr>
        <w:pStyle w:val="FootnoteText"/>
        <w:jc w:val="both"/>
        <w:rPr>
          <w:rFonts w:ascii="Simplified Arabic" w:hAnsi="Simplified Arabic" w:cs="Simplified Arabic"/>
          <w:sz w:val="24"/>
          <w:szCs w:val="24"/>
          <w:rtl/>
        </w:rPr>
      </w:pPr>
      <w:r w:rsidRPr="00E25E2A">
        <w:rPr>
          <w:rStyle w:val="FootnoteReference"/>
          <w:rFonts w:ascii="Simplified Arabic" w:hAnsi="Simplified Arabic" w:cs="Simplified Arabic"/>
          <w:sz w:val="24"/>
          <w:szCs w:val="24"/>
          <w:rtl/>
        </w:rPr>
        <w:t>(*)</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أسماء</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السادة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المحكمين</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أبجدياً</w:t>
      </w:r>
      <w:r w:rsidRPr="00E25E2A">
        <w:rPr>
          <w:rFonts w:ascii="Simplified Arabic" w:hAnsi="Simplified Arabic" w:cs="Simplified Arabic"/>
          <w:sz w:val="24"/>
          <w:szCs w:val="24"/>
          <w:rtl/>
        </w:rPr>
        <w:t xml:space="preserve">:  </w:t>
      </w:r>
    </w:p>
    <w:p w:rsidR="0016619E" w:rsidRPr="00E25E2A" w:rsidRDefault="0016619E" w:rsidP="00857852">
      <w:pPr>
        <w:pStyle w:val="FootnoteText"/>
        <w:jc w:val="both"/>
        <w:rPr>
          <w:rFonts w:ascii="Simplified Arabic" w:hAnsi="Simplified Arabic" w:cs="Simplified Arabic"/>
          <w:sz w:val="24"/>
          <w:szCs w:val="24"/>
          <w:rtl/>
        </w:rPr>
      </w:pPr>
      <w:r w:rsidRPr="00E25E2A">
        <w:rPr>
          <w:rFonts w:ascii="Simplified Arabic" w:hAnsi="Simplified Arabic" w:cs="Simplified Arabic"/>
          <w:sz w:val="24"/>
          <w:szCs w:val="24"/>
          <w:rtl/>
        </w:rPr>
        <w:t xml:space="preserve">1- </w:t>
      </w:r>
      <w:r w:rsidRPr="00E25E2A">
        <w:rPr>
          <w:rFonts w:ascii="Simplified Arabic" w:hAnsi="Simplified Arabic" w:cs="Simplified Arabic" w:hint="cs"/>
          <w:sz w:val="24"/>
          <w:szCs w:val="24"/>
          <w:rtl/>
        </w:rPr>
        <w:t>أ</w:t>
      </w:r>
      <w:r w:rsidRPr="00E25E2A">
        <w:rPr>
          <w:rFonts w:ascii="Simplified Arabic" w:hAnsi="Simplified Arabic" w:cs="Simplified Arabic"/>
          <w:sz w:val="24"/>
          <w:szCs w:val="24"/>
          <w:rtl/>
        </w:rPr>
        <w:t>.</w:t>
      </w:r>
      <w:r w:rsidRPr="00E25E2A">
        <w:rPr>
          <w:rFonts w:ascii="Simplified Arabic" w:hAnsi="Simplified Arabic" w:cs="Simplified Arabic" w:hint="cs"/>
          <w:sz w:val="24"/>
          <w:szCs w:val="24"/>
          <w:rtl/>
        </w:rPr>
        <w:t>د</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صابر</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سليمان</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عسران،</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أستاذ</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الإعلام،</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كلية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الدعوة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وأصول</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الدين،</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الجامعة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الإسلامية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بالمدينة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المنورة</w:t>
      </w:r>
      <w:r w:rsidRPr="00E25E2A">
        <w:rPr>
          <w:rFonts w:ascii="Simplified Arabic" w:hAnsi="Simplified Arabic" w:cs="Simplified Arabic"/>
          <w:sz w:val="24"/>
          <w:szCs w:val="24"/>
          <w:rtl/>
        </w:rPr>
        <w:t>.</w:t>
      </w:r>
    </w:p>
    <w:p w:rsidR="0016619E" w:rsidRDefault="0016619E" w:rsidP="00857852">
      <w:pPr>
        <w:pStyle w:val="FootnoteText"/>
        <w:jc w:val="both"/>
      </w:pPr>
      <w:r w:rsidRPr="00E25E2A">
        <w:rPr>
          <w:rFonts w:ascii="Simplified Arabic" w:hAnsi="Simplified Arabic" w:cs="Simplified Arabic"/>
          <w:sz w:val="24"/>
          <w:szCs w:val="24"/>
          <w:rtl/>
        </w:rPr>
        <w:t xml:space="preserve">2- </w:t>
      </w:r>
      <w:r w:rsidRPr="00E25E2A">
        <w:rPr>
          <w:rFonts w:ascii="Simplified Arabic" w:hAnsi="Simplified Arabic" w:cs="Simplified Arabic" w:hint="cs"/>
          <w:sz w:val="24"/>
          <w:szCs w:val="24"/>
          <w:rtl/>
        </w:rPr>
        <w:t>أ</w:t>
      </w:r>
      <w:r w:rsidRPr="00E25E2A">
        <w:rPr>
          <w:rFonts w:ascii="Simplified Arabic" w:hAnsi="Simplified Arabic" w:cs="Simplified Arabic"/>
          <w:sz w:val="24"/>
          <w:szCs w:val="24"/>
          <w:rtl/>
        </w:rPr>
        <w:t>.</w:t>
      </w:r>
      <w:r w:rsidRPr="00E25E2A">
        <w:rPr>
          <w:rFonts w:ascii="Simplified Arabic" w:hAnsi="Simplified Arabic" w:cs="Simplified Arabic" w:hint="cs"/>
          <w:sz w:val="24"/>
          <w:szCs w:val="24"/>
          <w:rtl/>
        </w:rPr>
        <w:t>د</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محمد</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جزاء</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الحربي،</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أستاذ</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ورئيس</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قسم</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الإعلام،</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كلية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الدعوة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وأصول</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الدين،</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الجامعة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الإسلامية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بالمدينة</w:t>
      </w:r>
      <w:r w:rsidRPr="00E25E2A">
        <w:rPr>
          <w:rFonts w:ascii="Simplified Arabic" w:hAnsi="Simplified Arabic" w:cs="Simplified Arabic"/>
          <w:sz w:val="24"/>
          <w:szCs w:val="24"/>
          <w:rtl/>
        </w:rPr>
        <w:t xml:space="preserve"> </w:t>
      </w:r>
      <w:r w:rsidRPr="00E25E2A">
        <w:rPr>
          <w:rFonts w:ascii="Simplified Arabic" w:hAnsi="Simplified Arabic" w:cs="Simplified Arabic" w:hint="cs"/>
          <w:sz w:val="24"/>
          <w:szCs w:val="24"/>
          <w:rtl/>
        </w:rPr>
        <w:t>المنورة</w:t>
      </w:r>
      <w:r w:rsidRPr="00E25E2A">
        <w:rPr>
          <w:rFonts w:ascii="Simplified Arabic" w:hAnsi="Simplified Arabic" w:cs="Simplified Arabic"/>
          <w:sz w:val="24"/>
          <w:szCs w:val="24"/>
          <w:rtl/>
        </w:rPr>
        <w:t>.</w:t>
      </w:r>
      <w:r>
        <w:rPr>
          <w:rFonts w:ascii="Traditional Arabic" w:hAnsi="Traditional Arabic" w:cs="Traditional Arabic"/>
          <w:sz w:val="28"/>
          <w:szCs w:val="28"/>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937"/>
    <w:multiLevelType w:val="hybridMultilevel"/>
    <w:tmpl w:val="4D48595A"/>
    <w:lvl w:ilvl="0" w:tplc="A3F8FA6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6AB6DA8"/>
    <w:multiLevelType w:val="hybridMultilevel"/>
    <w:tmpl w:val="796CAF54"/>
    <w:lvl w:ilvl="0" w:tplc="C8EE0F70">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2C63E3"/>
    <w:multiLevelType w:val="hybridMultilevel"/>
    <w:tmpl w:val="66F8917C"/>
    <w:lvl w:ilvl="0" w:tplc="44DAE7B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5243C15"/>
    <w:multiLevelType w:val="hybridMultilevel"/>
    <w:tmpl w:val="68E6D228"/>
    <w:lvl w:ilvl="0" w:tplc="F56E3218">
      <w:start w:val="1"/>
      <w:numFmt w:val="bullet"/>
      <w:lvlText w:val="•"/>
      <w:lvlJc w:val="left"/>
      <w:pPr>
        <w:tabs>
          <w:tab w:val="num" w:pos="720"/>
        </w:tabs>
        <w:ind w:left="720" w:hanging="360"/>
      </w:pPr>
      <w:rPr>
        <w:rFonts w:ascii="Times New Roman" w:hAnsi="Times New Roman" w:hint="default"/>
      </w:rPr>
    </w:lvl>
    <w:lvl w:ilvl="1" w:tplc="1728B5BE">
      <w:start w:val="1"/>
      <w:numFmt w:val="bullet"/>
      <w:lvlText w:val="•"/>
      <w:lvlJc w:val="left"/>
      <w:pPr>
        <w:tabs>
          <w:tab w:val="num" w:pos="1440"/>
        </w:tabs>
        <w:ind w:left="1440" w:hanging="360"/>
      </w:pPr>
      <w:rPr>
        <w:rFonts w:ascii="Times New Roman" w:hAnsi="Times New Roman" w:hint="default"/>
      </w:rPr>
    </w:lvl>
    <w:lvl w:ilvl="2" w:tplc="E0907B38">
      <w:start w:val="1"/>
      <w:numFmt w:val="bullet"/>
      <w:lvlText w:val="•"/>
      <w:lvlJc w:val="left"/>
      <w:pPr>
        <w:tabs>
          <w:tab w:val="num" w:pos="2160"/>
        </w:tabs>
        <w:ind w:left="2160" w:hanging="360"/>
      </w:pPr>
      <w:rPr>
        <w:rFonts w:ascii="Times New Roman" w:hAnsi="Times New Roman" w:hint="default"/>
      </w:rPr>
    </w:lvl>
    <w:lvl w:ilvl="3" w:tplc="848C9360">
      <w:start w:val="1"/>
      <w:numFmt w:val="bullet"/>
      <w:lvlText w:val="•"/>
      <w:lvlJc w:val="left"/>
      <w:pPr>
        <w:tabs>
          <w:tab w:val="num" w:pos="2880"/>
        </w:tabs>
        <w:ind w:left="2880" w:hanging="360"/>
      </w:pPr>
      <w:rPr>
        <w:rFonts w:ascii="Times New Roman" w:hAnsi="Times New Roman" w:hint="default"/>
      </w:rPr>
    </w:lvl>
    <w:lvl w:ilvl="4" w:tplc="4ABA4954">
      <w:start w:val="1"/>
      <w:numFmt w:val="bullet"/>
      <w:lvlText w:val="•"/>
      <w:lvlJc w:val="left"/>
      <w:pPr>
        <w:tabs>
          <w:tab w:val="num" w:pos="3600"/>
        </w:tabs>
        <w:ind w:left="3600" w:hanging="360"/>
      </w:pPr>
      <w:rPr>
        <w:rFonts w:ascii="Times New Roman" w:hAnsi="Times New Roman" w:hint="default"/>
      </w:rPr>
    </w:lvl>
    <w:lvl w:ilvl="5" w:tplc="ADE22B48">
      <w:start w:val="1"/>
      <w:numFmt w:val="bullet"/>
      <w:lvlText w:val="•"/>
      <w:lvlJc w:val="left"/>
      <w:pPr>
        <w:tabs>
          <w:tab w:val="num" w:pos="4320"/>
        </w:tabs>
        <w:ind w:left="4320" w:hanging="360"/>
      </w:pPr>
      <w:rPr>
        <w:rFonts w:ascii="Times New Roman" w:hAnsi="Times New Roman" w:hint="default"/>
      </w:rPr>
    </w:lvl>
    <w:lvl w:ilvl="6" w:tplc="D5D87BE6">
      <w:start w:val="1"/>
      <w:numFmt w:val="bullet"/>
      <w:lvlText w:val="•"/>
      <w:lvlJc w:val="left"/>
      <w:pPr>
        <w:tabs>
          <w:tab w:val="num" w:pos="5040"/>
        </w:tabs>
        <w:ind w:left="5040" w:hanging="360"/>
      </w:pPr>
      <w:rPr>
        <w:rFonts w:ascii="Times New Roman" w:hAnsi="Times New Roman" w:hint="default"/>
      </w:rPr>
    </w:lvl>
    <w:lvl w:ilvl="7" w:tplc="C1488D50">
      <w:start w:val="1"/>
      <w:numFmt w:val="bullet"/>
      <w:lvlText w:val="•"/>
      <w:lvlJc w:val="left"/>
      <w:pPr>
        <w:tabs>
          <w:tab w:val="num" w:pos="5760"/>
        </w:tabs>
        <w:ind w:left="5760" w:hanging="360"/>
      </w:pPr>
      <w:rPr>
        <w:rFonts w:ascii="Times New Roman" w:hAnsi="Times New Roman" w:hint="default"/>
      </w:rPr>
    </w:lvl>
    <w:lvl w:ilvl="8" w:tplc="CDC6AEBE">
      <w:start w:val="1"/>
      <w:numFmt w:val="bullet"/>
      <w:lvlText w:val="•"/>
      <w:lvlJc w:val="left"/>
      <w:pPr>
        <w:tabs>
          <w:tab w:val="num" w:pos="6480"/>
        </w:tabs>
        <w:ind w:left="6480" w:hanging="360"/>
      </w:pPr>
      <w:rPr>
        <w:rFonts w:ascii="Times New Roman" w:hAnsi="Times New Roman" w:hint="default"/>
      </w:rPr>
    </w:lvl>
  </w:abstractNum>
  <w:abstractNum w:abstractNumId="4">
    <w:nsid w:val="18872BAB"/>
    <w:multiLevelType w:val="hybridMultilevel"/>
    <w:tmpl w:val="E1C01C90"/>
    <w:lvl w:ilvl="0" w:tplc="224E6E4C">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A4F7CC1"/>
    <w:multiLevelType w:val="hybridMultilevel"/>
    <w:tmpl w:val="A2309226"/>
    <w:lvl w:ilvl="0" w:tplc="623062C2">
      <w:start w:val="1"/>
      <w:numFmt w:val="bullet"/>
      <w:lvlText w:val="•"/>
      <w:lvlJc w:val="left"/>
      <w:pPr>
        <w:tabs>
          <w:tab w:val="num" w:pos="720"/>
        </w:tabs>
        <w:ind w:left="720" w:hanging="360"/>
      </w:pPr>
      <w:rPr>
        <w:rFonts w:ascii="Times New Roman" w:hAnsi="Times New Roman" w:hint="default"/>
      </w:rPr>
    </w:lvl>
    <w:lvl w:ilvl="1" w:tplc="32D686AE">
      <w:start w:val="1"/>
      <w:numFmt w:val="bullet"/>
      <w:lvlText w:val="•"/>
      <w:lvlJc w:val="left"/>
      <w:pPr>
        <w:tabs>
          <w:tab w:val="num" w:pos="1440"/>
        </w:tabs>
        <w:ind w:left="1440" w:hanging="360"/>
      </w:pPr>
      <w:rPr>
        <w:rFonts w:ascii="Times New Roman" w:hAnsi="Times New Roman" w:hint="default"/>
      </w:rPr>
    </w:lvl>
    <w:lvl w:ilvl="2" w:tplc="605ABAB8">
      <w:start w:val="1"/>
      <w:numFmt w:val="bullet"/>
      <w:lvlText w:val="•"/>
      <w:lvlJc w:val="left"/>
      <w:pPr>
        <w:tabs>
          <w:tab w:val="num" w:pos="2160"/>
        </w:tabs>
        <w:ind w:left="2160" w:hanging="360"/>
      </w:pPr>
      <w:rPr>
        <w:rFonts w:ascii="Times New Roman" w:hAnsi="Times New Roman" w:hint="default"/>
      </w:rPr>
    </w:lvl>
    <w:lvl w:ilvl="3" w:tplc="9AD21A5A">
      <w:start w:val="1"/>
      <w:numFmt w:val="bullet"/>
      <w:lvlText w:val="•"/>
      <w:lvlJc w:val="left"/>
      <w:pPr>
        <w:tabs>
          <w:tab w:val="num" w:pos="2880"/>
        </w:tabs>
        <w:ind w:left="2880" w:hanging="360"/>
      </w:pPr>
      <w:rPr>
        <w:rFonts w:ascii="Times New Roman" w:hAnsi="Times New Roman" w:hint="default"/>
      </w:rPr>
    </w:lvl>
    <w:lvl w:ilvl="4" w:tplc="72025564">
      <w:start w:val="1"/>
      <w:numFmt w:val="bullet"/>
      <w:lvlText w:val="•"/>
      <w:lvlJc w:val="left"/>
      <w:pPr>
        <w:tabs>
          <w:tab w:val="num" w:pos="3600"/>
        </w:tabs>
        <w:ind w:left="3600" w:hanging="360"/>
      </w:pPr>
      <w:rPr>
        <w:rFonts w:ascii="Times New Roman" w:hAnsi="Times New Roman" w:hint="default"/>
      </w:rPr>
    </w:lvl>
    <w:lvl w:ilvl="5" w:tplc="5678C6A4">
      <w:start w:val="1"/>
      <w:numFmt w:val="bullet"/>
      <w:lvlText w:val="•"/>
      <w:lvlJc w:val="left"/>
      <w:pPr>
        <w:tabs>
          <w:tab w:val="num" w:pos="4320"/>
        </w:tabs>
        <w:ind w:left="4320" w:hanging="360"/>
      </w:pPr>
      <w:rPr>
        <w:rFonts w:ascii="Times New Roman" w:hAnsi="Times New Roman" w:hint="default"/>
      </w:rPr>
    </w:lvl>
    <w:lvl w:ilvl="6" w:tplc="18D032AA">
      <w:start w:val="1"/>
      <w:numFmt w:val="bullet"/>
      <w:lvlText w:val="•"/>
      <w:lvlJc w:val="left"/>
      <w:pPr>
        <w:tabs>
          <w:tab w:val="num" w:pos="5040"/>
        </w:tabs>
        <w:ind w:left="5040" w:hanging="360"/>
      </w:pPr>
      <w:rPr>
        <w:rFonts w:ascii="Times New Roman" w:hAnsi="Times New Roman" w:hint="default"/>
      </w:rPr>
    </w:lvl>
    <w:lvl w:ilvl="7" w:tplc="1D0A4B84">
      <w:start w:val="1"/>
      <w:numFmt w:val="bullet"/>
      <w:lvlText w:val="•"/>
      <w:lvlJc w:val="left"/>
      <w:pPr>
        <w:tabs>
          <w:tab w:val="num" w:pos="5760"/>
        </w:tabs>
        <w:ind w:left="5760" w:hanging="360"/>
      </w:pPr>
      <w:rPr>
        <w:rFonts w:ascii="Times New Roman" w:hAnsi="Times New Roman" w:hint="default"/>
      </w:rPr>
    </w:lvl>
    <w:lvl w:ilvl="8" w:tplc="592C8320">
      <w:start w:val="1"/>
      <w:numFmt w:val="bullet"/>
      <w:lvlText w:val="•"/>
      <w:lvlJc w:val="left"/>
      <w:pPr>
        <w:tabs>
          <w:tab w:val="num" w:pos="6480"/>
        </w:tabs>
        <w:ind w:left="6480" w:hanging="360"/>
      </w:pPr>
      <w:rPr>
        <w:rFonts w:ascii="Times New Roman" w:hAnsi="Times New Roman" w:hint="default"/>
      </w:rPr>
    </w:lvl>
  </w:abstractNum>
  <w:abstractNum w:abstractNumId="6">
    <w:nsid w:val="1E217C6B"/>
    <w:multiLevelType w:val="hybridMultilevel"/>
    <w:tmpl w:val="2360858C"/>
    <w:lvl w:ilvl="0" w:tplc="0E287F10">
      <w:start w:val="16"/>
      <w:numFmt w:val="decimal"/>
      <w:lvlText w:val="%1-"/>
      <w:lvlJc w:val="left"/>
      <w:pPr>
        <w:ind w:left="795" w:hanging="43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2EE433A"/>
    <w:multiLevelType w:val="hybridMultilevel"/>
    <w:tmpl w:val="50787148"/>
    <w:lvl w:ilvl="0" w:tplc="0CE4D86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727342F"/>
    <w:multiLevelType w:val="hybridMultilevel"/>
    <w:tmpl w:val="8D5463E4"/>
    <w:lvl w:ilvl="0" w:tplc="50C4C2F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ACB6FF5"/>
    <w:multiLevelType w:val="hybridMultilevel"/>
    <w:tmpl w:val="18969F6E"/>
    <w:lvl w:ilvl="0" w:tplc="FBDA5E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BD536CC"/>
    <w:multiLevelType w:val="hybridMultilevel"/>
    <w:tmpl w:val="F072D2D2"/>
    <w:lvl w:ilvl="0" w:tplc="6D26DAF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C9871CC"/>
    <w:multiLevelType w:val="hybridMultilevel"/>
    <w:tmpl w:val="F072D2D2"/>
    <w:lvl w:ilvl="0" w:tplc="6D26DAF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DBF433A"/>
    <w:multiLevelType w:val="hybridMultilevel"/>
    <w:tmpl w:val="66F8917C"/>
    <w:lvl w:ilvl="0" w:tplc="44DAE7B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0A30BBD"/>
    <w:multiLevelType w:val="hybridMultilevel"/>
    <w:tmpl w:val="A42CB624"/>
    <w:lvl w:ilvl="0" w:tplc="00EA783E">
      <w:start w:val="1"/>
      <w:numFmt w:val="arabicAlpha"/>
      <w:lvlText w:val="%1-"/>
      <w:lvlJc w:val="left"/>
      <w:pPr>
        <w:ind w:left="720" w:hanging="360"/>
      </w:pPr>
      <w:rPr>
        <w:rFonts w:cs="Times New Roman" w:hint="default"/>
        <w:b w:val="0"/>
        <w:bCs w:val="0"/>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4597710"/>
    <w:multiLevelType w:val="hybridMultilevel"/>
    <w:tmpl w:val="E1C01C90"/>
    <w:lvl w:ilvl="0" w:tplc="224E6E4C">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C0712F0"/>
    <w:multiLevelType w:val="hybridMultilevel"/>
    <w:tmpl w:val="62885312"/>
    <w:lvl w:ilvl="0" w:tplc="20CA467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D8A2229"/>
    <w:multiLevelType w:val="hybridMultilevel"/>
    <w:tmpl w:val="BD3C53E0"/>
    <w:lvl w:ilvl="0" w:tplc="2CB813F6">
      <w:start w:val="1"/>
      <w:numFmt w:val="decimal"/>
      <w:lvlText w:val="%1-"/>
      <w:lvlJc w:val="left"/>
      <w:pPr>
        <w:ind w:left="78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33A4284"/>
    <w:multiLevelType w:val="hybridMultilevel"/>
    <w:tmpl w:val="5394D6EC"/>
    <w:lvl w:ilvl="0" w:tplc="CB481112">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A696A9E"/>
    <w:multiLevelType w:val="hybridMultilevel"/>
    <w:tmpl w:val="FDDA610C"/>
    <w:lvl w:ilvl="0" w:tplc="37505E5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B86127E"/>
    <w:multiLevelType w:val="hybridMultilevel"/>
    <w:tmpl w:val="8D5463E4"/>
    <w:lvl w:ilvl="0" w:tplc="50C4C2F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BEC5A5B"/>
    <w:multiLevelType w:val="hybridMultilevel"/>
    <w:tmpl w:val="95B85CA4"/>
    <w:lvl w:ilvl="0" w:tplc="D5BAC100">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E96048E"/>
    <w:multiLevelType w:val="hybridMultilevel"/>
    <w:tmpl w:val="8D84840A"/>
    <w:lvl w:ilvl="0" w:tplc="16E80A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7A50B87"/>
    <w:multiLevelType w:val="hybridMultilevel"/>
    <w:tmpl w:val="E2EAAC52"/>
    <w:lvl w:ilvl="0" w:tplc="228A57F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81B4491"/>
    <w:multiLevelType w:val="hybridMultilevel"/>
    <w:tmpl w:val="591CF4FC"/>
    <w:lvl w:ilvl="0" w:tplc="6DC8FC0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8FB66D5"/>
    <w:multiLevelType w:val="hybridMultilevel"/>
    <w:tmpl w:val="35E4BDDE"/>
    <w:lvl w:ilvl="0" w:tplc="E3BE905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C98079B"/>
    <w:multiLevelType w:val="hybridMultilevel"/>
    <w:tmpl w:val="66F8917C"/>
    <w:lvl w:ilvl="0" w:tplc="44DAE7B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146166A"/>
    <w:multiLevelType w:val="hybridMultilevel"/>
    <w:tmpl w:val="B2784A54"/>
    <w:lvl w:ilvl="0" w:tplc="3BA82C7A">
      <w:start w:val="1"/>
      <w:numFmt w:val="decimal"/>
      <w:lvlText w:val="%1-"/>
      <w:lvlJc w:val="left"/>
      <w:pPr>
        <w:ind w:left="720" w:hanging="360"/>
      </w:pPr>
      <w:rPr>
        <w:rFonts w:ascii="Traditional Arabic" w:hAnsi="Traditional Arabic" w:cs="Traditional Arabic" w:hint="default"/>
        <w:sz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5B510AE"/>
    <w:multiLevelType w:val="hybridMultilevel"/>
    <w:tmpl w:val="2392F3E8"/>
    <w:lvl w:ilvl="0" w:tplc="1D0259EC">
      <w:start w:val="1"/>
      <w:numFmt w:val="decimal"/>
      <w:lvlText w:val="%1-"/>
      <w:lvlJc w:val="left"/>
      <w:pPr>
        <w:ind w:left="585" w:hanging="360"/>
      </w:pPr>
      <w:rPr>
        <w:rFonts w:cs="Times New Roman" w:hint="default"/>
      </w:rPr>
    </w:lvl>
    <w:lvl w:ilvl="1" w:tplc="04090019">
      <w:start w:val="1"/>
      <w:numFmt w:val="lowerLetter"/>
      <w:lvlText w:val="%2."/>
      <w:lvlJc w:val="left"/>
      <w:pPr>
        <w:ind w:left="1305" w:hanging="360"/>
      </w:pPr>
      <w:rPr>
        <w:rFonts w:cs="Times New Roman"/>
      </w:rPr>
    </w:lvl>
    <w:lvl w:ilvl="2" w:tplc="0409001B">
      <w:start w:val="1"/>
      <w:numFmt w:val="lowerRoman"/>
      <w:lvlText w:val="%3."/>
      <w:lvlJc w:val="right"/>
      <w:pPr>
        <w:ind w:left="2025" w:hanging="180"/>
      </w:pPr>
      <w:rPr>
        <w:rFonts w:cs="Times New Roman"/>
      </w:rPr>
    </w:lvl>
    <w:lvl w:ilvl="3" w:tplc="0409000F">
      <w:start w:val="1"/>
      <w:numFmt w:val="decimal"/>
      <w:lvlText w:val="%4."/>
      <w:lvlJc w:val="left"/>
      <w:pPr>
        <w:ind w:left="2745" w:hanging="360"/>
      </w:pPr>
      <w:rPr>
        <w:rFonts w:cs="Times New Roman"/>
      </w:rPr>
    </w:lvl>
    <w:lvl w:ilvl="4" w:tplc="04090019">
      <w:start w:val="1"/>
      <w:numFmt w:val="lowerLetter"/>
      <w:lvlText w:val="%5."/>
      <w:lvlJc w:val="left"/>
      <w:pPr>
        <w:ind w:left="3465" w:hanging="360"/>
      </w:pPr>
      <w:rPr>
        <w:rFonts w:cs="Times New Roman"/>
      </w:rPr>
    </w:lvl>
    <w:lvl w:ilvl="5" w:tplc="0409001B">
      <w:start w:val="1"/>
      <w:numFmt w:val="lowerRoman"/>
      <w:lvlText w:val="%6."/>
      <w:lvlJc w:val="right"/>
      <w:pPr>
        <w:ind w:left="4185" w:hanging="180"/>
      </w:pPr>
      <w:rPr>
        <w:rFonts w:cs="Times New Roman"/>
      </w:rPr>
    </w:lvl>
    <w:lvl w:ilvl="6" w:tplc="0409000F">
      <w:start w:val="1"/>
      <w:numFmt w:val="decimal"/>
      <w:lvlText w:val="%7."/>
      <w:lvlJc w:val="left"/>
      <w:pPr>
        <w:ind w:left="4905" w:hanging="360"/>
      </w:pPr>
      <w:rPr>
        <w:rFonts w:cs="Times New Roman"/>
      </w:rPr>
    </w:lvl>
    <w:lvl w:ilvl="7" w:tplc="04090019">
      <w:start w:val="1"/>
      <w:numFmt w:val="lowerLetter"/>
      <w:lvlText w:val="%8."/>
      <w:lvlJc w:val="left"/>
      <w:pPr>
        <w:ind w:left="5625" w:hanging="360"/>
      </w:pPr>
      <w:rPr>
        <w:rFonts w:cs="Times New Roman"/>
      </w:rPr>
    </w:lvl>
    <w:lvl w:ilvl="8" w:tplc="0409001B">
      <w:start w:val="1"/>
      <w:numFmt w:val="lowerRoman"/>
      <w:lvlText w:val="%9."/>
      <w:lvlJc w:val="right"/>
      <w:pPr>
        <w:ind w:left="6345" w:hanging="180"/>
      </w:pPr>
      <w:rPr>
        <w:rFonts w:cs="Times New Roman"/>
      </w:rPr>
    </w:lvl>
  </w:abstractNum>
  <w:abstractNum w:abstractNumId="28">
    <w:nsid w:val="6C892215"/>
    <w:multiLevelType w:val="hybridMultilevel"/>
    <w:tmpl w:val="BE46FD12"/>
    <w:lvl w:ilvl="0" w:tplc="A4528A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0234EA3"/>
    <w:multiLevelType w:val="hybridMultilevel"/>
    <w:tmpl w:val="95B85CA4"/>
    <w:lvl w:ilvl="0" w:tplc="D5BAC100">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0C74DA2"/>
    <w:multiLevelType w:val="hybridMultilevel"/>
    <w:tmpl w:val="85B847AA"/>
    <w:lvl w:ilvl="0" w:tplc="E3A609D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12B4621"/>
    <w:multiLevelType w:val="hybridMultilevel"/>
    <w:tmpl w:val="B63E21AE"/>
    <w:lvl w:ilvl="0" w:tplc="6F28DD42">
      <w:start w:val="15"/>
      <w:numFmt w:val="decimal"/>
      <w:lvlText w:val="%1-"/>
      <w:lvlJc w:val="left"/>
      <w:pPr>
        <w:ind w:left="795" w:hanging="43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14F2993"/>
    <w:multiLevelType w:val="hybridMultilevel"/>
    <w:tmpl w:val="32A8A7CA"/>
    <w:lvl w:ilvl="0" w:tplc="8EB42904">
      <w:start w:val="1"/>
      <w:numFmt w:val="bullet"/>
      <w:lvlText w:val="•"/>
      <w:lvlJc w:val="left"/>
      <w:pPr>
        <w:tabs>
          <w:tab w:val="num" w:pos="720"/>
        </w:tabs>
        <w:ind w:left="720" w:hanging="360"/>
      </w:pPr>
      <w:rPr>
        <w:rFonts w:ascii="Times New Roman" w:hAnsi="Times New Roman" w:hint="default"/>
      </w:rPr>
    </w:lvl>
    <w:lvl w:ilvl="1" w:tplc="F57C44CE">
      <w:start w:val="1"/>
      <w:numFmt w:val="bullet"/>
      <w:lvlText w:val="•"/>
      <w:lvlJc w:val="left"/>
      <w:pPr>
        <w:tabs>
          <w:tab w:val="num" w:pos="1440"/>
        </w:tabs>
        <w:ind w:left="1440" w:hanging="360"/>
      </w:pPr>
      <w:rPr>
        <w:rFonts w:ascii="Times New Roman" w:hAnsi="Times New Roman" w:hint="default"/>
      </w:rPr>
    </w:lvl>
    <w:lvl w:ilvl="2" w:tplc="2146FBAC">
      <w:start w:val="1"/>
      <w:numFmt w:val="bullet"/>
      <w:lvlText w:val="•"/>
      <w:lvlJc w:val="left"/>
      <w:pPr>
        <w:tabs>
          <w:tab w:val="num" w:pos="2160"/>
        </w:tabs>
        <w:ind w:left="2160" w:hanging="360"/>
      </w:pPr>
      <w:rPr>
        <w:rFonts w:ascii="Times New Roman" w:hAnsi="Times New Roman" w:hint="default"/>
      </w:rPr>
    </w:lvl>
    <w:lvl w:ilvl="3" w:tplc="A5D2081E">
      <w:start w:val="1"/>
      <w:numFmt w:val="bullet"/>
      <w:lvlText w:val="•"/>
      <w:lvlJc w:val="left"/>
      <w:pPr>
        <w:tabs>
          <w:tab w:val="num" w:pos="2880"/>
        </w:tabs>
        <w:ind w:left="2880" w:hanging="360"/>
      </w:pPr>
      <w:rPr>
        <w:rFonts w:ascii="Times New Roman" w:hAnsi="Times New Roman" w:hint="default"/>
      </w:rPr>
    </w:lvl>
    <w:lvl w:ilvl="4" w:tplc="C9D6B73E">
      <w:start w:val="1"/>
      <w:numFmt w:val="bullet"/>
      <w:lvlText w:val="•"/>
      <w:lvlJc w:val="left"/>
      <w:pPr>
        <w:tabs>
          <w:tab w:val="num" w:pos="3600"/>
        </w:tabs>
        <w:ind w:left="3600" w:hanging="360"/>
      </w:pPr>
      <w:rPr>
        <w:rFonts w:ascii="Times New Roman" w:hAnsi="Times New Roman" w:hint="default"/>
      </w:rPr>
    </w:lvl>
    <w:lvl w:ilvl="5" w:tplc="50901D4E">
      <w:start w:val="1"/>
      <w:numFmt w:val="bullet"/>
      <w:lvlText w:val="•"/>
      <w:lvlJc w:val="left"/>
      <w:pPr>
        <w:tabs>
          <w:tab w:val="num" w:pos="4320"/>
        </w:tabs>
        <w:ind w:left="4320" w:hanging="360"/>
      </w:pPr>
      <w:rPr>
        <w:rFonts w:ascii="Times New Roman" w:hAnsi="Times New Roman" w:hint="default"/>
      </w:rPr>
    </w:lvl>
    <w:lvl w:ilvl="6" w:tplc="7FB47AC4">
      <w:start w:val="1"/>
      <w:numFmt w:val="bullet"/>
      <w:lvlText w:val="•"/>
      <w:lvlJc w:val="left"/>
      <w:pPr>
        <w:tabs>
          <w:tab w:val="num" w:pos="5040"/>
        </w:tabs>
        <w:ind w:left="5040" w:hanging="360"/>
      </w:pPr>
      <w:rPr>
        <w:rFonts w:ascii="Times New Roman" w:hAnsi="Times New Roman" w:hint="default"/>
      </w:rPr>
    </w:lvl>
    <w:lvl w:ilvl="7" w:tplc="38986AAC">
      <w:start w:val="1"/>
      <w:numFmt w:val="bullet"/>
      <w:lvlText w:val="•"/>
      <w:lvlJc w:val="left"/>
      <w:pPr>
        <w:tabs>
          <w:tab w:val="num" w:pos="5760"/>
        </w:tabs>
        <w:ind w:left="5760" w:hanging="360"/>
      </w:pPr>
      <w:rPr>
        <w:rFonts w:ascii="Times New Roman" w:hAnsi="Times New Roman" w:hint="default"/>
      </w:rPr>
    </w:lvl>
    <w:lvl w:ilvl="8" w:tplc="BA2223D0">
      <w:start w:val="1"/>
      <w:numFmt w:val="bullet"/>
      <w:lvlText w:val="•"/>
      <w:lvlJc w:val="left"/>
      <w:pPr>
        <w:tabs>
          <w:tab w:val="num" w:pos="6480"/>
        </w:tabs>
        <w:ind w:left="6480" w:hanging="360"/>
      </w:pPr>
      <w:rPr>
        <w:rFonts w:ascii="Times New Roman" w:hAnsi="Times New Roman" w:hint="default"/>
      </w:rPr>
    </w:lvl>
  </w:abstractNum>
  <w:abstractNum w:abstractNumId="33">
    <w:nsid w:val="750A6115"/>
    <w:multiLevelType w:val="hybridMultilevel"/>
    <w:tmpl w:val="22F0C620"/>
    <w:lvl w:ilvl="0" w:tplc="7ECCD45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26"/>
  </w:num>
  <w:num w:numId="3">
    <w:abstractNumId w:val="18"/>
  </w:num>
  <w:num w:numId="4">
    <w:abstractNumId w:val="30"/>
  </w:num>
  <w:num w:numId="5">
    <w:abstractNumId w:val="23"/>
  </w:num>
  <w:num w:numId="6">
    <w:abstractNumId w:val="5"/>
  </w:num>
  <w:num w:numId="7">
    <w:abstractNumId w:val="32"/>
  </w:num>
  <w:num w:numId="8">
    <w:abstractNumId w:val="3"/>
  </w:num>
  <w:num w:numId="9">
    <w:abstractNumId w:val="15"/>
  </w:num>
  <w:num w:numId="10">
    <w:abstractNumId w:val="11"/>
  </w:num>
  <w:num w:numId="11">
    <w:abstractNumId w:val="1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2"/>
  </w:num>
  <w:num w:numId="15">
    <w:abstractNumId w:val="10"/>
  </w:num>
  <w:num w:numId="16">
    <w:abstractNumId w:val="2"/>
  </w:num>
  <w:num w:numId="17">
    <w:abstractNumId w:val="24"/>
  </w:num>
  <w:num w:numId="18">
    <w:abstractNumId w:val="13"/>
  </w:num>
  <w:num w:numId="19">
    <w:abstractNumId w:val="17"/>
  </w:num>
  <w:num w:numId="20">
    <w:abstractNumId w:val="33"/>
  </w:num>
  <w:num w:numId="21">
    <w:abstractNumId w:val="8"/>
  </w:num>
  <w:num w:numId="22">
    <w:abstractNumId w:val="20"/>
  </w:num>
  <w:num w:numId="23">
    <w:abstractNumId w:val="14"/>
  </w:num>
  <w:num w:numId="24">
    <w:abstractNumId w:val="29"/>
  </w:num>
  <w:num w:numId="25">
    <w:abstractNumId w:val="19"/>
  </w:num>
  <w:num w:numId="26">
    <w:abstractNumId w:val="4"/>
  </w:num>
  <w:num w:numId="27">
    <w:abstractNumId w:val="0"/>
  </w:num>
  <w:num w:numId="28">
    <w:abstractNumId w:val="9"/>
  </w:num>
  <w:num w:numId="29">
    <w:abstractNumId w:val="21"/>
  </w:num>
  <w:num w:numId="30">
    <w:abstractNumId w:val="27"/>
  </w:num>
  <w:num w:numId="31">
    <w:abstractNumId w:val="28"/>
  </w:num>
  <w:num w:numId="32">
    <w:abstractNumId w:val="16"/>
  </w:num>
  <w:num w:numId="33">
    <w:abstractNumId w:val="6"/>
  </w:num>
  <w:num w:numId="34">
    <w:abstractNumId w:val="31"/>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4C5"/>
    <w:rsid w:val="00000F6C"/>
    <w:rsid w:val="0000153E"/>
    <w:rsid w:val="000036D0"/>
    <w:rsid w:val="00011056"/>
    <w:rsid w:val="000137C8"/>
    <w:rsid w:val="000144C5"/>
    <w:rsid w:val="000146D8"/>
    <w:rsid w:val="00016900"/>
    <w:rsid w:val="00017966"/>
    <w:rsid w:val="00023FE8"/>
    <w:rsid w:val="000253B8"/>
    <w:rsid w:val="0002597B"/>
    <w:rsid w:val="00035B37"/>
    <w:rsid w:val="00037EFE"/>
    <w:rsid w:val="00040185"/>
    <w:rsid w:val="00041F54"/>
    <w:rsid w:val="00042A17"/>
    <w:rsid w:val="00051319"/>
    <w:rsid w:val="00051EB2"/>
    <w:rsid w:val="0005236C"/>
    <w:rsid w:val="00054D28"/>
    <w:rsid w:val="000604DA"/>
    <w:rsid w:val="00060A1E"/>
    <w:rsid w:val="00060E82"/>
    <w:rsid w:val="00061134"/>
    <w:rsid w:val="00062FF2"/>
    <w:rsid w:val="0006617A"/>
    <w:rsid w:val="00067FAC"/>
    <w:rsid w:val="00072987"/>
    <w:rsid w:val="00073E2B"/>
    <w:rsid w:val="00074230"/>
    <w:rsid w:val="00074809"/>
    <w:rsid w:val="000758A5"/>
    <w:rsid w:val="00080BDE"/>
    <w:rsid w:val="00086529"/>
    <w:rsid w:val="000866E4"/>
    <w:rsid w:val="0008756F"/>
    <w:rsid w:val="00094B08"/>
    <w:rsid w:val="00095413"/>
    <w:rsid w:val="00095CDC"/>
    <w:rsid w:val="000A082A"/>
    <w:rsid w:val="000A1B07"/>
    <w:rsid w:val="000A34C9"/>
    <w:rsid w:val="000A59BA"/>
    <w:rsid w:val="000B0683"/>
    <w:rsid w:val="000B07E6"/>
    <w:rsid w:val="000B0DC5"/>
    <w:rsid w:val="000B1EDF"/>
    <w:rsid w:val="000B4D28"/>
    <w:rsid w:val="000C0F37"/>
    <w:rsid w:val="000C23F7"/>
    <w:rsid w:val="000C2CDB"/>
    <w:rsid w:val="000C2CFA"/>
    <w:rsid w:val="000C3EE7"/>
    <w:rsid w:val="000C484A"/>
    <w:rsid w:val="000C4B5D"/>
    <w:rsid w:val="000C5FD5"/>
    <w:rsid w:val="000C73A1"/>
    <w:rsid w:val="000D3337"/>
    <w:rsid w:val="000D5386"/>
    <w:rsid w:val="000D5909"/>
    <w:rsid w:val="000D5D4A"/>
    <w:rsid w:val="000D6D91"/>
    <w:rsid w:val="000D7340"/>
    <w:rsid w:val="000D768F"/>
    <w:rsid w:val="000E20E1"/>
    <w:rsid w:val="000E2C84"/>
    <w:rsid w:val="000E2E05"/>
    <w:rsid w:val="000E3E20"/>
    <w:rsid w:val="000F1588"/>
    <w:rsid w:val="000F2222"/>
    <w:rsid w:val="000F4A61"/>
    <w:rsid w:val="000F4C79"/>
    <w:rsid w:val="000F79DE"/>
    <w:rsid w:val="00105E6A"/>
    <w:rsid w:val="00110472"/>
    <w:rsid w:val="0011231B"/>
    <w:rsid w:val="00114AF9"/>
    <w:rsid w:val="00115512"/>
    <w:rsid w:val="0012252C"/>
    <w:rsid w:val="001272E0"/>
    <w:rsid w:val="001302C2"/>
    <w:rsid w:val="00130576"/>
    <w:rsid w:val="001306A5"/>
    <w:rsid w:val="00133988"/>
    <w:rsid w:val="001351BA"/>
    <w:rsid w:val="0013531D"/>
    <w:rsid w:val="0013670D"/>
    <w:rsid w:val="001379DE"/>
    <w:rsid w:val="00144533"/>
    <w:rsid w:val="00147E60"/>
    <w:rsid w:val="00151DED"/>
    <w:rsid w:val="00152B75"/>
    <w:rsid w:val="00154B34"/>
    <w:rsid w:val="00157516"/>
    <w:rsid w:val="00162749"/>
    <w:rsid w:val="00162A73"/>
    <w:rsid w:val="001642F3"/>
    <w:rsid w:val="0016619E"/>
    <w:rsid w:val="001668D9"/>
    <w:rsid w:val="001679CF"/>
    <w:rsid w:val="00171245"/>
    <w:rsid w:val="0017199D"/>
    <w:rsid w:val="001729C3"/>
    <w:rsid w:val="001749C6"/>
    <w:rsid w:val="00175383"/>
    <w:rsid w:val="001828AA"/>
    <w:rsid w:val="00184F50"/>
    <w:rsid w:val="00186448"/>
    <w:rsid w:val="00186774"/>
    <w:rsid w:val="00186E82"/>
    <w:rsid w:val="0018748F"/>
    <w:rsid w:val="00187CE4"/>
    <w:rsid w:val="0019165B"/>
    <w:rsid w:val="001966DD"/>
    <w:rsid w:val="001A5AC2"/>
    <w:rsid w:val="001A73F2"/>
    <w:rsid w:val="001A7648"/>
    <w:rsid w:val="001A76DA"/>
    <w:rsid w:val="001B0420"/>
    <w:rsid w:val="001B04F6"/>
    <w:rsid w:val="001B16C4"/>
    <w:rsid w:val="001B2931"/>
    <w:rsid w:val="001B6DC8"/>
    <w:rsid w:val="001C1D0F"/>
    <w:rsid w:val="001C2D6B"/>
    <w:rsid w:val="001C38AE"/>
    <w:rsid w:val="001C39B7"/>
    <w:rsid w:val="001C4634"/>
    <w:rsid w:val="001D1F8D"/>
    <w:rsid w:val="001D3A1E"/>
    <w:rsid w:val="001E2117"/>
    <w:rsid w:val="001E40C3"/>
    <w:rsid w:val="001E51FF"/>
    <w:rsid w:val="001F445D"/>
    <w:rsid w:val="0020027A"/>
    <w:rsid w:val="00201209"/>
    <w:rsid w:val="00202F83"/>
    <w:rsid w:val="00203ECE"/>
    <w:rsid w:val="00204647"/>
    <w:rsid w:val="00207D8D"/>
    <w:rsid w:val="0021037A"/>
    <w:rsid w:val="00213039"/>
    <w:rsid w:val="00214013"/>
    <w:rsid w:val="00214D6A"/>
    <w:rsid w:val="002157CD"/>
    <w:rsid w:val="002162D2"/>
    <w:rsid w:val="002172E4"/>
    <w:rsid w:val="002175D0"/>
    <w:rsid w:val="00221F57"/>
    <w:rsid w:val="00223C1A"/>
    <w:rsid w:val="00230026"/>
    <w:rsid w:val="002320A9"/>
    <w:rsid w:val="002359A6"/>
    <w:rsid w:val="00235ED6"/>
    <w:rsid w:val="00236068"/>
    <w:rsid w:val="002410DF"/>
    <w:rsid w:val="0024256A"/>
    <w:rsid w:val="002450F5"/>
    <w:rsid w:val="00245418"/>
    <w:rsid w:val="00250E5D"/>
    <w:rsid w:val="0025162E"/>
    <w:rsid w:val="00252EC4"/>
    <w:rsid w:val="00253F34"/>
    <w:rsid w:val="00254B80"/>
    <w:rsid w:val="0025508D"/>
    <w:rsid w:val="002554C0"/>
    <w:rsid w:val="002605E0"/>
    <w:rsid w:val="00261848"/>
    <w:rsid w:val="002638B4"/>
    <w:rsid w:val="00263F79"/>
    <w:rsid w:val="00266730"/>
    <w:rsid w:val="00267F1B"/>
    <w:rsid w:val="00270821"/>
    <w:rsid w:val="00270F62"/>
    <w:rsid w:val="00271C8A"/>
    <w:rsid w:val="0027691A"/>
    <w:rsid w:val="00276BB7"/>
    <w:rsid w:val="002853D1"/>
    <w:rsid w:val="00286031"/>
    <w:rsid w:val="00287AE4"/>
    <w:rsid w:val="00292C33"/>
    <w:rsid w:val="0029379E"/>
    <w:rsid w:val="00294101"/>
    <w:rsid w:val="00294293"/>
    <w:rsid w:val="00296E5D"/>
    <w:rsid w:val="002A10D2"/>
    <w:rsid w:val="002A189E"/>
    <w:rsid w:val="002A28DD"/>
    <w:rsid w:val="002A6534"/>
    <w:rsid w:val="002A718D"/>
    <w:rsid w:val="002B074D"/>
    <w:rsid w:val="002B13E7"/>
    <w:rsid w:val="002B7C3C"/>
    <w:rsid w:val="002C07CE"/>
    <w:rsid w:val="002C3D39"/>
    <w:rsid w:val="002C448F"/>
    <w:rsid w:val="002C4B31"/>
    <w:rsid w:val="002C4D5A"/>
    <w:rsid w:val="002C54B3"/>
    <w:rsid w:val="002C613F"/>
    <w:rsid w:val="002D0097"/>
    <w:rsid w:val="002D2816"/>
    <w:rsid w:val="002D4E40"/>
    <w:rsid w:val="002D6B67"/>
    <w:rsid w:val="002E18FA"/>
    <w:rsid w:val="002E5536"/>
    <w:rsid w:val="002E5A89"/>
    <w:rsid w:val="002E6A18"/>
    <w:rsid w:val="002E736C"/>
    <w:rsid w:val="002E7392"/>
    <w:rsid w:val="002E748F"/>
    <w:rsid w:val="002F0BE2"/>
    <w:rsid w:val="002F0D58"/>
    <w:rsid w:val="002F2FA5"/>
    <w:rsid w:val="003023F8"/>
    <w:rsid w:val="00305EEB"/>
    <w:rsid w:val="00311AD6"/>
    <w:rsid w:val="0031213D"/>
    <w:rsid w:val="0031317B"/>
    <w:rsid w:val="003138BA"/>
    <w:rsid w:val="00314C27"/>
    <w:rsid w:val="00315107"/>
    <w:rsid w:val="003159DE"/>
    <w:rsid w:val="00316012"/>
    <w:rsid w:val="00317FF8"/>
    <w:rsid w:val="003209E7"/>
    <w:rsid w:val="003219F3"/>
    <w:rsid w:val="003229B4"/>
    <w:rsid w:val="00324A90"/>
    <w:rsid w:val="00325191"/>
    <w:rsid w:val="0033169C"/>
    <w:rsid w:val="003344EF"/>
    <w:rsid w:val="003355D4"/>
    <w:rsid w:val="00337B20"/>
    <w:rsid w:val="003407AB"/>
    <w:rsid w:val="00340BB8"/>
    <w:rsid w:val="00342E88"/>
    <w:rsid w:val="0034523A"/>
    <w:rsid w:val="0034549C"/>
    <w:rsid w:val="0034670B"/>
    <w:rsid w:val="00346F28"/>
    <w:rsid w:val="003500CE"/>
    <w:rsid w:val="00351256"/>
    <w:rsid w:val="00354AED"/>
    <w:rsid w:val="00357443"/>
    <w:rsid w:val="00365D9B"/>
    <w:rsid w:val="003673A7"/>
    <w:rsid w:val="003745BA"/>
    <w:rsid w:val="00377634"/>
    <w:rsid w:val="003806EC"/>
    <w:rsid w:val="0038084E"/>
    <w:rsid w:val="00380BC5"/>
    <w:rsid w:val="0038105F"/>
    <w:rsid w:val="00382A96"/>
    <w:rsid w:val="00383A1C"/>
    <w:rsid w:val="00386761"/>
    <w:rsid w:val="00391C71"/>
    <w:rsid w:val="00392BE5"/>
    <w:rsid w:val="003978EF"/>
    <w:rsid w:val="003A2FAE"/>
    <w:rsid w:val="003A382A"/>
    <w:rsid w:val="003A5532"/>
    <w:rsid w:val="003A5C14"/>
    <w:rsid w:val="003A6E0E"/>
    <w:rsid w:val="003B225C"/>
    <w:rsid w:val="003B6107"/>
    <w:rsid w:val="003B6542"/>
    <w:rsid w:val="003B77F2"/>
    <w:rsid w:val="003C11A5"/>
    <w:rsid w:val="003C1F85"/>
    <w:rsid w:val="003C2BEA"/>
    <w:rsid w:val="003C408C"/>
    <w:rsid w:val="003C488E"/>
    <w:rsid w:val="003C5812"/>
    <w:rsid w:val="003C6EA4"/>
    <w:rsid w:val="003C7680"/>
    <w:rsid w:val="003D1798"/>
    <w:rsid w:val="003D2233"/>
    <w:rsid w:val="003D56E8"/>
    <w:rsid w:val="003E3548"/>
    <w:rsid w:val="003E4207"/>
    <w:rsid w:val="003E510B"/>
    <w:rsid w:val="003E6AD9"/>
    <w:rsid w:val="003E7577"/>
    <w:rsid w:val="003E7DF4"/>
    <w:rsid w:val="003F17D5"/>
    <w:rsid w:val="003F3995"/>
    <w:rsid w:val="003F4AB7"/>
    <w:rsid w:val="003F506B"/>
    <w:rsid w:val="003F565D"/>
    <w:rsid w:val="003F6279"/>
    <w:rsid w:val="003F6D50"/>
    <w:rsid w:val="003F76B6"/>
    <w:rsid w:val="00400B28"/>
    <w:rsid w:val="00402EDA"/>
    <w:rsid w:val="0040392E"/>
    <w:rsid w:val="00406E5F"/>
    <w:rsid w:val="00412215"/>
    <w:rsid w:val="004140D5"/>
    <w:rsid w:val="004142A2"/>
    <w:rsid w:val="00414BCA"/>
    <w:rsid w:val="004163FE"/>
    <w:rsid w:val="0041753F"/>
    <w:rsid w:val="00417F97"/>
    <w:rsid w:val="004224A8"/>
    <w:rsid w:val="00424689"/>
    <w:rsid w:val="00427BB6"/>
    <w:rsid w:val="00430D73"/>
    <w:rsid w:val="00434399"/>
    <w:rsid w:val="00434771"/>
    <w:rsid w:val="004352D8"/>
    <w:rsid w:val="00436A97"/>
    <w:rsid w:val="00437241"/>
    <w:rsid w:val="00437534"/>
    <w:rsid w:val="0044041D"/>
    <w:rsid w:val="004474CD"/>
    <w:rsid w:val="00450DE4"/>
    <w:rsid w:val="004547EB"/>
    <w:rsid w:val="00454A17"/>
    <w:rsid w:val="00454D37"/>
    <w:rsid w:val="00455BBB"/>
    <w:rsid w:val="00456BEA"/>
    <w:rsid w:val="004629F9"/>
    <w:rsid w:val="004661DE"/>
    <w:rsid w:val="0047205E"/>
    <w:rsid w:val="00472BCA"/>
    <w:rsid w:val="00474E1C"/>
    <w:rsid w:val="0047511B"/>
    <w:rsid w:val="00477383"/>
    <w:rsid w:val="00481E90"/>
    <w:rsid w:val="00484005"/>
    <w:rsid w:val="00485A9D"/>
    <w:rsid w:val="00495B95"/>
    <w:rsid w:val="004A2886"/>
    <w:rsid w:val="004A3784"/>
    <w:rsid w:val="004A42D0"/>
    <w:rsid w:val="004A5118"/>
    <w:rsid w:val="004A5BEB"/>
    <w:rsid w:val="004B3FC0"/>
    <w:rsid w:val="004B56A6"/>
    <w:rsid w:val="004C54C9"/>
    <w:rsid w:val="004C6158"/>
    <w:rsid w:val="004C6F74"/>
    <w:rsid w:val="004C7A38"/>
    <w:rsid w:val="004C7B37"/>
    <w:rsid w:val="004D1D1B"/>
    <w:rsid w:val="004E111E"/>
    <w:rsid w:val="004E249D"/>
    <w:rsid w:val="004E2802"/>
    <w:rsid w:val="004E2C7C"/>
    <w:rsid w:val="004E3894"/>
    <w:rsid w:val="004E5892"/>
    <w:rsid w:val="004E5966"/>
    <w:rsid w:val="004E6368"/>
    <w:rsid w:val="004E7038"/>
    <w:rsid w:val="004F0F3F"/>
    <w:rsid w:val="004F15AC"/>
    <w:rsid w:val="004F63B2"/>
    <w:rsid w:val="00501DF8"/>
    <w:rsid w:val="00506128"/>
    <w:rsid w:val="005114F4"/>
    <w:rsid w:val="005173C9"/>
    <w:rsid w:val="005177B7"/>
    <w:rsid w:val="00520802"/>
    <w:rsid w:val="005231C2"/>
    <w:rsid w:val="00526F5B"/>
    <w:rsid w:val="00527DD3"/>
    <w:rsid w:val="00530E55"/>
    <w:rsid w:val="00530EA2"/>
    <w:rsid w:val="00534A40"/>
    <w:rsid w:val="00534EE1"/>
    <w:rsid w:val="00535B78"/>
    <w:rsid w:val="0053644A"/>
    <w:rsid w:val="00536EAF"/>
    <w:rsid w:val="005375C1"/>
    <w:rsid w:val="00542D6C"/>
    <w:rsid w:val="00551C89"/>
    <w:rsid w:val="00552D67"/>
    <w:rsid w:val="005602A2"/>
    <w:rsid w:val="00561ACE"/>
    <w:rsid w:val="00561F7A"/>
    <w:rsid w:val="00562426"/>
    <w:rsid w:val="00564088"/>
    <w:rsid w:val="005655F5"/>
    <w:rsid w:val="005671B4"/>
    <w:rsid w:val="0056749F"/>
    <w:rsid w:val="00567CE5"/>
    <w:rsid w:val="00567D69"/>
    <w:rsid w:val="005701BD"/>
    <w:rsid w:val="00570996"/>
    <w:rsid w:val="005735A2"/>
    <w:rsid w:val="00585333"/>
    <w:rsid w:val="00587CA3"/>
    <w:rsid w:val="005928D9"/>
    <w:rsid w:val="005936F9"/>
    <w:rsid w:val="005953E4"/>
    <w:rsid w:val="00596C7C"/>
    <w:rsid w:val="005971A5"/>
    <w:rsid w:val="005A1D0B"/>
    <w:rsid w:val="005A5473"/>
    <w:rsid w:val="005B0AD9"/>
    <w:rsid w:val="005B1511"/>
    <w:rsid w:val="005B3A9D"/>
    <w:rsid w:val="005B3F5F"/>
    <w:rsid w:val="005C1386"/>
    <w:rsid w:val="005C4B29"/>
    <w:rsid w:val="005C65EF"/>
    <w:rsid w:val="005C763A"/>
    <w:rsid w:val="005D2617"/>
    <w:rsid w:val="005D377E"/>
    <w:rsid w:val="005D5BC5"/>
    <w:rsid w:val="005D6374"/>
    <w:rsid w:val="005D7E22"/>
    <w:rsid w:val="005E16D4"/>
    <w:rsid w:val="005E194B"/>
    <w:rsid w:val="005E684E"/>
    <w:rsid w:val="005F009E"/>
    <w:rsid w:val="005F23E1"/>
    <w:rsid w:val="005F31E0"/>
    <w:rsid w:val="005F75B5"/>
    <w:rsid w:val="005F761E"/>
    <w:rsid w:val="00601FB7"/>
    <w:rsid w:val="006069CC"/>
    <w:rsid w:val="00606A11"/>
    <w:rsid w:val="00606B62"/>
    <w:rsid w:val="00610C17"/>
    <w:rsid w:val="006148CA"/>
    <w:rsid w:val="00617629"/>
    <w:rsid w:val="00617EE3"/>
    <w:rsid w:val="0062016E"/>
    <w:rsid w:val="006236D7"/>
    <w:rsid w:val="00625283"/>
    <w:rsid w:val="00630C8D"/>
    <w:rsid w:val="0063466F"/>
    <w:rsid w:val="00640BF6"/>
    <w:rsid w:val="006411FC"/>
    <w:rsid w:val="00641C2F"/>
    <w:rsid w:val="00643CAE"/>
    <w:rsid w:val="00653AD9"/>
    <w:rsid w:val="00655D86"/>
    <w:rsid w:val="00661048"/>
    <w:rsid w:val="00661B8B"/>
    <w:rsid w:val="00661F5C"/>
    <w:rsid w:val="0066318F"/>
    <w:rsid w:val="006644C7"/>
    <w:rsid w:val="00666BA8"/>
    <w:rsid w:val="00673A83"/>
    <w:rsid w:val="00674517"/>
    <w:rsid w:val="006774AC"/>
    <w:rsid w:val="00677B64"/>
    <w:rsid w:val="00680812"/>
    <w:rsid w:val="006820BC"/>
    <w:rsid w:val="00682E46"/>
    <w:rsid w:val="0068596F"/>
    <w:rsid w:val="00695CDA"/>
    <w:rsid w:val="00697929"/>
    <w:rsid w:val="006A2DDB"/>
    <w:rsid w:val="006A30FA"/>
    <w:rsid w:val="006A3EB9"/>
    <w:rsid w:val="006A4973"/>
    <w:rsid w:val="006A6FD8"/>
    <w:rsid w:val="006B3401"/>
    <w:rsid w:val="006B599F"/>
    <w:rsid w:val="006B7108"/>
    <w:rsid w:val="006C05CB"/>
    <w:rsid w:val="006C1A15"/>
    <w:rsid w:val="006C2057"/>
    <w:rsid w:val="006C2D16"/>
    <w:rsid w:val="006C3C7A"/>
    <w:rsid w:val="006C4CCC"/>
    <w:rsid w:val="006C4D03"/>
    <w:rsid w:val="006D0ADF"/>
    <w:rsid w:val="006D14E0"/>
    <w:rsid w:val="006D550A"/>
    <w:rsid w:val="006D5827"/>
    <w:rsid w:val="006E1EE8"/>
    <w:rsid w:val="006E2695"/>
    <w:rsid w:val="006E3A88"/>
    <w:rsid w:val="006F0C34"/>
    <w:rsid w:val="006F16A4"/>
    <w:rsid w:val="006F2F42"/>
    <w:rsid w:val="006F319F"/>
    <w:rsid w:val="006F3FD1"/>
    <w:rsid w:val="006F4052"/>
    <w:rsid w:val="006F4238"/>
    <w:rsid w:val="006F4778"/>
    <w:rsid w:val="006F4EAE"/>
    <w:rsid w:val="006F62BE"/>
    <w:rsid w:val="006F71D0"/>
    <w:rsid w:val="0070196C"/>
    <w:rsid w:val="00703DE3"/>
    <w:rsid w:val="00704D70"/>
    <w:rsid w:val="00710BA0"/>
    <w:rsid w:val="00710C8B"/>
    <w:rsid w:val="00713940"/>
    <w:rsid w:val="007141BE"/>
    <w:rsid w:val="00716041"/>
    <w:rsid w:val="0071616D"/>
    <w:rsid w:val="0072246A"/>
    <w:rsid w:val="00730A13"/>
    <w:rsid w:val="00734667"/>
    <w:rsid w:val="00735087"/>
    <w:rsid w:val="00735AF5"/>
    <w:rsid w:val="00737579"/>
    <w:rsid w:val="00737865"/>
    <w:rsid w:val="00740AC7"/>
    <w:rsid w:val="00741EBA"/>
    <w:rsid w:val="00742125"/>
    <w:rsid w:val="00743E49"/>
    <w:rsid w:val="007472B0"/>
    <w:rsid w:val="00747DA0"/>
    <w:rsid w:val="00752707"/>
    <w:rsid w:val="00753027"/>
    <w:rsid w:val="007542FC"/>
    <w:rsid w:val="00755B86"/>
    <w:rsid w:val="007565DA"/>
    <w:rsid w:val="0076454B"/>
    <w:rsid w:val="00765A6A"/>
    <w:rsid w:val="00767127"/>
    <w:rsid w:val="007700C9"/>
    <w:rsid w:val="0077102A"/>
    <w:rsid w:val="0077227B"/>
    <w:rsid w:val="00775644"/>
    <w:rsid w:val="00775958"/>
    <w:rsid w:val="00775F12"/>
    <w:rsid w:val="00776FAA"/>
    <w:rsid w:val="00784346"/>
    <w:rsid w:val="00784356"/>
    <w:rsid w:val="00785207"/>
    <w:rsid w:val="007911AE"/>
    <w:rsid w:val="00791A30"/>
    <w:rsid w:val="00793BED"/>
    <w:rsid w:val="0079438C"/>
    <w:rsid w:val="0079496F"/>
    <w:rsid w:val="0079561A"/>
    <w:rsid w:val="007957F0"/>
    <w:rsid w:val="007A062C"/>
    <w:rsid w:val="007A2150"/>
    <w:rsid w:val="007A53C1"/>
    <w:rsid w:val="007B0104"/>
    <w:rsid w:val="007B5E31"/>
    <w:rsid w:val="007C15F4"/>
    <w:rsid w:val="007C2E60"/>
    <w:rsid w:val="007C3CB9"/>
    <w:rsid w:val="007C40CB"/>
    <w:rsid w:val="007C4C9E"/>
    <w:rsid w:val="007C5628"/>
    <w:rsid w:val="007C71EB"/>
    <w:rsid w:val="007D3500"/>
    <w:rsid w:val="007D3CDB"/>
    <w:rsid w:val="007D466D"/>
    <w:rsid w:val="007D6E83"/>
    <w:rsid w:val="007E01CF"/>
    <w:rsid w:val="007E5598"/>
    <w:rsid w:val="007E645B"/>
    <w:rsid w:val="0080097F"/>
    <w:rsid w:val="00805EF9"/>
    <w:rsid w:val="008120AE"/>
    <w:rsid w:val="00812F77"/>
    <w:rsid w:val="008157CC"/>
    <w:rsid w:val="00815BB1"/>
    <w:rsid w:val="00820AF5"/>
    <w:rsid w:val="00821203"/>
    <w:rsid w:val="008215F3"/>
    <w:rsid w:val="008225E8"/>
    <w:rsid w:val="00826829"/>
    <w:rsid w:val="00830149"/>
    <w:rsid w:val="008310C5"/>
    <w:rsid w:val="00833559"/>
    <w:rsid w:val="008344B2"/>
    <w:rsid w:val="00836E91"/>
    <w:rsid w:val="00840567"/>
    <w:rsid w:val="00840C4B"/>
    <w:rsid w:val="00841C92"/>
    <w:rsid w:val="00842385"/>
    <w:rsid w:val="00843520"/>
    <w:rsid w:val="00845233"/>
    <w:rsid w:val="008458BE"/>
    <w:rsid w:val="008541B3"/>
    <w:rsid w:val="00856C7F"/>
    <w:rsid w:val="00857852"/>
    <w:rsid w:val="00857990"/>
    <w:rsid w:val="0086064C"/>
    <w:rsid w:val="00862130"/>
    <w:rsid w:val="00862490"/>
    <w:rsid w:val="008656E4"/>
    <w:rsid w:val="00875F74"/>
    <w:rsid w:val="00880008"/>
    <w:rsid w:val="00881A7D"/>
    <w:rsid w:val="00882048"/>
    <w:rsid w:val="008822D0"/>
    <w:rsid w:val="00882C31"/>
    <w:rsid w:val="008853F3"/>
    <w:rsid w:val="00885E14"/>
    <w:rsid w:val="0088635B"/>
    <w:rsid w:val="0088782D"/>
    <w:rsid w:val="00890B4B"/>
    <w:rsid w:val="008910B5"/>
    <w:rsid w:val="00892D68"/>
    <w:rsid w:val="00893A3E"/>
    <w:rsid w:val="00894655"/>
    <w:rsid w:val="00894EAF"/>
    <w:rsid w:val="00895AA9"/>
    <w:rsid w:val="00895DD2"/>
    <w:rsid w:val="008966AE"/>
    <w:rsid w:val="008966DC"/>
    <w:rsid w:val="00896A3F"/>
    <w:rsid w:val="008A1E9B"/>
    <w:rsid w:val="008A216B"/>
    <w:rsid w:val="008A388A"/>
    <w:rsid w:val="008A3B63"/>
    <w:rsid w:val="008A5C81"/>
    <w:rsid w:val="008B1A3C"/>
    <w:rsid w:val="008B64ED"/>
    <w:rsid w:val="008B6E4E"/>
    <w:rsid w:val="008B6F8A"/>
    <w:rsid w:val="008B733A"/>
    <w:rsid w:val="008C3A68"/>
    <w:rsid w:val="008D3CD0"/>
    <w:rsid w:val="008D5376"/>
    <w:rsid w:val="008E12DE"/>
    <w:rsid w:val="008E3F7A"/>
    <w:rsid w:val="008E5487"/>
    <w:rsid w:val="008E73BF"/>
    <w:rsid w:val="008F0EC4"/>
    <w:rsid w:val="008F2FF2"/>
    <w:rsid w:val="008F3A8D"/>
    <w:rsid w:val="008F3F17"/>
    <w:rsid w:val="008F5182"/>
    <w:rsid w:val="00905737"/>
    <w:rsid w:val="009134E6"/>
    <w:rsid w:val="009136C8"/>
    <w:rsid w:val="00927A93"/>
    <w:rsid w:val="00930361"/>
    <w:rsid w:val="009325D9"/>
    <w:rsid w:val="00932963"/>
    <w:rsid w:val="00934538"/>
    <w:rsid w:val="00936055"/>
    <w:rsid w:val="00936EFD"/>
    <w:rsid w:val="00940224"/>
    <w:rsid w:val="00940256"/>
    <w:rsid w:val="009405A3"/>
    <w:rsid w:val="0094252B"/>
    <w:rsid w:val="009447EE"/>
    <w:rsid w:val="00944E80"/>
    <w:rsid w:val="00945B35"/>
    <w:rsid w:val="009510E6"/>
    <w:rsid w:val="00954130"/>
    <w:rsid w:val="00956F44"/>
    <w:rsid w:val="009606F4"/>
    <w:rsid w:val="00961883"/>
    <w:rsid w:val="00962122"/>
    <w:rsid w:val="00963812"/>
    <w:rsid w:val="0096733A"/>
    <w:rsid w:val="00973016"/>
    <w:rsid w:val="00976708"/>
    <w:rsid w:val="00976733"/>
    <w:rsid w:val="009778BE"/>
    <w:rsid w:val="00977F47"/>
    <w:rsid w:val="00980FBB"/>
    <w:rsid w:val="0098402F"/>
    <w:rsid w:val="0099078A"/>
    <w:rsid w:val="009911E3"/>
    <w:rsid w:val="00992CCC"/>
    <w:rsid w:val="009934A3"/>
    <w:rsid w:val="009962C2"/>
    <w:rsid w:val="00997072"/>
    <w:rsid w:val="009A0A07"/>
    <w:rsid w:val="009A2EB9"/>
    <w:rsid w:val="009A3939"/>
    <w:rsid w:val="009A3CDD"/>
    <w:rsid w:val="009A4EEC"/>
    <w:rsid w:val="009A5853"/>
    <w:rsid w:val="009A6084"/>
    <w:rsid w:val="009A784B"/>
    <w:rsid w:val="009B040B"/>
    <w:rsid w:val="009B0470"/>
    <w:rsid w:val="009B0D5C"/>
    <w:rsid w:val="009B14C5"/>
    <w:rsid w:val="009B639B"/>
    <w:rsid w:val="009B6E89"/>
    <w:rsid w:val="009C22A0"/>
    <w:rsid w:val="009C296D"/>
    <w:rsid w:val="009C7281"/>
    <w:rsid w:val="009D2C0C"/>
    <w:rsid w:val="009D3D85"/>
    <w:rsid w:val="009D41B0"/>
    <w:rsid w:val="009D5028"/>
    <w:rsid w:val="009D7353"/>
    <w:rsid w:val="009E292F"/>
    <w:rsid w:val="009E309B"/>
    <w:rsid w:val="009E32B0"/>
    <w:rsid w:val="009F19BE"/>
    <w:rsid w:val="009F1F0C"/>
    <w:rsid w:val="009F3002"/>
    <w:rsid w:val="009F452B"/>
    <w:rsid w:val="009F66EC"/>
    <w:rsid w:val="009F7A88"/>
    <w:rsid w:val="009F7DDA"/>
    <w:rsid w:val="00A00AD7"/>
    <w:rsid w:val="00A02396"/>
    <w:rsid w:val="00A07B06"/>
    <w:rsid w:val="00A10644"/>
    <w:rsid w:val="00A13216"/>
    <w:rsid w:val="00A14499"/>
    <w:rsid w:val="00A1586D"/>
    <w:rsid w:val="00A15D9A"/>
    <w:rsid w:val="00A16336"/>
    <w:rsid w:val="00A164E7"/>
    <w:rsid w:val="00A1682F"/>
    <w:rsid w:val="00A204E0"/>
    <w:rsid w:val="00A20EBE"/>
    <w:rsid w:val="00A25CF9"/>
    <w:rsid w:val="00A3112D"/>
    <w:rsid w:val="00A312A4"/>
    <w:rsid w:val="00A336BE"/>
    <w:rsid w:val="00A33A4E"/>
    <w:rsid w:val="00A33EB6"/>
    <w:rsid w:val="00A34466"/>
    <w:rsid w:val="00A35FD0"/>
    <w:rsid w:val="00A3770D"/>
    <w:rsid w:val="00A415B6"/>
    <w:rsid w:val="00A453E1"/>
    <w:rsid w:val="00A473FD"/>
    <w:rsid w:val="00A50BF9"/>
    <w:rsid w:val="00A50D78"/>
    <w:rsid w:val="00A5177B"/>
    <w:rsid w:val="00A52367"/>
    <w:rsid w:val="00A54A4B"/>
    <w:rsid w:val="00A55DDD"/>
    <w:rsid w:val="00A5685F"/>
    <w:rsid w:val="00A60E7F"/>
    <w:rsid w:val="00A619FE"/>
    <w:rsid w:val="00A62B61"/>
    <w:rsid w:val="00A6694B"/>
    <w:rsid w:val="00A72393"/>
    <w:rsid w:val="00A73999"/>
    <w:rsid w:val="00A74745"/>
    <w:rsid w:val="00A75AC1"/>
    <w:rsid w:val="00A75D3D"/>
    <w:rsid w:val="00A77837"/>
    <w:rsid w:val="00A8292B"/>
    <w:rsid w:val="00A84026"/>
    <w:rsid w:val="00A85A83"/>
    <w:rsid w:val="00A85C35"/>
    <w:rsid w:val="00A871EE"/>
    <w:rsid w:val="00A91D97"/>
    <w:rsid w:val="00A925A6"/>
    <w:rsid w:val="00A9478A"/>
    <w:rsid w:val="00AA0A37"/>
    <w:rsid w:val="00AA30CB"/>
    <w:rsid w:val="00AA51E0"/>
    <w:rsid w:val="00AA5641"/>
    <w:rsid w:val="00AA661A"/>
    <w:rsid w:val="00AA6D8B"/>
    <w:rsid w:val="00AB2AE0"/>
    <w:rsid w:val="00AB2E24"/>
    <w:rsid w:val="00AB4CF7"/>
    <w:rsid w:val="00AB613F"/>
    <w:rsid w:val="00AB72BF"/>
    <w:rsid w:val="00AB7A26"/>
    <w:rsid w:val="00AC029D"/>
    <w:rsid w:val="00AC0A4F"/>
    <w:rsid w:val="00AC450F"/>
    <w:rsid w:val="00AC5307"/>
    <w:rsid w:val="00AC568E"/>
    <w:rsid w:val="00AD0A9B"/>
    <w:rsid w:val="00AD11F9"/>
    <w:rsid w:val="00AD6D12"/>
    <w:rsid w:val="00AE79A5"/>
    <w:rsid w:val="00AE7D0B"/>
    <w:rsid w:val="00AF2999"/>
    <w:rsid w:val="00AF3FF7"/>
    <w:rsid w:val="00AF5A22"/>
    <w:rsid w:val="00B01163"/>
    <w:rsid w:val="00B02A18"/>
    <w:rsid w:val="00B05121"/>
    <w:rsid w:val="00B05897"/>
    <w:rsid w:val="00B05C16"/>
    <w:rsid w:val="00B06253"/>
    <w:rsid w:val="00B10986"/>
    <w:rsid w:val="00B109F5"/>
    <w:rsid w:val="00B16954"/>
    <w:rsid w:val="00B22786"/>
    <w:rsid w:val="00B241C3"/>
    <w:rsid w:val="00B30DDA"/>
    <w:rsid w:val="00B33B96"/>
    <w:rsid w:val="00B40899"/>
    <w:rsid w:val="00B4498F"/>
    <w:rsid w:val="00B44D24"/>
    <w:rsid w:val="00B56F9F"/>
    <w:rsid w:val="00B6164F"/>
    <w:rsid w:val="00B62A91"/>
    <w:rsid w:val="00B636C0"/>
    <w:rsid w:val="00B71F4B"/>
    <w:rsid w:val="00B7264B"/>
    <w:rsid w:val="00B7362E"/>
    <w:rsid w:val="00B75016"/>
    <w:rsid w:val="00B755F8"/>
    <w:rsid w:val="00B75AB0"/>
    <w:rsid w:val="00B76A48"/>
    <w:rsid w:val="00B776A2"/>
    <w:rsid w:val="00B83133"/>
    <w:rsid w:val="00B84A1B"/>
    <w:rsid w:val="00B84C7E"/>
    <w:rsid w:val="00B8614E"/>
    <w:rsid w:val="00B87E3B"/>
    <w:rsid w:val="00B91E88"/>
    <w:rsid w:val="00B941DB"/>
    <w:rsid w:val="00B94CF7"/>
    <w:rsid w:val="00B95CB5"/>
    <w:rsid w:val="00BA091A"/>
    <w:rsid w:val="00BA4DA4"/>
    <w:rsid w:val="00BA54B2"/>
    <w:rsid w:val="00BB0541"/>
    <w:rsid w:val="00BB09CF"/>
    <w:rsid w:val="00BB0BE8"/>
    <w:rsid w:val="00BB3725"/>
    <w:rsid w:val="00BB3886"/>
    <w:rsid w:val="00BB6905"/>
    <w:rsid w:val="00BC5876"/>
    <w:rsid w:val="00BD1DB1"/>
    <w:rsid w:val="00BD4357"/>
    <w:rsid w:val="00BD45EE"/>
    <w:rsid w:val="00BD52B6"/>
    <w:rsid w:val="00BD6002"/>
    <w:rsid w:val="00BE0BA7"/>
    <w:rsid w:val="00BE220A"/>
    <w:rsid w:val="00BE490D"/>
    <w:rsid w:val="00BE695E"/>
    <w:rsid w:val="00BE6F4A"/>
    <w:rsid w:val="00BF0116"/>
    <w:rsid w:val="00BF0A0E"/>
    <w:rsid w:val="00BF1056"/>
    <w:rsid w:val="00BF68C3"/>
    <w:rsid w:val="00C022B3"/>
    <w:rsid w:val="00C02462"/>
    <w:rsid w:val="00C037DA"/>
    <w:rsid w:val="00C04827"/>
    <w:rsid w:val="00C04CF6"/>
    <w:rsid w:val="00C0586C"/>
    <w:rsid w:val="00C0604F"/>
    <w:rsid w:val="00C06D4F"/>
    <w:rsid w:val="00C07EF0"/>
    <w:rsid w:val="00C133E5"/>
    <w:rsid w:val="00C16987"/>
    <w:rsid w:val="00C22ACD"/>
    <w:rsid w:val="00C22DD5"/>
    <w:rsid w:val="00C23C37"/>
    <w:rsid w:val="00C25809"/>
    <w:rsid w:val="00C32659"/>
    <w:rsid w:val="00C32D7A"/>
    <w:rsid w:val="00C32EA8"/>
    <w:rsid w:val="00C343A8"/>
    <w:rsid w:val="00C34973"/>
    <w:rsid w:val="00C37407"/>
    <w:rsid w:val="00C37FBA"/>
    <w:rsid w:val="00C45B7D"/>
    <w:rsid w:val="00C52037"/>
    <w:rsid w:val="00C5357B"/>
    <w:rsid w:val="00C61407"/>
    <w:rsid w:val="00C61F26"/>
    <w:rsid w:val="00C61F9E"/>
    <w:rsid w:val="00C637E0"/>
    <w:rsid w:val="00C64495"/>
    <w:rsid w:val="00C67592"/>
    <w:rsid w:val="00C72782"/>
    <w:rsid w:val="00C72D8F"/>
    <w:rsid w:val="00C736FE"/>
    <w:rsid w:val="00C73B4B"/>
    <w:rsid w:val="00C749F9"/>
    <w:rsid w:val="00C750A3"/>
    <w:rsid w:val="00C76EE8"/>
    <w:rsid w:val="00C8049B"/>
    <w:rsid w:val="00C824A8"/>
    <w:rsid w:val="00C82F02"/>
    <w:rsid w:val="00C83A33"/>
    <w:rsid w:val="00C83C2C"/>
    <w:rsid w:val="00C85DF3"/>
    <w:rsid w:val="00C86909"/>
    <w:rsid w:val="00C92ABA"/>
    <w:rsid w:val="00C9421E"/>
    <w:rsid w:val="00C959BE"/>
    <w:rsid w:val="00C95CD0"/>
    <w:rsid w:val="00CA0264"/>
    <w:rsid w:val="00CA1490"/>
    <w:rsid w:val="00CA2C3B"/>
    <w:rsid w:val="00CB1188"/>
    <w:rsid w:val="00CB2054"/>
    <w:rsid w:val="00CB4C77"/>
    <w:rsid w:val="00CB76D9"/>
    <w:rsid w:val="00CC0147"/>
    <w:rsid w:val="00CC1E28"/>
    <w:rsid w:val="00CC60C5"/>
    <w:rsid w:val="00CD0B68"/>
    <w:rsid w:val="00CD6199"/>
    <w:rsid w:val="00CE63F7"/>
    <w:rsid w:val="00CE6BFC"/>
    <w:rsid w:val="00CF300F"/>
    <w:rsid w:val="00CF6013"/>
    <w:rsid w:val="00CF7DC7"/>
    <w:rsid w:val="00D01D12"/>
    <w:rsid w:val="00D033C9"/>
    <w:rsid w:val="00D05B9E"/>
    <w:rsid w:val="00D05C6B"/>
    <w:rsid w:val="00D1144F"/>
    <w:rsid w:val="00D142D6"/>
    <w:rsid w:val="00D156D5"/>
    <w:rsid w:val="00D17B79"/>
    <w:rsid w:val="00D2032F"/>
    <w:rsid w:val="00D20D77"/>
    <w:rsid w:val="00D232A2"/>
    <w:rsid w:val="00D23D16"/>
    <w:rsid w:val="00D241FC"/>
    <w:rsid w:val="00D24230"/>
    <w:rsid w:val="00D26732"/>
    <w:rsid w:val="00D3139A"/>
    <w:rsid w:val="00D32235"/>
    <w:rsid w:val="00D32BC1"/>
    <w:rsid w:val="00D33DB5"/>
    <w:rsid w:val="00D34194"/>
    <w:rsid w:val="00D34ABA"/>
    <w:rsid w:val="00D35E32"/>
    <w:rsid w:val="00D362E1"/>
    <w:rsid w:val="00D371B0"/>
    <w:rsid w:val="00D41FB4"/>
    <w:rsid w:val="00D47844"/>
    <w:rsid w:val="00D50607"/>
    <w:rsid w:val="00D523E2"/>
    <w:rsid w:val="00D53569"/>
    <w:rsid w:val="00D54A6A"/>
    <w:rsid w:val="00D564F9"/>
    <w:rsid w:val="00D6344D"/>
    <w:rsid w:val="00D71525"/>
    <w:rsid w:val="00D71DC5"/>
    <w:rsid w:val="00D773C1"/>
    <w:rsid w:val="00D77FB1"/>
    <w:rsid w:val="00D81662"/>
    <w:rsid w:val="00D8341F"/>
    <w:rsid w:val="00D83AD3"/>
    <w:rsid w:val="00D913E5"/>
    <w:rsid w:val="00D92C65"/>
    <w:rsid w:val="00D93D99"/>
    <w:rsid w:val="00D95D90"/>
    <w:rsid w:val="00DA0A74"/>
    <w:rsid w:val="00DA1B2D"/>
    <w:rsid w:val="00DA451D"/>
    <w:rsid w:val="00DA57CA"/>
    <w:rsid w:val="00DA7550"/>
    <w:rsid w:val="00DB2A14"/>
    <w:rsid w:val="00DB4BBF"/>
    <w:rsid w:val="00DB503C"/>
    <w:rsid w:val="00DB7730"/>
    <w:rsid w:val="00DC2BE2"/>
    <w:rsid w:val="00DD0F8F"/>
    <w:rsid w:val="00DD1477"/>
    <w:rsid w:val="00DD4F68"/>
    <w:rsid w:val="00DD561C"/>
    <w:rsid w:val="00DE1B88"/>
    <w:rsid w:val="00DE4042"/>
    <w:rsid w:val="00DE537B"/>
    <w:rsid w:val="00DE6FC2"/>
    <w:rsid w:val="00DF0BAF"/>
    <w:rsid w:val="00DF6504"/>
    <w:rsid w:val="00E02178"/>
    <w:rsid w:val="00E02697"/>
    <w:rsid w:val="00E0331A"/>
    <w:rsid w:val="00E0458A"/>
    <w:rsid w:val="00E069D9"/>
    <w:rsid w:val="00E07D93"/>
    <w:rsid w:val="00E12180"/>
    <w:rsid w:val="00E12A20"/>
    <w:rsid w:val="00E12EB2"/>
    <w:rsid w:val="00E14893"/>
    <w:rsid w:val="00E1686E"/>
    <w:rsid w:val="00E20A26"/>
    <w:rsid w:val="00E2355D"/>
    <w:rsid w:val="00E24FC7"/>
    <w:rsid w:val="00E25E2A"/>
    <w:rsid w:val="00E2758B"/>
    <w:rsid w:val="00E27C47"/>
    <w:rsid w:val="00E31E86"/>
    <w:rsid w:val="00E31F53"/>
    <w:rsid w:val="00E32735"/>
    <w:rsid w:val="00E333BB"/>
    <w:rsid w:val="00E34C5B"/>
    <w:rsid w:val="00E36984"/>
    <w:rsid w:val="00E404E5"/>
    <w:rsid w:val="00E42B3D"/>
    <w:rsid w:val="00E43BF4"/>
    <w:rsid w:val="00E453C0"/>
    <w:rsid w:val="00E46E83"/>
    <w:rsid w:val="00E5029E"/>
    <w:rsid w:val="00E503CF"/>
    <w:rsid w:val="00E5309D"/>
    <w:rsid w:val="00E53791"/>
    <w:rsid w:val="00E54F17"/>
    <w:rsid w:val="00E55623"/>
    <w:rsid w:val="00E63C84"/>
    <w:rsid w:val="00E63DC0"/>
    <w:rsid w:val="00E63E81"/>
    <w:rsid w:val="00E641E4"/>
    <w:rsid w:val="00E65906"/>
    <w:rsid w:val="00E65DCE"/>
    <w:rsid w:val="00E71B63"/>
    <w:rsid w:val="00E7209C"/>
    <w:rsid w:val="00E731BA"/>
    <w:rsid w:val="00E73CFF"/>
    <w:rsid w:val="00E757E5"/>
    <w:rsid w:val="00E75959"/>
    <w:rsid w:val="00E76126"/>
    <w:rsid w:val="00E77EA8"/>
    <w:rsid w:val="00E815AB"/>
    <w:rsid w:val="00E82099"/>
    <w:rsid w:val="00E82273"/>
    <w:rsid w:val="00E82DA4"/>
    <w:rsid w:val="00E87FD8"/>
    <w:rsid w:val="00E92285"/>
    <w:rsid w:val="00E939BE"/>
    <w:rsid w:val="00E93DC0"/>
    <w:rsid w:val="00E95112"/>
    <w:rsid w:val="00E952C0"/>
    <w:rsid w:val="00E95455"/>
    <w:rsid w:val="00EA0009"/>
    <w:rsid w:val="00EA13EB"/>
    <w:rsid w:val="00EA1CD9"/>
    <w:rsid w:val="00EA5F97"/>
    <w:rsid w:val="00EA6353"/>
    <w:rsid w:val="00EA71B7"/>
    <w:rsid w:val="00EA746C"/>
    <w:rsid w:val="00EB0F88"/>
    <w:rsid w:val="00EB7391"/>
    <w:rsid w:val="00EC0116"/>
    <w:rsid w:val="00EC15C4"/>
    <w:rsid w:val="00EC23F0"/>
    <w:rsid w:val="00EC5B27"/>
    <w:rsid w:val="00EC6831"/>
    <w:rsid w:val="00EC6959"/>
    <w:rsid w:val="00ED4575"/>
    <w:rsid w:val="00EE377A"/>
    <w:rsid w:val="00EE4720"/>
    <w:rsid w:val="00EE548D"/>
    <w:rsid w:val="00EE60B9"/>
    <w:rsid w:val="00EE6591"/>
    <w:rsid w:val="00EE700F"/>
    <w:rsid w:val="00EF3297"/>
    <w:rsid w:val="00EF32A3"/>
    <w:rsid w:val="00EF3DDE"/>
    <w:rsid w:val="00EF646F"/>
    <w:rsid w:val="00EF7D5E"/>
    <w:rsid w:val="00F007AC"/>
    <w:rsid w:val="00F010D1"/>
    <w:rsid w:val="00F013B7"/>
    <w:rsid w:val="00F01669"/>
    <w:rsid w:val="00F01FEA"/>
    <w:rsid w:val="00F04E85"/>
    <w:rsid w:val="00F05DEE"/>
    <w:rsid w:val="00F079C4"/>
    <w:rsid w:val="00F1457C"/>
    <w:rsid w:val="00F16A7A"/>
    <w:rsid w:val="00F20DA3"/>
    <w:rsid w:val="00F21CA8"/>
    <w:rsid w:val="00F21F6D"/>
    <w:rsid w:val="00F23997"/>
    <w:rsid w:val="00F2706D"/>
    <w:rsid w:val="00F30545"/>
    <w:rsid w:val="00F321ED"/>
    <w:rsid w:val="00F33868"/>
    <w:rsid w:val="00F375C1"/>
    <w:rsid w:val="00F430DC"/>
    <w:rsid w:val="00F44E15"/>
    <w:rsid w:val="00F45662"/>
    <w:rsid w:val="00F45E4F"/>
    <w:rsid w:val="00F464F9"/>
    <w:rsid w:val="00F4724C"/>
    <w:rsid w:val="00F47DB2"/>
    <w:rsid w:val="00F51C46"/>
    <w:rsid w:val="00F5701F"/>
    <w:rsid w:val="00F62E39"/>
    <w:rsid w:val="00F63764"/>
    <w:rsid w:val="00F63AA2"/>
    <w:rsid w:val="00F6502A"/>
    <w:rsid w:val="00F66B04"/>
    <w:rsid w:val="00F672C5"/>
    <w:rsid w:val="00F71E5C"/>
    <w:rsid w:val="00F7341E"/>
    <w:rsid w:val="00F76756"/>
    <w:rsid w:val="00F76FAB"/>
    <w:rsid w:val="00F77FB6"/>
    <w:rsid w:val="00F80B49"/>
    <w:rsid w:val="00F813E4"/>
    <w:rsid w:val="00F82715"/>
    <w:rsid w:val="00F862F2"/>
    <w:rsid w:val="00F870EB"/>
    <w:rsid w:val="00F87BD1"/>
    <w:rsid w:val="00F918BB"/>
    <w:rsid w:val="00F950AB"/>
    <w:rsid w:val="00F9795D"/>
    <w:rsid w:val="00FA0822"/>
    <w:rsid w:val="00FA2B90"/>
    <w:rsid w:val="00FA6193"/>
    <w:rsid w:val="00FB16B3"/>
    <w:rsid w:val="00FB1A5C"/>
    <w:rsid w:val="00FB48AD"/>
    <w:rsid w:val="00FB6C7E"/>
    <w:rsid w:val="00FB7A35"/>
    <w:rsid w:val="00FC1354"/>
    <w:rsid w:val="00FC1674"/>
    <w:rsid w:val="00FC5CCA"/>
    <w:rsid w:val="00FD6337"/>
    <w:rsid w:val="00FE0EC9"/>
    <w:rsid w:val="00FE2909"/>
    <w:rsid w:val="00FE5CD0"/>
    <w:rsid w:val="00FE69A9"/>
    <w:rsid w:val="00FE76E6"/>
    <w:rsid w:val="00FE7D89"/>
    <w:rsid w:val="00FF1459"/>
    <w:rsid w:val="00FF28E0"/>
    <w:rsid w:val="00FF36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4C5"/>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3508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35087"/>
    <w:rPr>
      <w:rFonts w:cs="Times New Roman"/>
      <w:sz w:val="20"/>
      <w:szCs w:val="20"/>
    </w:rPr>
  </w:style>
  <w:style w:type="character" w:styleId="EndnoteReference">
    <w:name w:val="endnote reference"/>
    <w:basedOn w:val="DefaultParagraphFont"/>
    <w:uiPriority w:val="99"/>
    <w:semiHidden/>
    <w:rsid w:val="00735087"/>
    <w:rPr>
      <w:rFonts w:cs="Times New Roman"/>
      <w:vertAlign w:val="superscript"/>
    </w:rPr>
  </w:style>
  <w:style w:type="paragraph" w:styleId="FootnoteText">
    <w:name w:val="footnote text"/>
    <w:basedOn w:val="Normal"/>
    <w:link w:val="FootnoteTextChar"/>
    <w:uiPriority w:val="99"/>
    <w:semiHidden/>
    <w:rsid w:val="007350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735087"/>
    <w:rPr>
      <w:rFonts w:cs="Times New Roman"/>
      <w:sz w:val="20"/>
      <w:szCs w:val="20"/>
    </w:rPr>
  </w:style>
  <w:style w:type="character" w:styleId="FootnoteReference">
    <w:name w:val="footnote reference"/>
    <w:basedOn w:val="DefaultParagraphFont"/>
    <w:uiPriority w:val="99"/>
    <w:semiHidden/>
    <w:rsid w:val="00735087"/>
    <w:rPr>
      <w:rFonts w:cs="Times New Roman"/>
      <w:vertAlign w:val="superscript"/>
    </w:rPr>
  </w:style>
  <w:style w:type="paragraph" w:styleId="ListParagraph">
    <w:name w:val="List Paragraph"/>
    <w:basedOn w:val="Normal"/>
    <w:uiPriority w:val="99"/>
    <w:qFormat/>
    <w:rsid w:val="00D83AD3"/>
    <w:pPr>
      <w:ind w:left="720"/>
    </w:pPr>
  </w:style>
  <w:style w:type="paragraph" w:styleId="Header">
    <w:name w:val="header"/>
    <w:basedOn w:val="Normal"/>
    <w:link w:val="HeaderChar"/>
    <w:uiPriority w:val="99"/>
    <w:semiHidden/>
    <w:rsid w:val="00495B9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495B95"/>
    <w:rPr>
      <w:rFonts w:cs="Times New Roman"/>
    </w:rPr>
  </w:style>
  <w:style w:type="paragraph" w:styleId="Footer">
    <w:name w:val="footer"/>
    <w:basedOn w:val="Normal"/>
    <w:link w:val="FooterChar"/>
    <w:uiPriority w:val="99"/>
    <w:rsid w:val="00495B95"/>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495B95"/>
    <w:rPr>
      <w:rFonts w:cs="Times New Roman"/>
    </w:rPr>
  </w:style>
  <w:style w:type="character" w:styleId="Hyperlink">
    <w:name w:val="Hyperlink"/>
    <w:basedOn w:val="DefaultParagraphFont"/>
    <w:uiPriority w:val="99"/>
    <w:semiHidden/>
    <w:rsid w:val="00B4498F"/>
    <w:rPr>
      <w:rFonts w:cs="Times New Roman"/>
      <w:color w:val="0000FF"/>
      <w:u w:val="single"/>
    </w:rPr>
  </w:style>
  <w:style w:type="character" w:customStyle="1" w:styleId="cit-title">
    <w:name w:val="cit-title"/>
    <w:basedOn w:val="DefaultParagraphFont"/>
    <w:uiPriority w:val="99"/>
    <w:rsid w:val="0031317B"/>
    <w:rPr>
      <w:rFonts w:cs="Times New Roman"/>
    </w:rPr>
  </w:style>
  <w:style w:type="character" w:customStyle="1" w:styleId="site-title">
    <w:name w:val="site-title"/>
    <w:basedOn w:val="DefaultParagraphFont"/>
    <w:uiPriority w:val="99"/>
    <w:rsid w:val="00E42B3D"/>
    <w:rPr>
      <w:rFonts w:cs="Times New Roman"/>
    </w:rPr>
  </w:style>
  <w:style w:type="character" w:styleId="HTMLCite">
    <w:name w:val="HTML Cite"/>
    <w:basedOn w:val="DefaultParagraphFont"/>
    <w:uiPriority w:val="99"/>
    <w:semiHidden/>
    <w:rsid w:val="000E2C84"/>
    <w:rPr>
      <w:rFonts w:cs="Times New Roman"/>
      <w:i/>
      <w:iCs/>
    </w:rPr>
  </w:style>
  <w:style w:type="table" w:styleId="TableGrid">
    <w:name w:val="Table Grid"/>
    <w:basedOn w:val="TableNormal"/>
    <w:uiPriority w:val="99"/>
    <w:rsid w:val="00CC01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AC5307"/>
    <w:rPr>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AC5307"/>
    <w:rPr>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paragraph" w:styleId="BodyTextIndent">
    <w:name w:val="Body Text Indent"/>
    <w:basedOn w:val="Normal"/>
    <w:link w:val="BodyTextIndentChar"/>
    <w:uiPriority w:val="99"/>
    <w:rsid w:val="001E2117"/>
    <w:pPr>
      <w:spacing w:after="0" w:line="240" w:lineRule="auto"/>
      <w:ind w:firstLine="720"/>
      <w:jc w:val="lowKashida"/>
    </w:pPr>
    <w:rPr>
      <w:rFonts w:ascii="Times New Roman" w:eastAsia="Times New Roman" w:hAnsi="Times New Roman" w:cs="Simplified Arabic"/>
      <w:sz w:val="28"/>
      <w:szCs w:val="28"/>
    </w:rPr>
  </w:style>
  <w:style w:type="character" w:customStyle="1" w:styleId="BodyTextIndentChar">
    <w:name w:val="Body Text Indent Char"/>
    <w:basedOn w:val="DefaultParagraphFont"/>
    <w:link w:val="BodyTextIndent"/>
    <w:uiPriority w:val="99"/>
    <w:locked/>
    <w:rsid w:val="001E2117"/>
    <w:rPr>
      <w:rFonts w:ascii="Times New Roman" w:hAnsi="Times New Roman" w:cs="Simplified Arabic"/>
      <w:sz w:val="28"/>
      <w:szCs w:val="28"/>
      <w:lang w:bidi="ar-SA"/>
    </w:rPr>
  </w:style>
</w:styles>
</file>

<file path=word/webSettings.xml><?xml version="1.0" encoding="utf-8"?>
<w:webSettings xmlns:r="http://schemas.openxmlformats.org/officeDocument/2006/relationships" xmlns:w="http://schemas.openxmlformats.org/wordprocessingml/2006/main">
  <w:divs>
    <w:div w:id="432045994">
      <w:marLeft w:val="0"/>
      <w:marRight w:val="0"/>
      <w:marTop w:val="0"/>
      <w:marBottom w:val="0"/>
      <w:divBdr>
        <w:top w:val="none" w:sz="0" w:space="0" w:color="auto"/>
        <w:left w:val="none" w:sz="0" w:space="0" w:color="auto"/>
        <w:bottom w:val="none" w:sz="0" w:space="0" w:color="auto"/>
        <w:right w:val="none" w:sz="0" w:space="0" w:color="auto"/>
      </w:divBdr>
    </w:div>
    <w:div w:id="432045996">
      <w:marLeft w:val="0"/>
      <w:marRight w:val="0"/>
      <w:marTop w:val="0"/>
      <w:marBottom w:val="0"/>
      <w:divBdr>
        <w:top w:val="none" w:sz="0" w:space="0" w:color="auto"/>
        <w:left w:val="none" w:sz="0" w:space="0" w:color="auto"/>
        <w:bottom w:val="none" w:sz="0" w:space="0" w:color="auto"/>
        <w:right w:val="none" w:sz="0" w:space="0" w:color="auto"/>
      </w:divBdr>
      <w:divsChild>
        <w:div w:id="432046002">
          <w:marLeft w:val="0"/>
          <w:marRight w:val="547"/>
          <w:marTop w:val="134"/>
          <w:marBottom w:val="0"/>
          <w:divBdr>
            <w:top w:val="none" w:sz="0" w:space="0" w:color="auto"/>
            <w:left w:val="none" w:sz="0" w:space="0" w:color="auto"/>
            <w:bottom w:val="none" w:sz="0" w:space="0" w:color="auto"/>
            <w:right w:val="none" w:sz="0" w:space="0" w:color="auto"/>
          </w:divBdr>
        </w:div>
        <w:div w:id="432046004">
          <w:marLeft w:val="0"/>
          <w:marRight w:val="547"/>
          <w:marTop w:val="134"/>
          <w:marBottom w:val="0"/>
          <w:divBdr>
            <w:top w:val="none" w:sz="0" w:space="0" w:color="auto"/>
            <w:left w:val="none" w:sz="0" w:space="0" w:color="auto"/>
            <w:bottom w:val="none" w:sz="0" w:space="0" w:color="auto"/>
            <w:right w:val="none" w:sz="0" w:space="0" w:color="auto"/>
          </w:divBdr>
        </w:div>
      </w:divsChild>
    </w:div>
    <w:div w:id="432045997">
      <w:marLeft w:val="0"/>
      <w:marRight w:val="0"/>
      <w:marTop w:val="0"/>
      <w:marBottom w:val="0"/>
      <w:divBdr>
        <w:top w:val="none" w:sz="0" w:space="0" w:color="auto"/>
        <w:left w:val="none" w:sz="0" w:space="0" w:color="auto"/>
        <w:bottom w:val="none" w:sz="0" w:space="0" w:color="auto"/>
        <w:right w:val="none" w:sz="0" w:space="0" w:color="auto"/>
      </w:divBdr>
      <w:divsChild>
        <w:div w:id="432045995">
          <w:marLeft w:val="0"/>
          <w:marRight w:val="547"/>
          <w:marTop w:val="115"/>
          <w:marBottom w:val="0"/>
          <w:divBdr>
            <w:top w:val="none" w:sz="0" w:space="0" w:color="auto"/>
            <w:left w:val="none" w:sz="0" w:space="0" w:color="auto"/>
            <w:bottom w:val="none" w:sz="0" w:space="0" w:color="auto"/>
            <w:right w:val="none" w:sz="0" w:space="0" w:color="auto"/>
          </w:divBdr>
        </w:div>
      </w:divsChild>
    </w:div>
    <w:div w:id="432045999">
      <w:marLeft w:val="0"/>
      <w:marRight w:val="0"/>
      <w:marTop w:val="0"/>
      <w:marBottom w:val="0"/>
      <w:divBdr>
        <w:top w:val="none" w:sz="0" w:space="0" w:color="auto"/>
        <w:left w:val="none" w:sz="0" w:space="0" w:color="auto"/>
        <w:bottom w:val="none" w:sz="0" w:space="0" w:color="auto"/>
        <w:right w:val="none" w:sz="0" w:space="0" w:color="auto"/>
      </w:divBdr>
      <w:divsChild>
        <w:div w:id="432045993">
          <w:marLeft w:val="0"/>
          <w:marRight w:val="547"/>
          <w:marTop w:val="96"/>
          <w:marBottom w:val="0"/>
          <w:divBdr>
            <w:top w:val="none" w:sz="0" w:space="0" w:color="auto"/>
            <w:left w:val="none" w:sz="0" w:space="0" w:color="auto"/>
            <w:bottom w:val="none" w:sz="0" w:space="0" w:color="auto"/>
            <w:right w:val="none" w:sz="0" w:space="0" w:color="auto"/>
          </w:divBdr>
        </w:div>
        <w:div w:id="432045998">
          <w:marLeft w:val="0"/>
          <w:marRight w:val="547"/>
          <w:marTop w:val="96"/>
          <w:marBottom w:val="0"/>
          <w:divBdr>
            <w:top w:val="none" w:sz="0" w:space="0" w:color="auto"/>
            <w:left w:val="none" w:sz="0" w:space="0" w:color="auto"/>
            <w:bottom w:val="none" w:sz="0" w:space="0" w:color="auto"/>
            <w:right w:val="none" w:sz="0" w:space="0" w:color="auto"/>
          </w:divBdr>
        </w:div>
        <w:div w:id="432046000">
          <w:marLeft w:val="0"/>
          <w:marRight w:val="547"/>
          <w:marTop w:val="96"/>
          <w:marBottom w:val="0"/>
          <w:divBdr>
            <w:top w:val="none" w:sz="0" w:space="0" w:color="auto"/>
            <w:left w:val="none" w:sz="0" w:space="0" w:color="auto"/>
            <w:bottom w:val="none" w:sz="0" w:space="0" w:color="auto"/>
            <w:right w:val="none" w:sz="0" w:space="0" w:color="auto"/>
          </w:divBdr>
        </w:div>
        <w:div w:id="432046001">
          <w:marLeft w:val="0"/>
          <w:marRight w:val="547"/>
          <w:marTop w:val="96"/>
          <w:marBottom w:val="0"/>
          <w:divBdr>
            <w:top w:val="none" w:sz="0" w:space="0" w:color="auto"/>
            <w:left w:val="none" w:sz="0" w:space="0" w:color="auto"/>
            <w:bottom w:val="none" w:sz="0" w:space="0" w:color="auto"/>
            <w:right w:val="none" w:sz="0" w:space="0" w:color="auto"/>
          </w:divBdr>
        </w:div>
        <w:div w:id="432046003">
          <w:marLeft w:val="0"/>
          <w:marRight w:val="547"/>
          <w:marTop w:val="96"/>
          <w:marBottom w:val="0"/>
          <w:divBdr>
            <w:top w:val="none" w:sz="0" w:space="0" w:color="auto"/>
            <w:left w:val="none" w:sz="0" w:space="0" w:color="auto"/>
            <w:bottom w:val="none" w:sz="0" w:space="0" w:color="auto"/>
            <w:right w:val="none" w:sz="0" w:space="0" w:color="auto"/>
          </w:divBdr>
        </w:div>
      </w:divsChild>
    </w:div>
    <w:div w:id="432046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cs.sagepub.com/search?author1=Jo+Tacchi&amp;sortspec=date&amp;submit=Submit" TargetMode="External"/><Relationship Id="rId3" Type="http://schemas.openxmlformats.org/officeDocument/2006/relationships/settings" Target="settings.xml"/><Relationship Id="rId7" Type="http://schemas.openxmlformats.org/officeDocument/2006/relationships/hyperlink" Target="http://ics.sagepub.com/search?author1=Jo+Tacchi&amp;sortspec=date&amp;submit=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68</Pages>
  <Words>11750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دوافع استخدامات الطلاب الوافدين لإذاعات الإنترنت وعلاقتها بترسيخ الهوية الثقافية لديهم</dc:title>
  <dc:subject/>
  <dc:creator>FUJITSU</dc:creator>
  <cp:keywords/>
  <dc:description>Bad Mag. File</dc:description>
  <cp:lastModifiedBy>mdht</cp:lastModifiedBy>
  <cp:revision>4</cp:revision>
  <dcterms:created xsi:type="dcterms:W3CDTF">2017-07-03T08:51:00Z</dcterms:created>
  <dcterms:modified xsi:type="dcterms:W3CDTF">2017-07-09T09:24:00Z</dcterms:modified>
</cp:coreProperties>
</file>